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882CE" w14:textId="77777777" w:rsidR="00F66A98" w:rsidRDefault="00F66A98" w:rsidP="002E0068">
      <w:pPr>
        <w:rPr>
          <w:rFonts w:asciiTheme="minorEastAsia" w:hAnsiTheme="minorEastAsia"/>
        </w:rPr>
      </w:pPr>
    </w:p>
    <w:p w14:paraId="1BDEF380" w14:textId="77777777" w:rsidR="00F66A98" w:rsidRDefault="00F66A98" w:rsidP="002E0068">
      <w:pPr>
        <w:rPr>
          <w:rFonts w:asciiTheme="minorEastAsia" w:hAnsiTheme="minorEastAsia"/>
        </w:rPr>
      </w:pPr>
    </w:p>
    <w:p w14:paraId="53304719" w14:textId="77777777" w:rsidR="00F66A98" w:rsidRDefault="00F66A98" w:rsidP="002E0068">
      <w:pPr>
        <w:rPr>
          <w:rFonts w:asciiTheme="minorEastAsia" w:hAnsiTheme="minorEastAsia"/>
        </w:rPr>
      </w:pPr>
    </w:p>
    <w:p w14:paraId="7E245C80" w14:textId="77777777" w:rsidR="00F66A98" w:rsidRDefault="00F66A98" w:rsidP="002E0068">
      <w:pPr>
        <w:rPr>
          <w:rFonts w:asciiTheme="minorEastAsia" w:hAnsiTheme="minorEastAsia"/>
        </w:rPr>
      </w:pPr>
    </w:p>
    <w:p w14:paraId="53FD9335" w14:textId="77777777" w:rsidR="00F66A98" w:rsidRDefault="00F66A98" w:rsidP="002E0068">
      <w:pPr>
        <w:rPr>
          <w:rFonts w:asciiTheme="minorEastAsia" w:hAnsiTheme="minorEastAsia"/>
        </w:rPr>
      </w:pPr>
    </w:p>
    <w:p w14:paraId="42054A12" w14:textId="77777777" w:rsidR="00F66A98" w:rsidRDefault="00F66A98" w:rsidP="002E0068">
      <w:pPr>
        <w:rPr>
          <w:rFonts w:asciiTheme="minorEastAsia" w:hAnsiTheme="minorEastAsia"/>
        </w:rPr>
      </w:pPr>
    </w:p>
    <w:p w14:paraId="5FF76B01" w14:textId="77777777" w:rsidR="00F66A98" w:rsidRDefault="00F66A98" w:rsidP="002E0068">
      <w:pPr>
        <w:rPr>
          <w:rFonts w:asciiTheme="minorEastAsia" w:hAnsiTheme="minorEastAsia"/>
        </w:rPr>
      </w:pPr>
    </w:p>
    <w:p w14:paraId="31D0F6BB" w14:textId="77777777" w:rsidR="00F66A98" w:rsidRDefault="00F66A98" w:rsidP="002E0068">
      <w:pPr>
        <w:rPr>
          <w:rFonts w:asciiTheme="minorEastAsia" w:hAnsiTheme="minorEastAsia"/>
        </w:rPr>
      </w:pPr>
    </w:p>
    <w:p w14:paraId="389636F4" w14:textId="77777777" w:rsidR="00F66A98" w:rsidRDefault="00F66A98" w:rsidP="002E0068">
      <w:pPr>
        <w:rPr>
          <w:rFonts w:asciiTheme="minorEastAsia" w:hAnsiTheme="minorEastAsia"/>
        </w:rPr>
      </w:pPr>
    </w:p>
    <w:p w14:paraId="75C7125E" w14:textId="77777777" w:rsidR="00F66A98" w:rsidRDefault="00F66A98" w:rsidP="002E0068">
      <w:pPr>
        <w:rPr>
          <w:rFonts w:asciiTheme="minorEastAsia" w:hAnsiTheme="minorEastAsia"/>
        </w:rPr>
      </w:pPr>
    </w:p>
    <w:p w14:paraId="71189748" w14:textId="77777777" w:rsidR="00F66A98" w:rsidRDefault="00F66A98" w:rsidP="002E0068">
      <w:pPr>
        <w:rPr>
          <w:rFonts w:asciiTheme="minorEastAsia" w:hAnsiTheme="minorEastAsia"/>
        </w:rPr>
      </w:pPr>
    </w:p>
    <w:p w14:paraId="57709E2A" w14:textId="77777777" w:rsidR="00F66A98" w:rsidRDefault="00F66A98" w:rsidP="002E0068">
      <w:pPr>
        <w:rPr>
          <w:rFonts w:asciiTheme="minorEastAsia" w:hAnsiTheme="minorEastAsia"/>
        </w:rPr>
      </w:pPr>
    </w:p>
    <w:p w14:paraId="16709896" w14:textId="77777777" w:rsidR="00F66A98" w:rsidRDefault="00F66A98" w:rsidP="002E0068">
      <w:pPr>
        <w:rPr>
          <w:rFonts w:asciiTheme="minorEastAsia" w:hAnsiTheme="minorEastAsia"/>
        </w:rPr>
      </w:pPr>
    </w:p>
    <w:p w14:paraId="789A7879" w14:textId="77777777" w:rsidR="00F66A98" w:rsidRDefault="00F66A98" w:rsidP="002E0068">
      <w:pPr>
        <w:rPr>
          <w:rFonts w:asciiTheme="minorEastAsia" w:hAnsiTheme="minorEastAsia"/>
        </w:rPr>
      </w:pPr>
    </w:p>
    <w:p w14:paraId="590CACD2" w14:textId="77777777" w:rsidR="00F66A98" w:rsidRDefault="00F66A98" w:rsidP="002E0068">
      <w:pPr>
        <w:rPr>
          <w:rFonts w:asciiTheme="minorEastAsia" w:hAnsiTheme="minorEastAsia"/>
        </w:rPr>
      </w:pPr>
    </w:p>
    <w:p w14:paraId="564EDFA9" w14:textId="77777777" w:rsidR="00F66A98" w:rsidRDefault="00F66A98" w:rsidP="002E0068">
      <w:pPr>
        <w:rPr>
          <w:rFonts w:asciiTheme="minorEastAsia" w:hAnsiTheme="minorEastAsia"/>
        </w:rPr>
      </w:pPr>
    </w:p>
    <w:p w14:paraId="2AE73B66" w14:textId="77777777" w:rsidR="00F66A98" w:rsidRDefault="00F66A98" w:rsidP="002E0068">
      <w:pPr>
        <w:rPr>
          <w:rFonts w:asciiTheme="minorEastAsia" w:hAnsiTheme="minorEastAsia"/>
        </w:rPr>
      </w:pPr>
    </w:p>
    <w:p w14:paraId="03DE8C34" w14:textId="77777777" w:rsidR="00F66A98" w:rsidRDefault="00F66A98" w:rsidP="002E0068">
      <w:pPr>
        <w:rPr>
          <w:rFonts w:asciiTheme="minorEastAsia" w:hAnsiTheme="minorEastAsia"/>
        </w:rPr>
      </w:pPr>
    </w:p>
    <w:p w14:paraId="20E94BDF" w14:textId="77777777" w:rsidR="00F66A98" w:rsidRDefault="00F66A98" w:rsidP="002E0068">
      <w:pPr>
        <w:rPr>
          <w:rFonts w:asciiTheme="minorEastAsia" w:hAnsiTheme="minorEastAsia"/>
        </w:rPr>
      </w:pPr>
    </w:p>
    <w:p w14:paraId="31107A09" w14:textId="77777777" w:rsidR="00F66A98" w:rsidRPr="00307EB6" w:rsidRDefault="00F66A98" w:rsidP="002E0068">
      <w:pPr>
        <w:rPr>
          <w:rFonts w:asciiTheme="minorEastAsia" w:hAnsiTheme="minorEastAsia"/>
        </w:rPr>
      </w:pPr>
    </w:p>
    <w:p w14:paraId="4B4D4C12" w14:textId="77777777" w:rsidR="00592E0C" w:rsidRPr="00307EB6" w:rsidRDefault="00592E0C" w:rsidP="002E0068">
      <w:pPr>
        <w:rPr>
          <w:rFonts w:asciiTheme="minorEastAsia" w:hAnsiTheme="minorEastAsia"/>
        </w:rPr>
      </w:pPr>
    </w:p>
    <w:p w14:paraId="6F6C31D1" w14:textId="77777777" w:rsidR="00592E0C" w:rsidRPr="00307EB6" w:rsidRDefault="00592E0C" w:rsidP="002E0068">
      <w:pPr>
        <w:rPr>
          <w:rFonts w:asciiTheme="minorEastAsia" w:hAnsiTheme="minorEastAsia"/>
        </w:rPr>
      </w:pPr>
    </w:p>
    <w:p w14:paraId="24C0129E" w14:textId="7A7E262B" w:rsidR="00592E0C" w:rsidRPr="00307EB6" w:rsidRDefault="00592E0C" w:rsidP="00FC2651">
      <w:pPr>
        <w:pStyle w:val="1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Toc68431693"/>
      <w:r w:rsidRPr="00307EB6">
        <w:rPr>
          <w:rFonts w:asciiTheme="minorEastAsia" w:eastAsiaTheme="minorEastAsia" w:hAnsiTheme="minorEastAsia" w:hint="eastAsia"/>
          <w:sz w:val="36"/>
          <w:szCs w:val="36"/>
        </w:rPr>
        <w:t>提案審査書類</w:t>
      </w:r>
      <w:bookmarkEnd w:id="0"/>
    </w:p>
    <w:p w14:paraId="7796FC41" w14:textId="77777777" w:rsidR="00592E0C" w:rsidRPr="00307EB6" w:rsidRDefault="00592E0C" w:rsidP="00592E0C"/>
    <w:p w14:paraId="58323FF0" w14:textId="7658470A" w:rsidR="00592E0C" w:rsidRPr="00307EB6" w:rsidRDefault="00592E0C">
      <w:pPr>
        <w:widowControl/>
        <w:jc w:val="left"/>
        <w:rPr>
          <w:rFonts w:asciiTheme="minorEastAsia" w:hAnsiTheme="minorEastAsia" w:cstheme="majorBidi"/>
        </w:rPr>
      </w:pPr>
      <w:r w:rsidRPr="00307EB6">
        <w:rPr>
          <w:rFonts w:asciiTheme="minorEastAsia" w:hAnsiTheme="minorEastAsia" w:cstheme="majorBidi"/>
        </w:rPr>
        <w:br w:type="page"/>
      </w:r>
    </w:p>
    <w:p w14:paraId="55C182F8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7BCA3E4E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18C52ADA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5F09B20E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12009A28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3C26A68E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31D06E01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2418DCBB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68D8A688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5A799CE0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068425AE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16A631B2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00CD36F6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5BC21ECF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4124C1D1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3A2C5355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5185A6A4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0F56B55A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0C77F406" w14:textId="77777777" w:rsidR="00577E1A" w:rsidRPr="00307EB6" w:rsidRDefault="00577E1A" w:rsidP="00577E1A">
      <w:pPr>
        <w:rPr>
          <w:rFonts w:asciiTheme="minorEastAsia" w:hAnsiTheme="minorEastAsia" w:cs="Times New Roman"/>
          <w:szCs w:val="21"/>
        </w:rPr>
      </w:pPr>
    </w:p>
    <w:p w14:paraId="70D931BD" w14:textId="7BF1BB52" w:rsidR="00577E1A" w:rsidRPr="00307EB6" w:rsidRDefault="001A5C91" w:rsidP="00F22E8D">
      <w:pPr>
        <w:pStyle w:val="aff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Theme="minorEastAsia" w:eastAsiaTheme="minorEastAsia" w:hAnsiTheme="minorEastAsia"/>
        </w:rPr>
      </w:pPr>
      <w:bookmarkStart w:id="1" w:name="_Toc68431702"/>
      <w:r>
        <w:rPr>
          <w:rFonts w:asciiTheme="minorEastAsia" w:eastAsiaTheme="minorEastAsia" w:hAnsiTheme="minorEastAsia" w:hint="eastAsia"/>
        </w:rPr>
        <w:t xml:space="preserve">ウ　</w:t>
      </w:r>
      <w:r w:rsidRPr="00307EB6">
        <w:rPr>
          <w:rFonts w:asciiTheme="minorEastAsia" w:eastAsiaTheme="minorEastAsia" w:hAnsiTheme="minorEastAsia"/>
        </w:rPr>
        <w:t>企画提案書</w:t>
      </w:r>
      <w:bookmarkEnd w:id="1"/>
    </w:p>
    <w:p w14:paraId="57561C44" w14:textId="77777777" w:rsidR="00577E1A" w:rsidRPr="00307EB6" w:rsidRDefault="00577E1A" w:rsidP="00577E1A">
      <w:pPr>
        <w:rPr>
          <w:rFonts w:asciiTheme="minorEastAsia" w:hAnsiTheme="minorEastAsia"/>
        </w:rPr>
      </w:pPr>
      <w:r w:rsidRPr="00307EB6">
        <w:rPr>
          <w:rFonts w:asciiTheme="minorEastAsia" w:hAnsiTheme="minorEastAsia"/>
        </w:rPr>
        <w:br w:type="page"/>
      </w:r>
    </w:p>
    <w:p w14:paraId="1D87393E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67ABBF83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42DEE313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7BBA2B9C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30280C77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B72F066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537D3140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4D746EF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51C8FAC4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26491708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5D0561F9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328C8605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53FE2B42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58CE5AB7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7F7B1337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2F9D2509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3AA28E15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09317DDF" w14:textId="77777777" w:rsidR="00577E1A" w:rsidRPr="00307EB6" w:rsidRDefault="00577E1A" w:rsidP="00577E1A">
      <w:pPr>
        <w:rPr>
          <w:rFonts w:asciiTheme="minorEastAsia" w:hAnsiTheme="minorEastAsia"/>
        </w:rPr>
      </w:pPr>
    </w:p>
    <w:p w14:paraId="4AB67701" w14:textId="77777777" w:rsidR="00577E1A" w:rsidRPr="00307EB6" w:rsidRDefault="00577E1A" w:rsidP="00577E1A">
      <w:pPr>
        <w:rPr>
          <w:rFonts w:asciiTheme="minorEastAsia" w:hAnsiTheme="minorEastAsia" w:cs="Times New Roman"/>
        </w:rPr>
      </w:pPr>
    </w:p>
    <w:p w14:paraId="55003488" w14:textId="745D5FA4" w:rsidR="00577E1A" w:rsidRPr="00307EB6" w:rsidRDefault="001A5C91" w:rsidP="00577E1A">
      <w:pPr>
        <w:pStyle w:val="aff4"/>
        <w:jc w:val="center"/>
        <w:rPr>
          <w:rFonts w:asciiTheme="minorEastAsia" w:eastAsiaTheme="minorEastAsia" w:hAnsiTheme="minorEastAsia"/>
        </w:rPr>
      </w:pPr>
      <w:bookmarkStart w:id="2" w:name="_Toc68431703"/>
      <w:r>
        <w:rPr>
          <w:rFonts w:asciiTheme="minorEastAsia" w:eastAsiaTheme="minorEastAsia" w:hAnsiTheme="minorEastAsia" w:hint="eastAsia"/>
        </w:rPr>
        <w:t>①</w:t>
      </w:r>
      <w:r w:rsidRPr="00307EB6">
        <w:rPr>
          <w:rFonts w:asciiTheme="minorEastAsia" w:eastAsiaTheme="minorEastAsia" w:hAnsiTheme="minorEastAsia" w:hint="eastAsia"/>
        </w:rPr>
        <w:t>事業全体に関する</w:t>
      </w:r>
      <w:bookmarkEnd w:id="2"/>
      <w:r>
        <w:rPr>
          <w:rFonts w:asciiTheme="minorEastAsia" w:eastAsiaTheme="minorEastAsia" w:hAnsiTheme="minorEastAsia" w:hint="eastAsia"/>
        </w:rPr>
        <w:t>項目</w:t>
      </w:r>
    </w:p>
    <w:p w14:paraId="03EC3714" w14:textId="77777777" w:rsidR="00577E1A" w:rsidRPr="00307EB6" w:rsidRDefault="00577E1A" w:rsidP="00577E1A">
      <w:pPr>
        <w:rPr>
          <w:rFonts w:asciiTheme="minorEastAsia" w:hAnsiTheme="minorEastAsia"/>
        </w:rPr>
        <w:sectPr w:rsidR="00577E1A" w:rsidRPr="00307EB6" w:rsidSect="00A677B0">
          <w:headerReference w:type="default" r:id="rId12"/>
          <w:footerReference w:type="default" r:id="rId13"/>
          <w:pgSz w:w="11906" w:h="16838" w:code="9"/>
          <w:pgMar w:top="1418" w:right="1418" w:bottom="1418" w:left="1418" w:header="720" w:footer="720" w:gutter="0"/>
          <w:cols w:space="720"/>
          <w:docGrid w:linePitch="325"/>
        </w:sectPr>
      </w:pPr>
    </w:p>
    <w:p w14:paraId="10C04295" w14:textId="16B1E252" w:rsidR="00577E1A" w:rsidRPr="00307EB6" w:rsidRDefault="00C92155" w:rsidP="00F22E8D">
      <w:pPr>
        <w:pStyle w:val="2"/>
        <w:rPr>
          <w:rFonts w:asciiTheme="minorEastAsia" w:eastAsiaTheme="minorEastAsia" w:hAnsiTheme="minorEastAsia"/>
        </w:rPr>
      </w:pPr>
      <w:bookmarkStart w:id="3" w:name="_Toc68431704"/>
      <w:bookmarkStart w:id="4" w:name="_Toc175366113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1A5C91">
        <w:rPr>
          <w:rFonts w:asciiTheme="minorEastAsia" w:eastAsiaTheme="minorEastAsia" w:hAnsiTheme="minorEastAsia" w:hint="eastAsia"/>
        </w:rPr>
        <w:t>-１</w:t>
      </w:r>
      <w:r w:rsidRPr="00307EB6">
        <w:rPr>
          <w:rFonts w:asciiTheme="minorEastAsia" w:eastAsiaTheme="minorEastAsia" w:hAnsiTheme="minorEastAsia" w:hint="eastAsia"/>
        </w:rPr>
        <w:t>】</w:t>
      </w:r>
      <w:r w:rsidR="00F22E8D" w:rsidRPr="00307EB6">
        <w:rPr>
          <w:rFonts w:asciiTheme="minorEastAsia" w:eastAsiaTheme="minorEastAsia" w:hAnsiTheme="minorEastAsia" w:hint="eastAsia"/>
        </w:rPr>
        <w:t>事業全体方針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07EB6" w:rsidRPr="00307EB6" w14:paraId="7DEBFC1E" w14:textId="77777777" w:rsidTr="00577E1A">
        <w:tc>
          <w:tcPr>
            <w:tcW w:w="9837" w:type="dxa"/>
            <w:shd w:val="clear" w:color="auto" w:fill="BFBFBF"/>
          </w:tcPr>
          <w:p w14:paraId="3AC6F684" w14:textId="0ED1BB97" w:rsidR="00577E1A" w:rsidRPr="00307EB6" w:rsidRDefault="00F22E8D" w:rsidP="00120C8F">
            <w:pPr>
              <w:jc w:val="center"/>
              <w:rPr>
                <w:rFonts w:asciiTheme="minorEastAsia" w:hAnsiTheme="minorEastAsia"/>
              </w:rPr>
            </w:pPr>
            <w:r w:rsidRPr="00120C8F">
              <w:rPr>
                <w:rFonts w:asciiTheme="minorEastAsia" w:hAnsiTheme="minorEastAsia" w:hint="eastAsia"/>
                <w:sz w:val="24"/>
                <w:szCs w:val="28"/>
              </w:rPr>
              <w:t>事業全体方針</w:t>
            </w:r>
          </w:p>
        </w:tc>
      </w:tr>
      <w:tr w:rsidR="00307EB6" w:rsidRPr="00307EB6" w14:paraId="49911DD8" w14:textId="77777777" w:rsidTr="00577E1A">
        <w:tc>
          <w:tcPr>
            <w:tcW w:w="9837" w:type="dxa"/>
            <w:shd w:val="clear" w:color="auto" w:fill="auto"/>
          </w:tcPr>
          <w:p w14:paraId="613406C1" w14:textId="72389BB0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1A5C91">
              <w:rPr>
                <w:rFonts w:asciiTheme="minorEastAsia" w:hAnsiTheme="minorEastAsia" w:cs="Times New Roman" w:hint="eastAsia"/>
              </w:rPr>
              <w:t>※</w:t>
            </w:r>
            <w:r w:rsidR="001A5C91"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1A5C91">
              <w:rPr>
                <w:rFonts w:hAnsi="ＭＳ 明朝" w:hint="eastAsia"/>
                <w:kern w:val="0"/>
                <w:sz w:val="20"/>
              </w:rPr>
              <w:t>（２枚）</w:t>
            </w:r>
          </w:p>
          <w:p w14:paraId="46C75BCD" w14:textId="77777777" w:rsidR="00840E57" w:rsidRP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・本事業に対する理解度</w:t>
            </w:r>
          </w:p>
          <w:p w14:paraId="7248013C" w14:textId="691995C5" w:rsidR="00577E1A" w:rsidRPr="00307EB6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・事業全体の取組方針、提案コンセプト</w:t>
            </w:r>
          </w:p>
          <w:p w14:paraId="4F6459B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7D3030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527B77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FB682E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7C9ECD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88F715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1FBAE6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F5FA90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3E416B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047FB3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47C4DA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FBD05F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19AE9B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F03E2A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31BC33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B1DE46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4D1580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E2AFF5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292EE5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9CF81B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8AFFCB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27F751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EBACC9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F46A3C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405DF9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060471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8948BB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5C081B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53DE12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1F4CAD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715D92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C3827C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15AADC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EC94C7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B881CC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9AEAA7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CCF983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30F33C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942ED5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7978FA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C6EAED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D37534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E83132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5828DC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C8586C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</w:tc>
      </w:tr>
    </w:tbl>
    <w:p w14:paraId="5F8A0902" w14:textId="360A88B2" w:rsidR="00577E1A" w:rsidRPr="00307EB6" w:rsidRDefault="00C92155" w:rsidP="00F22E8D">
      <w:pPr>
        <w:pStyle w:val="2"/>
        <w:rPr>
          <w:rFonts w:asciiTheme="minorEastAsia" w:eastAsiaTheme="minorEastAsia" w:hAnsiTheme="minorEastAsia"/>
        </w:rPr>
      </w:pPr>
      <w:bookmarkStart w:id="5" w:name="_Toc68431705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1A5C91">
        <w:rPr>
          <w:rFonts w:asciiTheme="minorEastAsia" w:eastAsiaTheme="minorEastAsia" w:hAnsiTheme="minorEastAsia" w:hint="eastAsia"/>
        </w:rPr>
        <w:t>-２</w:t>
      </w:r>
      <w:r w:rsidR="00A829C1">
        <w:rPr>
          <w:rFonts w:asciiTheme="minorEastAsia" w:eastAsiaTheme="minorEastAsia" w:hAnsiTheme="minorEastAsia" w:hint="eastAsia"/>
        </w:rPr>
        <w:t>】</w:t>
      </w:r>
      <w:r w:rsidR="00F22E8D" w:rsidRPr="00307EB6">
        <w:rPr>
          <w:rFonts w:asciiTheme="minorEastAsia" w:eastAsiaTheme="minorEastAsia" w:hAnsiTheme="minorEastAsia" w:hint="eastAsia"/>
        </w:rPr>
        <w:t>事業実施体制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07EB6" w:rsidRPr="00307EB6" w14:paraId="058ACBBD" w14:textId="77777777" w:rsidTr="00242BD4">
        <w:tc>
          <w:tcPr>
            <w:tcW w:w="9060" w:type="dxa"/>
            <w:shd w:val="clear" w:color="auto" w:fill="BFBFBF"/>
          </w:tcPr>
          <w:p w14:paraId="4D886B57" w14:textId="1F163CF7" w:rsidR="00577E1A" w:rsidRPr="00307EB6" w:rsidRDefault="00F22E8D" w:rsidP="00120C8F">
            <w:pPr>
              <w:jc w:val="center"/>
              <w:rPr>
                <w:rFonts w:asciiTheme="minorEastAsia" w:hAnsiTheme="minorEastAsia"/>
              </w:rPr>
            </w:pPr>
            <w:r w:rsidRPr="00120C8F">
              <w:rPr>
                <w:rFonts w:asciiTheme="minorEastAsia" w:hAnsiTheme="minorEastAsia" w:hint="eastAsia"/>
                <w:sz w:val="24"/>
                <w:szCs w:val="28"/>
              </w:rPr>
              <w:t>事業実施体制</w:t>
            </w:r>
          </w:p>
        </w:tc>
      </w:tr>
      <w:tr w:rsidR="00307EB6" w:rsidRPr="00307EB6" w14:paraId="60108301" w14:textId="77777777" w:rsidTr="00242BD4">
        <w:tc>
          <w:tcPr>
            <w:tcW w:w="9060" w:type="dxa"/>
            <w:shd w:val="clear" w:color="auto" w:fill="auto"/>
          </w:tcPr>
          <w:p w14:paraId="38B6D10D" w14:textId="5FD57048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1A5C91">
              <w:rPr>
                <w:rFonts w:asciiTheme="minorEastAsia" w:hAnsiTheme="minorEastAsia" w:cs="Times New Roman" w:hint="eastAsia"/>
              </w:rPr>
              <w:t>※</w:t>
            </w:r>
            <w:r w:rsidR="001A5C91"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1A5C91">
              <w:rPr>
                <w:rFonts w:hAnsi="ＭＳ 明朝" w:hint="eastAsia"/>
                <w:kern w:val="0"/>
                <w:sz w:val="20"/>
              </w:rPr>
              <w:t>（６枚）</w:t>
            </w:r>
          </w:p>
          <w:p w14:paraId="4308BEFF" w14:textId="4CF0394E" w:rsidR="00840E57" w:rsidRP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・事業全体の実施体制（各企業の役割・責任分担、指揮命令系統等）</w:t>
            </w:r>
          </w:p>
          <w:p w14:paraId="680FA4EC" w14:textId="3144135F" w:rsidR="00840E57" w:rsidRP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・各業務の実施体制（人員体制や従事者の実績等）</w:t>
            </w:r>
          </w:p>
          <w:p w14:paraId="75AD110E" w14:textId="3B36E799" w:rsidR="00577E1A" w:rsidRPr="00307EB6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・セルフモニタリング計画</w:t>
            </w:r>
          </w:p>
          <w:p w14:paraId="0B744C1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796AC9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A68388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B4E8AA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F2A3E8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2AD7F4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4F9D15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EE1CA8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724876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F6B176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A6E22B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E376F5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FB7762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C3BD72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EBA0D7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2A2A84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51D974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B41A4E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0604CD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971D2C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EAF752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C2F469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CB409D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1E94D2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E427E4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7F450B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2C8BF1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A589E7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4C325E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D91C20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BCD0F2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4CB6D89" w14:textId="6AD16CE7" w:rsidR="00577E1A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F4BD03A" w14:textId="1A803A15" w:rsidR="005B65FF" w:rsidRDefault="005B65FF" w:rsidP="00577E1A">
            <w:pPr>
              <w:rPr>
                <w:rFonts w:asciiTheme="minorEastAsia" w:hAnsiTheme="minorEastAsia" w:cs="Times New Roman"/>
              </w:rPr>
            </w:pPr>
          </w:p>
          <w:p w14:paraId="4440F898" w14:textId="0B8DA535" w:rsidR="005B65FF" w:rsidRDefault="005B65FF" w:rsidP="00577E1A">
            <w:pPr>
              <w:rPr>
                <w:rFonts w:asciiTheme="minorEastAsia" w:hAnsiTheme="minorEastAsia" w:cs="Times New Roman"/>
              </w:rPr>
            </w:pPr>
          </w:p>
          <w:p w14:paraId="54078864" w14:textId="77777777" w:rsidR="005B65FF" w:rsidRPr="00307EB6" w:rsidRDefault="005B65FF" w:rsidP="00577E1A">
            <w:pPr>
              <w:rPr>
                <w:rFonts w:asciiTheme="minorEastAsia" w:hAnsiTheme="minorEastAsia" w:cs="Times New Roman"/>
              </w:rPr>
            </w:pPr>
          </w:p>
          <w:p w14:paraId="6B36123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4657B9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443C8F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782906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6EA172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D882B2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BEC898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C63E9E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</w:tc>
      </w:tr>
    </w:tbl>
    <w:p w14:paraId="3133A8C0" w14:textId="6F55E400" w:rsidR="00F22E8D" w:rsidRPr="007145A5" w:rsidRDefault="00C92155" w:rsidP="00F22E8D">
      <w:pPr>
        <w:pStyle w:val="2"/>
        <w:rPr>
          <w:rFonts w:asciiTheme="minorEastAsia" w:eastAsiaTheme="minorEastAsia" w:hAnsiTheme="minorEastAsia"/>
        </w:rPr>
      </w:pPr>
      <w:bookmarkStart w:id="6" w:name="_Toc68431706"/>
      <w:bookmarkEnd w:id="4"/>
      <w:r w:rsidRPr="007145A5">
        <w:rPr>
          <w:rFonts w:asciiTheme="minorEastAsia" w:eastAsiaTheme="minorEastAsia" w:hAnsiTheme="minorEastAsia" w:hint="eastAsia"/>
        </w:rPr>
        <w:lastRenderedPageBreak/>
        <w:t>【</w:t>
      </w:r>
      <w:r w:rsidR="00BC001A" w:rsidRPr="007145A5">
        <w:rPr>
          <w:rFonts w:asciiTheme="minorEastAsia" w:eastAsiaTheme="minorEastAsia" w:hAnsiTheme="minorEastAsia" w:hint="eastAsia"/>
        </w:rPr>
        <w:t>様式７</w:t>
      </w:r>
      <w:r w:rsidR="001A5C91" w:rsidRPr="007145A5">
        <w:rPr>
          <w:rFonts w:asciiTheme="minorEastAsia" w:eastAsiaTheme="minorEastAsia" w:hAnsiTheme="minorEastAsia" w:hint="eastAsia"/>
        </w:rPr>
        <w:t>-３-１</w:t>
      </w:r>
      <w:r w:rsidRPr="007145A5">
        <w:rPr>
          <w:rFonts w:asciiTheme="minorEastAsia" w:eastAsiaTheme="minorEastAsia" w:hAnsiTheme="minorEastAsia" w:hint="eastAsia"/>
        </w:rPr>
        <w:t>】</w:t>
      </w:r>
      <w:r w:rsidR="00634A79" w:rsidRPr="007145A5">
        <w:rPr>
          <w:rFonts w:asciiTheme="minorEastAsia" w:eastAsiaTheme="minorEastAsia" w:hAnsiTheme="minorEastAsia" w:hint="eastAsia"/>
        </w:rPr>
        <w:t>資金調達</w:t>
      </w:r>
      <w:bookmarkEnd w:id="6"/>
      <w:r w:rsidR="00BB17E6" w:rsidRPr="007145A5">
        <w:rPr>
          <w:rFonts w:asciiTheme="minorEastAsia" w:eastAsiaTheme="minorEastAsia" w:hAnsiTheme="minorEastAsia" w:hint="eastAsia"/>
        </w:rPr>
        <w:t>計画、長期収支計画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07EB6" w:rsidRPr="007145A5" w14:paraId="40C6FC4F" w14:textId="77777777" w:rsidTr="00135776">
        <w:tc>
          <w:tcPr>
            <w:tcW w:w="9837" w:type="dxa"/>
            <w:shd w:val="clear" w:color="auto" w:fill="BFBFBF"/>
          </w:tcPr>
          <w:p w14:paraId="25DD95C2" w14:textId="6A66322B" w:rsidR="00F22E8D" w:rsidRPr="007145A5" w:rsidRDefault="00BB17E6" w:rsidP="00607C6C">
            <w:pPr>
              <w:jc w:val="center"/>
              <w:rPr>
                <w:rFonts w:asciiTheme="minorEastAsia" w:hAnsiTheme="minorEastAsia"/>
              </w:rPr>
            </w:pPr>
            <w:r w:rsidRPr="007145A5">
              <w:rPr>
                <w:rFonts w:asciiTheme="minorEastAsia" w:hAnsiTheme="minorEastAsia" w:hint="eastAsia"/>
                <w:sz w:val="24"/>
                <w:szCs w:val="28"/>
              </w:rPr>
              <w:t>資金調達計画、長期収支計画</w:t>
            </w:r>
          </w:p>
        </w:tc>
      </w:tr>
      <w:tr w:rsidR="00307EB6" w:rsidRPr="00307EB6" w14:paraId="62580543" w14:textId="77777777" w:rsidTr="00E00175">
        <w:trPr>
          <w:trHeight w:val="12708"/>
        </w:trPr>
        <w:tc>
          <w:tcPr>
            <w:tcW w:w="9837" w:type="dxa"/>
            <w:shd w:val="clear" w:color="auto" w:fill="auto"/>
          </w:tcPr>
          <w:p w14:paraId="2CCA2B75" w14:textId="427AF57F" w:rsidR="00F22E8D" w:rsidRPr="007145A5" w:rsidRDefault="00F22E8D" w:rsidP="001A5C91">
            <w:pPr>
              <w:pStyle w:val="aff8"/>
              <w:ind w:left="21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 w:rsidRPr="007145A5">
              <w:rPr>
                <w:rFonts w:asciiTheme="minorEastAsia" w:hAnsiTheme="minorEastAsia" w:hint="eastAsia"/>
              </w:rPr>
              <w:t>次の点を含めて記載してください</w:t>
            </w:r>
            <w:proofErr w:type="spellEnd"/>
            <w:r w:rsidRPr="007145A5">
              <w:rPr>
                <w:rFonts w:asciiTheme="minorEastAsia" w:hAnsiTheme="minorEastAsia" w:hint="eastAsia"/>
              </w:rPr>
              <w:t>。</w:t>
            </w:r>
            <w:r w:rsidR="001A5C91" w:rsidRPr="007145A5">
              <w:rPr>
                <w:rFonts w:asciiTheme="minorEastAsia" w:hAnsiTheme="minorEastAsia" w:hint="eastAsia"/>
              </w:rPr>
              <w:t>※</w:t>
            </w:r>
            <w:r w:rsidR="001A5C91" w:rsidRPr="007145A5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1A5C91" w:rsidRPr="007145A5">
              <w:rPr>
                <w:rFonts w:hAnsi="ＭＳ 明朝" w:hint="eastAsia"/>
                <w:kern w:val="0"/>
                <w:sz w:val="20"/>
                <w:lang w:eastAsia="ja-JP"/>
              </w:rPr>
              <w:t>（３枚）</w:t>
            </w:r>
          </w:p>
          <w:p w14:paraId="4F3BF89E" w14:textId="77777777" w:rsidR="00840E57" w:rsidRPr="007145A5" w:rsidRDefault="00840E57" w:rsidP="00840E57">
            <w:pPr>
              <w:rPr>
                <w:rFonts w:asciiTheme="minorEastAsia" w:hAnsiTheme="minorEastAsia" w:cs="Times New Roman"/>
              </w:rPr>
            </w:pPr>
            <w:r w:rsidRPr="007145A5">
              <w:rPr>
                <w:rFonts w:asciiTheme="minorEastAsia" w:hAnsiTheme="minorEastAsia" w:cs="Times New Roman" w:hint="eastAsia"/>
              </w:rPr>
              <w:t>・資金の拠出者、資金の拠出方法等、資金調達スキーム</w:t>
            </w:r>
          </w:p>
          <w:p w14:paraId="4ABDAD8C" w14:textId="77777777" w:rsidR="00840E57" w:rsidRPr="007145A5" w:rsidRDefault="00840E57" w:rsidP="00840E57">
            <w:pPr>
              <w:rPr>
                <w:rFonts w:asciiTheme="minorEastAsia" w:hAnsiTheme="minorEastAsia" w:cs="Times New Roman"/>
              </w:rPr>
            </w:pPr>
            <w:r w:rsidRPr="007145A5">
              <w:rPr>
                <w:rFonts w:asciiTheme="minorEastAsia" w:hAnsiTheme="minorEastAsia" w:cs="Times New Roman" w:hint="eastAsia"/>
              </w:rPr>
              <w:t>・資金調達の時期とこれに至るまでのプロセス</w:t>
            </w:r>
          </w:p>
          <w:p w14:paraId="0DC3C219" w14:textId="49529DE3" w:rsidR="00F22E8D" w:rsidRPr="007145A5" w:rsidRDefault="00840E57" w:rsidP="00840E57">
            <w:pPr>
              <w:rPr>
                <w:rFonts w:asciiTheme="minorEastAsia" w:hAnsiTheme="minorEastAsia" w:cs="Times New Roman"/>
              </w:rPr>
            </w:pPr>
            <w:r w:rsidRPr="007145A5">
              <w:rPr>
                <w:rFonts w:asciiTheme="minorEastAsia" w:hAnsiTheme="minorEastAsia" w:cs="Times New Roman" w:hint="eastAsia"/>
              </w:rPr>
              <w:t>・不測の資金需要に対する対応策</w:t>
            </w:r>
          </w:p>
          <w:p w14:paraId="6B1F6E93" w14:textId="77777777" w:rsidR="008D336D" w:rsidRPr="007145A5" w:rsidRDefault="008D336D" w:rsidP="008D336D">
            <w:pPr>
              <w:rPr>
                <w:rFonts w:ascii="Century" w:eastAsia="ＭＳ 明朝" w:hAnsi="Century" w:cs="Times New Roman"/>
              </w:rPr>
            </w:pPr>
          </w:p>
          <w:p w14:paraId="2FE1DB24" w14:textId="77777777" w:rsidR="008D336D" w:rsidRPr="007145A5" w:rsidRDefault="008D336D" w:rsidP="008D336D">
            <w:pPr>
              <w:rPr>
                <w:rFonts w:ascii="Century" w:eastAsia="ＭＳ 明朝" w:hAnsi="Century" w:cs="Times New Roman"/>
              </w:rPr>
            </w:pPr>
          </w:p>
          <w:p w14:paraId="06A0B08D" w14:textId="6C6B024D" w:rsidR="008D336D" w:rsidRPr="007145A5" w:rsidRDefault="008D336D" w:rsidP="008D336D">
            <w:pPr>
              <w:rPr>
                <w:rFonts w:ascii="Century" w:eastAsia="ＭＳ 明朝" w:hAnsi="Century" w:cs="Times New Roman"/>
              </w:rPr>
            </w:pPr>
            <w:r w:rsidRPr="007145A5">
              <w:rPr>
                <w:rFonts w:ascii="Century" w:eastAsia="ＭＳ 明朝" w:hAnsi="Century" w:cs="Times New Roman" w:hint="eastAsia"/>
              </w:rPr>
              <w:t>具体的な財務計画について別途下記様式（</w:t>
            </w:r>
            <w:r w:rsidRPr="007145A5">
              <w:rPr>
                <w:rFonts w:ascii="ＭＳ 明朝" w:eastAsia="ＭＳ 明朝" w:hAnsi="ＭＳ 明朝" w:cs="Times New Roman"/>
              </w:rPr>
              <w:t xml:space="preserve">Microsoft </w:t>
            </w:r>
            <w:r w:rsidR="00810E28" w:rsidRPr="007145A5">
              <w:rPr>
                <w:rFonts w:ascii="ＭＳ 明朝" w:eastAsia="ＭＳ 明朝" w:hAnsi="ＭＳ 明朝" w:cs="Times New Roman" w:hint="eastAsia"/>
              </w:rPr>
              <w:t>Excel</w:t>
            </w:r>
            <w:r w:rsidRPr="007145A5">
              <w:rPr>
                <w:rFonts w:ascii="Century" w:eastAsia="ＭＳ 明朝" w:hAnsi="Century" w:cs="Times New Roman" w:hint="eastAsia"/>
              </w:rPr>
              <w:t>）</w:t>
            </w:r>
            <w:r w:rsidRPr="007145A5">
              <w:rPr>
                <w:rFonts w:ascii="Century" w:eastAsia="ＭＳ 明朝" w:hAnsi="Century" w:cs="Times New Roman"/>
              </w:rPr>
              <w:t>に記入して提出すること。</w:t>
            </w:r>
          </w:p>
          <w:p w14:paraId="5DA1B4BD" w14:textId="77777777" w:rsidR="008D336D" w:rsidRPr="007145A5" w:rsidRDefault="008D336D" w:rsidP="008D336D">
            <w:pPr>
              <w:rPr>
                <w:rFonts w:ascii="Century" w:eastAsia="ＭＳ 明朝" w:hAnsi="Century" w:cs="Times New Roman"/>
              </w:rPr>
            </w:pPr>
          </w:p>
          <w:p w14:paraId="1F9F943F" w14:textId="77777777" w:rsidR="008D336D" w:rsidRPr="007145A5" w:rsidRDefault="008D336D" w:rsidP="008D336D">
            <w:pPr>
              <w:rPr>
                <w:rFonts w:ascii="Century" w:eastAsia="ＭＳ 明朝" w:hAnsi="Century" w:cs="Times New Roman"/>
              </w:rPr>
            </w:pPr>
          </w:p>
          <w:p w14:paraId="16DC581F" w14:textId="78E289C7" w:rsidR="007656A7" w:rsidRDefault="00BB17E6" w:rsidP="007656A7">
            <w:pPr>
              <w:pStyle w:val="aff8"/>
              <w:ind w:leftChars="0" w:left="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r w:rsidRPr="007145A5">
              <w:rPr>
                <w:rFonts w:hAnsi="ＭＳ 明朝" w:hint="eastAsia"/>
                <w:lang w:eastAsia="ja-JP"/>
              </w:rPr>
              <w:t>資金調達計画、長期収支計画</w:t>
            </w:r>
            <w:r w:rsidR="008D336D" w:rsidRPr="007145A5">
              <w:rPr>
                <w:rFonts w:hAnsi="ＭＳ 明朝" w:hint="eastAsia"/>
              </w:rPr>
              <w:t xml:space="preserve">　</w:t>
            </w:r>
            <w:r w:rsidRPr="007145A5">
              <w:rPr>
                <w:rFonts w:hAnsi="ＭＳ 明朝" w:hint="eastAsia"/>
              </w:rPr>
              <w:t xml:space="preserve">　　　　　　　　　　　　</w:t>
            </w:r>
            <w:r w:rsidR="00BC001A" w:rsidRPr="007145A5">
              <w:rPr>
                <w:rFonts w:hAnsi="ＭＳ 明朝" w:hint="eastAsia"/>
              </w:rPr>
              <w:t>様式</w:t>
            </w:r>
            <w:r w:rsidR="00BC001A" w:rsidRPr="007145A5">
              <w:rPr>
                <w:rFonts w:hAnsi="ＭＳ 明朝" w:hint="eastAsia"/>
                <w:lang w:eastAsia="ja-JP"/>
              </w:rPr>
              <w:t>７</w:t>
            </w:r>
            <w:r w:rsidR="001A5C91" w:rsidRPr="007145A5">
              <w:rPr>
                <w:rFonts w:hAnsi="ＭＳ 明朝" w:hint="eastAsia"/>
              </w:rPr>
              <w:t>-３</w:t>
            </w:r>
            <w:r w:rsidR="001A5C91" w:rsidRPr="007145A5">
              <w:rPr>
                <w:rFonts w:hAnsi="ＭＳ 明朝" w:hint="eastAsia"/>
                <w:lang w:eastAsia="ja-JP"/>
              </w:rPr>
              <w:t>-</w:t>
            </w:r>
            <w:r w:rsidR="001A5C91" w:rsidRPr="007145A5">
              <w:rPr>
                <w:rFonts w:hAnsi="ＭＳ 明朝" w:hint="eastAsia"/>
              </w:rPr>
              <w:t>２</w:t>
            </w:r>
            <w:r w:rsidR="008D336D" w:rsidRPr="007145A5">
              <w:rPr>
                <w:rFonts w:hAnsi="ＭＳ 明朝" w:hint="eastAsia"/>
              </w:rPr>
              <w:t xml:space="preserve">　</w:t>
            </w:r>
            <w:r w:rsidR="001A5C91" w:rsidRPr="007145A5">
              <w:rPr>
                <w:rFonts w:hAnsi="ＭＳ 明朝" w:hint="eastAsia"/>
                <w:lang w:eastAsia="ja-JP"/>
              </w:rPr>
              <w:t>※</w:t>
            </w:r>
            <w:r w:rsidR="001A5C91" w:rsidRPr="007145A5">
              <w:rPr>
                <w:rFonts w:hAnsi="ＭＳ 明朝" w:hint="eastAsia"/>
                <w:color w:val="000000" w:themeColor="text1"/>
                <w:kern w:val="0"/>
                <w:sz w:val="20"/>
              </w:rPr>
              <w:t>Ａ</w:t>
            </w:r>
            <w:r w:rsidR="001A5C91" w:rsidRPr="007145A5">
              <w:rPr>
                <w:rFonts w:hAnsi="ＭＳ 明朝" w:hint="eastAsia"/>
                <w:color w:val="000000" w:themeColor="text1"/>
                <w:kern w:val="0"/>
                <w:sz w:val="20"/>
                <w:lang w:eastAsia="ja-JP"/>
              </w:rPr>
              <w:t>３横</w:t>
            </w:r>
            <w:r w:rsidR="001A5C91" w:rsidRPr="007145A5">
              <w:rPr>
                <w:rFonts w:hAnsi="ＭＳ 明朝" w:hint="eastAsia"/>
                <w:color w:val="000000" w:themeColor="text1"/>
                <w:kern w:val="0"/>
                <w:sz w:val="20"/>
              </w:rPr>
              <w:t>長</w:t>
            </w:r>
            <w:r w:rsidR="001A5C91" w:rsidRPr="007145A5">
              <w:rPr>
                <w:rFonts w:hAnsi="ＭＳ 明朝" w:hint="eastAsia"/>
                <w:kern w:val="0"/>
                <w:sz w:val="20"/>
                <w:lang w:eastAsia="ja-JP"/>
              </w:rPr>
              <w:t>（２枚）</w:t>
            </w:r>
          </w:p>
          <w:p w14:paraId="18E74EF5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7CCCBE9A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55B92396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3A972542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537D20CE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026051C9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442E426B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3DB6D7C5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2A806354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1A6F614A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3DF40A35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5638612E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4BF4F7F4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0FD9281B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18E44CD5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096443A0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66830619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4B8DD708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1B7F219B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7738E6A9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5CF5D9CE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5EB189C7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6F979307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24F0661C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358A0FAC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0C88089D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59BF1B51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1387D9AE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5DB6A739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433A2CB1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  <w:p w14:paraId="29D16D3A" w14:textId="77777777" w:rsidR="00F22E8D" w:rsidRPr="00307EB6" w:rsidRDefault="00F22E8D" w:rsidP="00135776">
            <w:pPr>
              <w:rPr>
                <w:rFonts w:asciiTheme="minorEastAsia" w:hAnsiTheme="minorEastAsia" w:cs="Times New Roman"/>
              </w:rPr>
            </w:pPr>
          </w:p>
        </w:tc>
      </w:tr>
    </w:tbl>
    <w:p w14:paraId="5A840AE4" w14:textId="3E69B480" w:rsidR="0026468D" w:rsidRDefault="0026468D" w:rsidP="00E763B7">
      <w:pPr>
        <w:pStyle w:val="2"/>
        <w:rPr>
          <w:rFonts w:asciiTheme="minorEastAsia" w:eastAsiaTheme="minorEastAsia" w:hAnsiTheme="minorEastAsia"/>
        </w:rPr>
      </w:pPr>
      <w:bookmarkStart w:id="7" w:name="_Toc68431708"/>
      <w:r>
        <w:rPr>
          <w:rFonts w:asciiTheme="minorEastAsia" w:eastAsiaTheme="minorEastAsia" w:hAnsiTheme="minorEastAsia"/>
        </w:rPr>
        <w:br w:type="page"/>
      </w:r>
    </w:p>
    <w:p w14:paraId="0455816C" w14:textId="4D69CBA9" w:rsidR="00E763B7" w:rsidRPr="007145A5" w:rsidRDefault="00E763B7" w:rsidP="00E763B7">
      <w:pPr>
        <w:pStyle w:val="2"/>
        <w:rPr>
          <w:rFonts w:asciiTheme="minorEastAsia" w:eastAsiaTheme="minorEastAsia" w:hAnsiTheme="minorEastAsia"/>
        </w:rPr>
      </w:pPr>
      <w:r w:rsidRPr="007145A5">
        <w:rPr>
          <w:rFonts w:asciiTheme="minorEastAsia" w:eastAsiaTheme="minorEastAsia" w:hAnsiTheme="minorEastAsia" w:hint="eastAsia"/>
        </w:rPr>
        <w:lastRenderedPageBreak/>
        <w:t>【様式７-４】</w:t>
      </w:r>
      <w:r w:rsidR="00BB17E6" w:rsidRPr="007145A5">
        <w:rPr>
          <w:rFonts w:asciiTheme="minorEastAsia" w:eastAsiaTheme="minorEastAsia" w:hAnsiTheme="minorEastAsia" w:hint="eastAsia"/>
        </w:rPr>
        <w:t>事業の安定性の確保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63B7" w:rsidRPr="007145A5" w14:paraId="03EDA22A" w14:textId="77777777" w:rsidTr="00BB17E6">
        <w:tc>
          <w:tcPr>
            <w:tcW w:w="9060" w:type="dxa"/>
            <w:shd w:val="clear" w:color="auto" w:fill="BFBFBF"/>
          </w:tcPr>
          <w:p w14:paraId="5F52BB70" w14:textId="796B8B75" w:rsidR="00E763B7" w:rsidRPr="007145A5" w:rsidRDefault="00BB17E6" w:rsidP="00E763B7">
            <w:pPr>
              <w:jc w:val="center"/>
              <w:rPr>
                <w:rFonts w:asciiTheme="minorEastAsia" w:hAnsiTheme="minorEastAsia"/>
              </w:rPr>
            </w:pPr>
            <w:r w:rsidRPr="007145A5">
              <w:rPr>
                <w:rFonts w:asciiTheme="minorEastAsia" w:hAnsiTheme="minorEastAsia" w:hint="eastAsia"/>
                <w:sz w:val="24"/>
                <w:szCs w:val="28"/>
              </w:rPr>
              <w:t>事業の安定性の確保</w:t>
            </w:r>
          </w:p>
        </w:tc>
      </w:tr>
      <w:tr w:rsidR="00E763B7" w:rsidRPr="00307EB6" w14:paraId="122FEB98" w14:textId="77777777" w:rsidTr="00BB17E6">
        <w:trPr>
          <w:trHeight w:val="12708"/>
        </w:trPr>
        <w:tc>
          <w:tcPr>
            <w:tcW w:w="9060" w:type="dxa"/>
            <w:shd w:val="clear" w:color="auto" w:fill="auto"/>
          </w:tcPr>
          <w:p w14:paraId="4E72DD01" w14:textId="77777777" w:rsidR="00E763B7" w:rsidRPr="007145A5" w:rsidRDefault="00E763B7" w:rsidP="00F30603">
            <w:pPr>
              <w:pStyle w:val="aff8"/>
              <w:ind w:left="21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 w:rsidRPr="007145A5">
              <w:rPr>
                <w:rFonts w:asciiTheme="minorEastAsia" w:hAnsiTheme="minorEastAsia" w:hint="eastAsia"/>
              </w:rPr>
              <w:t>次の点を含めて記載してください</w:t>
            </w:r>
            <w:proofErr w:type="spellEnd"/>
            <w:r w:rsidRPr="007145A5">
              <w:rPr>
                <w:rFonts w:asciiTheme="minorEastAsia" w:hAnsiTheme="minorEastAsia" w:hint="eastAsia"/>
              </w:rPr>
              <w:t>。※</w:t>
            </w:r>
            <w:r w:rsidRPr="007145A5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Pr="007145A5">
              <w:rPr>
                <w:rFonts w:hAnsi="ＭＳ 明朝" w:hint="eastAsia"/>
                <w:kern w:val="0"/>
                <w:sz w:val="20"/>
                <w:lang w:eastAsia="ja-JP"/>
              </w:rPr>
              <w:t>（３枚）</w:t>
            </w:r>
          </w:p>
          <w:p w14:paraId="46B032D4" w14:textId="7DF10A83" w:rsidR="00E763B7" w:rsidRPr="007145A5" w:rsidRDefault="00E763B7" w:rsidP="00E763B7">
            <w:pPr>
              <w:rPr>
                <w:rFonts w:asciiTheme="minorEastAsia" w:hAnsiTheme="minorEastAsia" w:cs="Times New Roman"/>
              </w:rPr>
            </w:pPr>
            <w:r w:rsidRPr="007145A5">
              <w:rPr>
                <w:rFonts w:asciiTheme="minorEastAsia" w:hAnsiTheme="minorEastAsia" w:cs="Times New Roman" w:hint="eastAsia"/>
              </w:rPr>
              <w:t>・</w:t>
            </w:r>
            <w:r w:rsidR="00A33357" w:rsidRPr="007145A5">
              <w:rPr>
                <w:rFonts w:asciiTheme="minorEastAsia" w:hAnsiTheme="minorEastAsia" w:cs="Times New Roman" w:hint="eastAsia"/>
              </w:rPr>
              <w:t>本業務におけるリスク発生の抑制策や対応方針</w:t>
            </w:r>
          </w:p>
          <w:p w14:paraId="6AD9E861" w14:textId="2B42AF79" w:rsidR="00A33357" w:rsidRPr="00307EB6" w:rsidRDefault="00A33357" w:rsidP="00E763B7">
            <w:pPr>
              <w:rPr>
                <w:rFonts w:asciiTheme="minorEastAsia" w:hAnsiTheme="minorEastAsia" w:cs="Times New Roman"/>
              </w:rPr>
            </w:pPr>
            <w:r w:rsidRPr="007145A5">
              <w:rPr>
                <w:rFonts w:asciiTheme="minorEastAsia" w:hAnsiTheme="minorEastAsia" w:cs="Times New Roman" w:hint="eastAsia"/>
              </w:rPr>
              <w:t>・事業者の負担するリスクが顕在化した際の対応策</w:t>
            </w:r>
          </w:p>
          <w:p w14:paraId="709AD836" w14:textId="77777777" w:rsidR="00E763B7" w:rsidRDefault="00E763B7" w:rsidP="00F30603">
            <w:pPr>
              <w:rPr>
                <w:rFonts w:ascii="Century" w:eastAsia="ＭＳ 明朝" w:hAnsi="Century" w:cs="Times New Roman"/>
              </w:rPr>
            </w:pPr>
          </w:p>
          <w:p w14:paraId="53BB06C2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48FF2016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7E7EBD23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5F2ADD0D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0A6F26F3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6535E8FB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6037C192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5609D674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527506DE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6E954D9C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70CF4724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5AE91874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3B5BF507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51D3F40B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4B46366B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5FA27A57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773C42C7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5DDAD110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2E934DEC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64211AEB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65128E73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13EFACE5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6CC87BDF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6244FA11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0B3A5949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588009B4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43012378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1DBA8DB5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18DB2DCD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2B78CB2B" w14:textId="77777777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015954F6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0DBC4084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70C3B98B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4B590FC8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07541150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049235DC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4B01DCE1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37D5E3E4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2E89B696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7483D713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213BBFBD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21AEAB3E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75EC3B1B" w14:textId="6171C769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64FC01E0" w14:textId="77777777" w:rsidR="00E763B7" w:rsidRDefault="00E763B7" w:rsidP="00F30603">
            <w:pPr>
              <w:rPr>
                <w:rFonts w:asciiTheme="minorEastAsia" w:hAnsiTheme="minorEastAsia" w:cs="Times New Roman"/>
              </w:rPr>
            </w:pPr>
          </w:p>
          <w:p w14:paraId="54170537" w14:textId="20CA24D9" w:rsidR="00E763B7" w:rsidRPr="00307EB6" w:rsidRDefault="00E763B7" w:rsidP="00F30603">
            <w:pPr>
              <w:rPr>
                <w:rFonts w:asciiTheme="minorEastAsia" w:hAnsiTheme="minorEastAsia" w:cs="Times New Roman"/>
              </w:rPr>
            </w:pPr>
          </w:p>
        </w:tc>
      </w:tr>
    </w:tbl>
    <w:p w14:paraId="445BCE13" w14:textId="77777777" w:rsidR="00BB17E6" w:rsidRPr="00BB17E6" w:rsidRDefault="00BB17E6" w:rsidP="00BB17E6"/>
    <w:p w14:paraId="10FD957B" w14:textId="2CE1C2EF" w:rsidR="00BB17E6" w:rsidRPr="007145A5" w:rsidRDefault="00BB17E6" w:rsidP="00BB17E6">
      <w:pPr>
        <w:pStyle w:val="2"/>
        <w:rPr>
          <w:rFonts w:asciiTheme="minorEastAsia" w:eastAsiaTheme="minorEastAsia" w:hAnsiTheme="minorEastAsia"/>
        </w:rPr>
      </w:pPr>
      <w:r w:rsidRPr="007145A5">
        <w:rPr>
          <w:rFonts w:asciiTheme="minorEastAsia" w:eastAsiaTheme="minorEastAsia" w:hAnsiTheme="minorEastAsia" w:hint="eastAsia"/>
        </w:rPr>
        <w:t>【様式７-５】物価上昇への対応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B17E6" w:rsidRPr="00307EB6" w14:paraId="515D8177" w14:textId="77777777" w:rsidTr="004B51DE">
        <w:tc>
          <w:tcPr>
            <w:tcW w:w="9837" w:type="dxa"/>
            <w:shd w:val="clear" w:color="auto" w:fill="BFBFBF"/>
          </w:tcPr>
          <w:p w14:paraId="6B5C5CB5" w14:textId="626CD718" w:rsidR="00BB17E6" w:rsidRPr="00307EB6" w:rsidRDefault="00BB17E6" w:rsidP="004B51DE">
            <w:pPr>
              <w:jc w:val="center"/>
              <w:rPr>
                <w:rFonts w:asciiTheme="minorEastAsia" w:hAnsiTheme="minorEastAsia"/>
              </w:rPr>
            </w:pPr>
            <w:r w:rsidRPr="007145A5">
              <w:rPr>
                <w:rFonts w:asciiTheme="minorEastAsia" w:hAnsiTheme="minorEastAsia" w:hint="eastAsia"/>
                <w:sz w:val="24"/>
                <w:szCs w:val="28"/>
              </w:rPr>
              <w:t>物価上昇への対応</w:t>
            </w:r>
          </w:p>
        </w:tc>
      </w:tr>
      <w:tr w:rsidR="00BB17E6" w:rsidRPr="00307EB6" w14:paraId="7F706D21" w14:textId="77777777" w:rsidTr="004B51DE">
        <w:trPr>
          <w:trHeight w:val="12708"/>
        </w:trPr>
        <w:tc>
          <w:tcPr>
            <w:tcW w:w="9837" w:type="dxa"/>
            <w:shd w:val="clear" w:color="auto" w:fill="auto"/>
          </w:tcPr>
          <w:p w14:paraId="0B3C99DC" w14:textId="77777777" w:rsidR="00BB17E6" w:rsidRPr="001A5C91" w:rsidRDefault="00BB17E6" w:rsidP="004B51DE">
            <w:pPr>
              <w:pStyle w:val="aff8"/>
              <w:ind w:left="21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 w:rsidRPr="00307EB6">
              <w:rPr>
                <w:rFonts w:asciiTheme="minorEastAsia" w:hAnsiTheme="minorEastAsia" w:hint="eastAsia"/>
              </w:rPr>
              <w:t>次の点を含めて記載してください</w:t>
            </w:r>
            <w:proofErr w:type="spellEnd"/>
            <w:r w:rsidRPr="00307EB6"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</w:rPr>
              <w:t>※</w:t>
            </w:r>
            <w:r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>
              <w:rPr>
                <w:rFonts w:hAnsi="ＭＳ 明朝" w:hint="eastAsia"/>
                <w:kern w:val="0"/>
                <w:sz w:val="20"/>
                <w:lang w:eastAsia="ja-JP"/>
              </w:rPr>
              <w:t>（３枚）</w:t>
            </w:r>
          </w:p>
          <w:p w14:paraId="79D1ECE3" w14:textId="301D0C57" w:rsidR="00BB17E6" w:rsidRDefault="00BB17E6" w:rsidP="004361A2">
            <w:pPr>
              <w:rPr>
                <w:rFonts w:asciiTheme="minorEastAsia" w:hAnsiTheme="minorEastAsia" w:cs="Times New Roman"/>
              </w:rPr>
            </w:pPr>
            <w:r w:rsidRPr="004361A2">
              <w:rPr>
                <w:rFonts w:asciiTheme="minorEastAsia" w:hAnsiTheme="minorEastAsia" w:cs="Times New Roman" w:hint="eastAsia"/>
              </w:rPr>
              <w:t>・</w:t>
            </w:r>
            <w:r w:rsidR="004B51DE">
              <w:rPr>
                <w:rFonts w:asciiTheme="minorEastAsia" w:hAnsiTheme="minorEastAsia" w:cs="Times New Roman" w:hint="eastAsia"/>
              </w:rPr>
              <w:t>体育施設整備に関</w:t>
            </w:r>
            <w:r w:rsidR="00874E26">
              <w:rPr>
                <w:rFonts w:asciiTheme="minorEastAsia" w:hAnsiTheme="minorEastAsia" w:cs="Times New Roman" w:hint="eastAsia"/>
              </w:rPr>
              <w:t>し改定基準となる物価変動率の提案と考え方</w:t>
            </w:r>
          </w:p>
          <w:p w14:paraId="7A17095C" w14:textId="785C278C" w:rsidR="00874E26" w:rsidRPr="00307EB6" w:rsidRDefault="00874E26" w:rsidP="004361A2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Pr="00874E26">
              <w:rPr>
                <w:rFonts w:asciiTheme="minorEastAsia" w:hAnsiTheme="minorEastAsia" w:cs="Times New Roman" w:hint="eastAsia"/>
              </w:rPr>
              <w:t>運営準備費、運営費及び維持管理費</w:t>
            </w:r>
            <w:r>
              <w:rPr>
                <w:rFonts w:asciiTheme="minorEastAsia" w:hAnsiTheme="minorEastAsia" w:cs="Times New Roman" w:hint="eastAsia"/>
              </w:rPr>
              <w:t>に関し改定基準となる物価変動率の提案と考え方</w:t>
            </w:r>
          </w:p>
          <w:p w14:paraId="0579AD44" w14:textId="77777777" w:rsidR="00BB17E6" w:rsidRDefault="00BB17E6" w:rsidP="004B51DE">
            <w:pPr>
              <w:rPr>
                <w:rFonts w:ascii="Century" w:eastAsia="ＭＳ 明朝" w:hAnsi="Century" w:cs="Times New Roman"/>
              </w:rPr>
            </w:pPr>
          </w:p>
          <w:p w14:paraId="27F8B34A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0B02F075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0ACF726D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536582BC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7855368B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781A60F0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2705CD80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24A97A26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14BFC4B2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1BE99FAE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6C9FA6D5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43D0244D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230D7F9B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57E52AC9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0DA733D2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627BA7C0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3CDF4DE3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5DBBCED6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08FACBA0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18627179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13A7F937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2E1066AF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464007CA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21779D69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04DE947F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69F38D52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3F81840A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66B35A22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0995B6C7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4F919D66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2050393C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4AFFB536" w14:textId="4BAF51E3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4ED7C32A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46670756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7991495A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55B7FD1A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0E75AE95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53B73F54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38055202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3F27DE0F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777EBC4A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540A50BA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2AC7D480" w14:textId="77777777" w:rsidR="00BB17E6" w:rsidRDefault="00BB17E6" w:rsidP="004B51DE">
            <w:pPr>
              <w:rPr>
                <w:rFonts w:asciiTheme="minorEastAsia" w:hAnsiTheme="minorEastAsia" w:cs="Times New Roman"/>
              </w:rPr>
            </w:pPr>
          </w:p>
          <w:p w14:paraId="4F2FFFAD" w14:textId="77777777" w:rsidR="00BB17E6" w:rsidRPr="00307EB6" w:rsidRDefault="00BB17E6" w:rsidP="004B51DE">
            <w:pPr>
              <w:rPr>
                <w:rFonts w:asciiTheme="minorEastAsia" w:hAnsiTheme="minorEastAsia" w:cs="Times New Roman"/>
              </w:rPr>
            </w:pPr>
          </w:p>
        </w:tc>
      </w:tr>
    </w:tbl>
    <w:p w14:paraId="3F40B4E9" w14:textId="6FF87ECF" w:rsidR="003377E6" w:rsidRPr="00307EB6" w:rsidRDefault="00C92155" w:rsidP="003377E6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1A5C91">
        <w:rPr>
          <w:rFonts w:asciiTheme="minorEastAsia" w:eastAsiaTheme="minorEastAsia" w:hAnsiTheme="minorEastAsia" w:hint="eastAsia"/>
        </w:rPr>
        <w:t>-</w:t>
      </w:r>
      <w:r w:rsidR="00BB17E6">
        <w:rPr>
          <w:rFonts w:asciiTheme="minorEastAsia" w:eastAsiaTheme="minorEastAsia" w:hAnsiTheme="minorEastAsia" w:hint="eastAsia"/>
        </w:rPr>
        <w:t>７</w:t>
      </w:r>
      <w:r w:rsidRPr="00307EB6">
        <w:rPr>
          <w:rFonts w:asciiTheme="minorEastAsia" w:eastAsiaTheme="minorEastAsia" w:hAnsiTheme="minorEastAsia" w:hint="eastAsia"/>
        </w:rPr>
        <w:t>】</w:t>
      </w:r>
      <w:r w:rsidR="003377E6" w:rsidRPr="00307EB6">
        <w:rPr>
          <w:rFonts w:asciiTheme="minorEastAsia" w:eastAsiaTheme="minorEastAsia" w:hAnsiTheme="minorEastAsia" w:hint="eastAsia"/>
        </w:rPr>
        <w:t>地域貢献策</w:t>
      </w:r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07EB6" w:rsidRPr="00307EB6" w14:paraId="4A7A0ECB" w14:textId="77777777" w:rsidTr="00135776">
        <w:tc>
          <w:tcPr>
            <w:tcW w:w="9837" w:type="dxa"/>
            <w:shd w:val="clear" w:color="auto" w:fill="BFBFBF"/>
          </w:tcPr>
          <w:p w14:paraId="306915E7" w14:textId="4D3F5F85" w:rsidR="003377E6" w:rsidRPr="00307EB6" w:rsidRDefault="003377E6" w:rsidP="00120C8F">
            <w:pPr>
              <w:jc w:val="center"/>
              <w:rPr>
                <w:rFonts w:asciiTheme="minorEastAsia" w:hAnsiTheme="minorEastAsia"/>
              </w:rPr>
            </w:pPr>
            <w:r w:rsidRPr="00120C8F">
              <w:rPr>
                <w:rFonts w:asciiTheme="minorEastAsia" w:hAnsiTheme="minorEastAsia" w:hint="eastAsia"/>
                <w:sz w:val="24"/>
                <w:szCs w:val="28"/>
              </w:rPr>
              <w:t>地域貢献策</w:t>
            </w:r>
          </w:p>
        </w:tc>
      </w:tr>
      <w:tr w:rsidR="00307EB6" w:rsidRPr="00307EB6" w14:paraId="5244B143" w14:textId="77777777" w:rsidTr="00E00175">
        <w:trPr>
          <w:trHeight w:val="13006"/>
        </w:trPr>
        <w:tc>
          <w:tcPr>
            <w:tcW w:w="9837" w:type="dxa"/>
            <w:shd w:val="clear" w:color="auto" w:fill="auto"/>
          </w:tcPr>
          <w:p w14:paraId="47964D59" w14:textId="31A33A83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1A5C91">
              <w:rPr>
                <w:rFonts w:asciiTheme="minorEastAsia" w:hAnsiTheme="minorEastAsia" w:cs="Times New Roman" w:hint="eastAsia"/>
              </w:rPr>
              <w:t>※</w:t>
            </w:r>
            <w:r w:rsidR="001A5C91"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1A5C91">
              <w:rPr>
                <w:rFonts w:hAnsi="ＭＳ 明朝" w:hint="eastAsia"/>
                <w:kern w:val="0"/>
                <w:sz w:val="20"/>
              </w:rPr>
              <w:t>（２枚）</w:t>
            </w:r>
          </w:p>
          <w:p w14:paraId="33B43E0A" w14:textId="77777777" w:rsidR="00840E57" w:rsidRP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・地域経済の活性化に資する地域貢献策</w:t>
            </w:r>
          </w:p>
          <w:p w14:paraId="1728886A" w14:textId="656F3E2B" w:rsidR="003377E6" w:rsidRPr="005A7694" w:rsidRDefault="00840E57" w:rsidP="007145A5">
            <w:pPr>
              <w:ind w:leftChars="50" w:left="105"/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（施設整備から運営までの事業全体を通じた方策</w:t>
            </w:r>
            <w:r w:rsidR="00874E26">
              <w:rPr>
                <w:rFonts w:asciiTheme="minorEastAsia" w:hAnsiTheme="minorEastAsia" w:cs="Times New Roman" w:hint="eastAsia"/>
              </w:rPr>
              <w:t>。特に、県内事業者・県産材の活用、地域の人材雇用に関する方針</w:t>
            </w:r>
            <w:r w:rsidRPr="00840E57">
              <w:rPr>
                <w:rFonts w:asciiTheme="minorEastAsia" w:hAnsiTheme="minorEastAsia" w:cs="Times New Roman" w:hint="eastAsia"/>
              </w:rPr>
              <w:t>）</w:t>
            </w:r>
          </w:p>
          <w:p w14:paraId="0905F6CB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44D98AA2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68A84E3A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1BCDFE0F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48984A02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155C1049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07E98708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24EDEE76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56E1F351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35404B16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7E8D4A9A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0D73FE51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35F03362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5AEFF4CA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428EE072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7E4540F0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41D93AFD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45B8C2DE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5C189903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36B2E42D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07E87542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7BE70F75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6A48FB54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0CDEC13A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58A77D46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2C7DD0E8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71C40C06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090E47C8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03E4720A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6DF7ADD1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51D41001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4F76D18D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45E859CB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7DC99988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3A13FFFA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2C4FE02E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0F580DB2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401215FE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10E2912F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5EE87EBB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1852B0CA" w14:textId="77777777" w:rsidR="003377E6" w:rsidRPr="00307EB6" w:rsidRDefault="003377E6" w:rsidP="00135776">
            <w:pPr>
              <w:rPr>
                <w:rFonts w:asciiTheme="minorEastAsia" w:hAnsiTheme="minorEastAsia" w:cs="Times New Roman"/>
              </w:rPr>
            </w:pPr>
          </w:p>
          <w:p w14:paraId="3754FB97" w14:textId="2E4D3D46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</w:tc>
      </w:tr>
    </w:tbl>
    <w:p w14:paraId="30513646" w14:textId="77777777" w:rsidR="003377E6" w:rsidRPr="00307EB6" w:rsidRDefault="003377E6" w:rsidP="003377E6">
      <w:pPr>
        <w:wordWrap w:val="0"/>
        <w:ind w:right="420"/>
        <w:rPr>
          <w:rFonts w:asciiTheme="minorEastAsia" w:hAnsiTheme="minorEastAsia"/>
        </w:rPr>
      </w:pPr>
      <w:r w:rsidRPr="00307EB6">
        <w:rPr>
          <w:rFonts w:asciiTheme="minorEastAsia" w:hAnsiTheme="minorEastAsia"/>
        </w:rPr>
        <w:br w:type="page"/>
      </w:r>
    </w:p>
    <w:p w14:paraId="3C442330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1D06C49A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27B10B75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E11543B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09D93547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6CDD9019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0AEE0ED7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69BBF60A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6ADAD6B7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686C18B3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15FC6C5D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0FD5DD64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1A9B023F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7B1F836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118C1AD8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6EE812C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6DE515F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59E481ED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2E5947D3" w14:textId="77777777" w:rsidR="00DA300A" w:rsidRPr="00307EB6" w:rsidRDefault="00DA300A" w:rsidP="00DA300A">
      <w:pPr>
        <w:rPr>
          <w:rFonts w:asciiTheme="minorEastAsia" w:hAnsiTheme="minorEastAsia" w:cs="Times New Roman"/>
        </w:rPr>
      </w:pPr>
    </w:p>
    <w:p w14:paraId="3DF2EDC2" w14:textId="51E771FD" w:rsidR="00577E1A" w:rsidRPr="00307EB6" w:rsidRDefault="001A5C91" w:rsidP="00577E1A">
      <w:pPr>
        <w:pStyle w:val="aff4"/>
        <w:jc w:val="center"/>
        <w:rPr>
          <w:rFonts w:asciiTheme="minorEastAsia" w:eastAsiaTheme="minorEastAsia" w:hAnsiTheme="minorEastAsia"/>
        </w:rPr>
      </w:pPr>
      <w:bookmarkStart w:id="8" w:name="_Toc68431709"/>
      <w:r>
        <w:rPr>
          <w:rFonts w:asciiTheme="minorEastAsia" w:eastAsiaTheme="minorEastAsia" w:hAnsiTheme="minorEastAsia" w:hint="eastAsia"/>
        </w:rPr>
        <w:t>②</w:t>
      </w:r>
      <w:r w:rsidRPr="00307EB6">
        <w:rPr>
          <w:rFonts w:asciiTheme="minorEastAsia" w:eastAsiaTheme="minorEastAsia" w:hAnsiTheme="minorEastAsia" w:hint="eastAsia"/>
        </w:rPr>
        <w:t>施設整備に関する</w:t>
      </w:r>
      <w:bookmarkEnd w:id="8"/>
      <w:r>
        <w:rPr>
          <w:rFonts w:asciiTheme="minorEastAsia" w:eastAsiaTheme="minorEastAsia" w:hAnsiTheme="minorEastAsia" w:hint="eastAsia"/>
        </w:rPr>
        <w:t>項目</w:t>
      </w:r>
    </w:p>
    <w:p w14:paraId="2B97F0A3" w14:textId="77777777" w:rsidR="00577E1A" w:rsidRPr="00307EB6" w:rsidRDefault="00577E1A" w:rsidP="00577E1A">
      <w:pPr>
        <w:wordWrap w:val="0"/>
        <w:ind w:right="420"/>
        <w:rPr>
          <w:rFonts w:asciiTheme="minorEastAsia" w:hAnsiTheme="minorEastAsia"/>
        </w:rPr>
        <w:sectPr w:rsidR="00577E1A" w:rsidRPr="00307EB6" w:rsidSect="00A677B0">
          <w:pgSz w:w="11906" w:h="16838" w:code="9"/>
          <w:pgMar w:top="1418" w:right="1418" w:bottom="1418" w:left="1418" w:header="720" w:footer="720" w:gutter="0"/>
          <w:cols w:space="720"/>
          <w:docGrid w:linePitch="325"/>
        </w:sectPr>
      </w:pPr>
    </w:p>
    <w:p w14:paraId="6B178493" w14:textId="273A71C5" w:rsidR="00577E1A" w:rsidRPr="00307EB6" w:rsidRDefault="00C92155" w:rsidP="00F22E8D">
      <w:pPr>
        <w:pStyle w:val="2"/>
        <w:rPr>
          <w:rFonts w:asciiTheme="minorEastAsia" w:eastAsiaTheme="minorEastAsia" w:hAnsiTheme="minorEastAsia"/>
        </w:rPr>
      </w:pPr>
      <w:bookmarkStart w:id="9" w:name="_Toc68431710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1A5C91">
        <w:rPr>
          <w:rFonts w:asciiTheme="minorEastAsia" w:eastAsiaTheme="minorEastAsia" w:hAnsiTheme="minorEastAsia" w:hint="eastAsia"/>
        </w:rPr>
        <w:t>-</w:t>
      </w:r>
      <w:r w:rsidR="00694691">
        <w:rPr>
          <w:rFonts w:asciiTheme="minorEastAsia" w:eastAsiaTheme="minorEastAsia" w:hAnsiTheme="minorEastAsia" w:hint="eastAsia"/>
        </w:rPr>
        <w:t>８</w:t>
      </w:r>
      <w:r w:rsidR="001A5C91">
        <w:rPr>
          <w:rFonts w:asciiTheme="minorEastAsia" w:eastAsiaTheme="minorEastAsia" w:hAnsiTheme="minorEastAsia" w:hint="eastAsia"/>
        </w:rPr>
        <w:t>-１</w:t>
      </w:r>
      <w:r w:rsidRPr="00307EB6">
        <w:rPr>
          <w:rFonts w:asciiTheme="minorEastAsia" w:eastAsiaTheme="minorEastAsia" w:hAnsiTheme="minorEastAsia" w:hint="eastAsia"/>
        </w:rPr>
        <w:t>】</w:t>
      </w:r>
      <w:bookmarkEnd w:id="9"/>
      <w:r w:rsidR="00E763B7">
        <w:rPr>
          <w:rFonts w:asciiTheme="minorEastAsia" w:eastAsiaTheme="minorEastAsia" w:hAnsiTheme="minorEastAsia" w:hint="eastAsia"/>
        </w:rPr>
        <w:t>敷地内配置計画及び動線計画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07EB6" w:rsidRPr="00307EB6" w14:paraId="159354EC" w14:textId="77777777" w:rsidTr="00577E1A">
        <w:tc>
          <w:tcPr>
            <w:tcW w:w="9837" w:type="dxa"/>
            <w:shd w:val="clear" w:color="auto" w:fill="BFBFBF"/>
          </w:tcPr>
          <w:p w14:paraId="0045ECA0" w14:textId="29A553D8" w:rsidR="00577E1A" w:rsidRPr="00307EB6" w:rsidRDefault="00E763B7" w:rsidP="00120C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763B7">
              <w:rPr>
                <w:rFonts w:ascii="ＭＳ 明朝" w:hint="eastAsia"/>
                <w:sz w:val="24"/>
                <w:szCs w:val="28"/>
              </w:rPr>
              <w:t>敷地内配置計画及び動線計画</w:t>
            </w:r>
          </w:p>
        </w:tc>
      </w:tr>
      <w:tr w:rsidR="00307EB6" w:rsidRPr="00307EB6" w14:paraId="54C4DDA0" w14:textId="77777777" w:rsidTr="00E00175">
        <w:trPr>
          <w:trHeight w:val="13147"/>
        </w:trPr>
        <w:tc>
          <w:tcPr>
            <w:tcW w:w="9837" w:type="dxa"/>
            <w:shd w:val="clear" w:color="auto" w:fill="auto"/>
          </w:tcPr>
          <w:p w14:paraId="502DAE50" w14:textId="460AEFF2" w:rsidR="00577E1A" w:rsidRPr="001A5C91" w:rsidRDefault="00577E1A" w:rsidP="001A5C91">
            <w:pPr>
              <w:pStyle w:val="aff8"/>
              <w:ind w:left="21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 w:rsidRPr="00307EB6">
              <w:rPr>
                <w:rFonts w:asciiTheme="minorEastAsia" w:hAnsiTheme="minorEastAsia" w:hint="eastAsia"/>
              </w:rPr>
              <w:t>次の点を含めて記載して</w:t>
            </w:r>
            <w:r w:rsidR="00DD3953">
              <w:rPr>
                <w:rFonts w:hint="eastAsia"/>
              </w:rPr>
              <w:t>く</w:t>
            </w:r>
            <w:r w:rsidR="00DD3953" w:rsidRPr="00307EB6">
              <w:rPr>
                <w:rFonts w:asciiTheme="minorEastAsia" w:hAnsiTheme="minorEastAsia" w:hint="eastAsia"/>
              </w:rPr>
              <w:t>ださい</w:t>
            </w:r>
            <w:proofErr w:type="spellEnd"/>
            <w:r w:rsidR="00DD3953" w:rsidRPr="00307EB6">
              <w:rPr>
                <w:rFonts w:asciiTheme="minorEastAsia" w:hAnsiTheme="minorEastAsia" w:hint="eastAsia"/>
              </w:rPr>
              <w:t>。</w:t>
            </w:r>
            <w:r w:rsidR="001A5C91">
              <w:rPr>
                <w:rFonts w:asciiTheme="minorEastAsia" w:hAnsiTheme="minorEastAsia" w:hint="eastAsia"/>
                <w:lang w:eastAsia="ja-JP"/>
              </w:rPr>
              <w:t>※</w:t>
            </w:r>
            <w:r w:rsidR="001A5C91"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1A5C91">
              <w:rPr>
                <w:rFonts w:hAnsi="ＭＳ 明朝" w:hint="eastAsia"/>
                <w:kern w:val="0"/>
                <w:sz w:val="20"/>
                <w:lang w:eastAsia="ja-JP"/>
              </w:rPr>
              <w:t>（６枚）</w:t>
            </w:r>
          </w:p>
          <w:p w14:paraId="3883820B" w14:textId="2FE61528" w:rsidR="003214DA" w:rsidRDefault="003214DA" w:rsidP="00840E57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・施設配置</w:t>
            </w:r>
            <w:r w:rsidR="00A92549">
              <w:rPr>
                <w:rFonts w:asciiTheme="minorEastAsia" w:hAnsiTheme="minorEastAsia" w:cs="Times New Roman" w:hint="eastAsia"/>
              </w:rPr>
              <w:t>計画</w:t>
            </w:r>
          </w:p>
          <w:p w14:paraId="7AFBBE64" w14:textId="14A96966" w:rsidR="003214DA" w:rsidRDefault="003214DA" w:rsidP="00840E57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・動線計画</w:t>
            </w:r>
          </w:p>
          <w:p w14:paraId="75E01885" w14:textId="11DF399B" w:rsidR="003214DA" w:rsidRDefault="003214DA" w:rsidP="00840E57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="00B10DE9">
              <w:rPr>
                <w:rFonts w:asciiTheme="minorEastAsia" w:hAnsiTheme="minorEastAsia" w:cs="Times New Roman" w:hint="eastAsia"/>
              </w:rPr>
              <w:t>駐車場計画</w:t>
            </w:r>
          </w:p>
          <w:p w14:paraId="24A3F1B6" w14:textId="77777777" w:rsidR="00DD3953" w:rsidRPr="00840E57" w:rsidRDefault="00DD3953" w:rsidP="00840E57">
            <w:pPr>
              <w:rPr>
                <w:rFonts w:asciiTheme="minorEastAsia" w:hAnsiTheme="minorEastAsia" w:cs="Times New Roman"/>
              </w:rPr>
            </w:pPr>
          </w:p>
          <w:p w14:paraId="35988C43" w14:textId="77777777" w:rsidR="00DD3953" w:rsidRPr="005A610C" w:rsidRDefault="00DD3953" w:rsidP="00DD3953">
            <w:pPr>
              <w:rPr>
                <w:rFonts w:ascii="Century" w:eastAsia="ＭＳ 明朝" w:hAnsi="Century" w:cs="Times New Roman"/>
              </w:rPr>
            </w:pPr>
          </w:p>
          <w:p w14:paraId="3849BFE1" w14:textId="38BFB68F" w:rsidR="00DD3953" w:rsidRDefault="00DD3953" w:rsidP="00DD3953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別途下記様式（</w:t>
            </w:r>
            <w:r w:rsidRPr="00694691">
              <w:rPr>
                <w:rFonts w:ascii="ＭＳ 明朝" w:eastAsia="ＭＳ 明朝" w:hAnsi="ＭＳ 明朝" w:cs="Times New Roman"/>
              </w:rPr>
              <w:t xml:space="preserve">Microsoft </w:t>
            </w:r>
            <w:r w:rsidR="00E44D87" w:rsidRPr="00694691">
              <w:rPr>
                <w:rFonts w:ascii="ＭＳ 明朝" w:eastAsia="ＭＳ 明朝" w:hAnsi="ＭＳ 明朝" w:cs="Times New Roman" w:hint="eastAsia"/>
              </w:rPr>
              <w:t>Excel</w:t>
            </w:r>
            <w:r>
              <w:rPr>
                <w:rFonts w:ascii="Century" w:eastAsia="ＭＳ 明朝" w:hAnsi="Century" w:cs="Times New Roman" w:hint="eastAsia"/>
              </w:rPr>
              <w:t>）</w:t>
            </w:r>
            <w:r w:rsidRPr="00EE1CDC">
              <w:rPr>
                <w:rFonts w:ascii="Century" w:eastAsia="ＭＳ 明朝" w:hAnsi="Century" w:cs="Times New Roman"/>
              </w:rPr>
              <w:t>に記入して提出すること。</w:t>
            </w:r>
          </w:p>
          <w:p w14:paraId="0052F6E7" w14:textId="77777777" w:rsidR="00DD3953" w:rsidRPr="005A610C" w:rsidRDefault="00DD3953" w:rsidP="00DD3953">
            <w:pPr>
              <w:rPr>
                <w:rFonts w:ascii="Century" w:eastAsia="ＭＳ 明朝" w:hAnsi="Century" w:cs="Times New Roman"/>
              </w:rPr>
            </w:pPr>
          </w:p>
          <w:p w14:paraId="3E9988BA" w14:textId="77777777" w:rsidR="007656A7" w:rsidRDefault="007656A7" w:rsidP="007656A7">
            <w:pPr>
              <w:pStyle w:val="aff8"/>
              <w:ind w:leftChars="0" w:left="0" w:firstLineChars="0" w:firstLine="0"/>
              <w:jc w:val="left"/>
              <w:rPr>
                <w:rFonts w:ascii="Century" w:hAnsi="Century"/>
                <w:szCs w:val="22"/>
                <w:lang w:val="en-US" w:eastAsia="ja-JP"/>
              </w:rPr>
            </w:pPr>
          </w:p>
          <w:p w14:paraId="4A0D1433" w14:textId="58F64944" w:rsidR="007656A7" w:rsidRDefault="00DD3953" w:rsidP="007656A7">
            <w:pPr>
              <w:pStyle w:val="aff8"/>
              <w:ind w:leftChars="0" w:left="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>
              <w:rPr>
                <w:rFonts w:ascii="Century" w:hAnsi="Century" w:hint="eastAsia"/>
              </w:rPr>
              <w:t>施設整備</w:t>
            </w:r>
            <w:r w:rsidRPr="0002008F">
              <w:rPr>
                <w:rFonts w:ascii="Century" w:hAnsi="Century" w:hint="eastAsia"/>
              </w:rPr>
              <w:t>費</w:t>
            </w:r>
            <w:r>
              <w:rPr>
                <w:rFonts w:ascii="Century" w:hAnsi="Century" w:hint="eastAsia"/>
              </w:rPr>
              <w:t>等</w:t>
            </w:r>
            <w:r w:rsidRPr="0002008F">
              <w:rPr>
                <w:rFonts w:ascii="Century" w:hAnsi="Century" w:hint="eastAsia"/>
              </w:rPr>
              <w:t>の内訳書</w:t>
            </w:r>
            <w:proofErr w:type="spellEnd"/>
            <w:r>
              <w:rPr>
                <w:rFonts w:hAnsi="ＭＳ 明朝" w:hint="eastAsia"/>
              </w:rPr>
              <w:t xml:space="preserve">　　　　　　　　　</w:t>
            </w:r>
            <w:r w:rsidR="00BC001A">
              <w:rPr>
                <w:rFonts w:hAnsi="ＭＳ 明朝" w:hint="eastAsia"/>
              </w:rPr>
              <w:t>様式</w:t>
            </w:r>
            <w:r w:rsidR="00BC001A">
              <w:rPr>
                <w:rFonts w:hAnsi="ＭＳ 明朝" w:hint="eastAsia"/>
                <w:lang w:eastAsia="ja-JP"/>
              </w:rPr>
              <w:t>７</w:t>
            </w:r>
            <w:r w:rsidR="001A5C91">
              <w:rPr>
                <w:rFonts w:hAnsi="ＭＳ 明朝" w:hint="eastAsia"/>
                <w:lang w:eastAsia="ja-JP"/>
              </w:rPr>
              <w:t>-</w:t>
            </w:r>
            <w:r w:rsidR="00694691">
              <w:rPr>
                <w:rFonts w:hAnsi="ＭＳ 明朝" w:hint="eastAsia"/>
                <w:lang w:eastAsia="ja-JP"/>
              </w:rPr>
              <w:t>８</w:t>
            </w:r>
            <w:r w:rsidR="001A5C91">
              <w:rPr>
                <w:rFonts w:hAnsi="ＭＳ 明朝" w:hint="eastAsia"/>
                <w:lang w:eastAsia="ja-JP"/>
              </w:rPr>
              <w:t>-</w:t>
            </w:r>
            <w:r w:rsidR="001A5C91">
              <w:rPr>
                <w:rFonts w:hAnsi="ＭＳ 明朝" w:hint="eastAsia"/>
              </w:rPr>
              <w:t>２</w:t>
            </w:r>
            <w:r w:rsidRPr="00EE1CDC">
              <w:rPr>
                <w:rFonts w:hAnsi="ＭＳ 明朝" w:hint="eastAsia"/>
              </w:rPr>
              <w:t xml:space="preserve">　</w:t>
            </w:r>
            <w:r w:rsidR="007656A7">
              <w:rPr>
                <w:rFonts w:hAnsi="ＭＳ 明朝" w:hint="eastAsia"/>
                <w:lang w:eastAsia="ja-JP"/>
              </w:rPr>
              <w:t>※</w:t>
            </w:r>
            <w:r w:rsidR="007656A7"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7656A7">
              <w:rPr>
                <w:rFonts w:hAnsi="ＭＳ 明朝" w:hint="eastAsia"/>
                <w:kern w:val="0"/>
                <w:sz w:val="20"/>
                <w:lang w:eastAsia="ja-JP"/>
              </w:rPr>
              <w:t>（２枚）</w:t>
            </w:r>
          </w:p>
          <w:p w14:paraId="0E7AABB1" w14:textId="548D467B" w:rsidR="00DD3953" w:rsidRPr="007656A7" w:rsidRDefault="00DD3953" w:rsidP="00DD3953">
            <w:pPr>
              <w:rPr>
                <w:rFonts w:ascii="Century" w:eastAsia="ＭＳ 明朝" w:hAnsi="Century" w:cs="Times New Roman"/>
                <w:lang w:val="x-none"/>
              </w:rPr>
            </w:pPr>
          </w:p>
          <w:p w14:paraId="1B1BB41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0D99DF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78D057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818453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623CFF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6EDAB5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6D3116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A50873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E605C8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1CA006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D7D6D9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FE135D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DDB044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63FA76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30505A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64F0AD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15F0B4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640B6B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BADE04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8829EC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612D43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B63651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F29346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ACB938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EE6980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F63080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538CDE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F3F5E5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D1350D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91190D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1EE533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EFA0C0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9ADA16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5167D6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AD4E79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</w:tc>
      </w:tr>
    </w:tbl>
    <w:p w14:paraId="45B1EAFE" w14:textId="7AD99BE0" w:rsidR="005636F2" w:rsidRPr="00307EB6" w:rsidRDefault="005636F2" w:rsidP="005636F2">
      <w:pPr>
        <w:pStyle w:val="2"/>
        <w:rPr>
          <w:rFonts w:asciiTheme="minorEastAsia" w:eastAsiaTheme="minorEastAsia" w:hAnsiTheme="minorEastAsia"/>
        </w:rPr>
      </w:pPr>
      <w:bookmarkStart w:id="10" w:name="_Toc68431711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>
        <w:rPr>
          <w:rFonts w:asciiTheme="minorEastAsia" w:eastAsiaTheme="minorEastAsia" w:hAnsiTheme="minorEastAsia" w:hint="eastAsia"/>
        </w:rPr>
        <w:t>様式７-</w:t>
      </w:r>
      <w:r w:rsidR="00694691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】施設デザイン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36F2" w:rsidRPr="00307EB6" w14:paraId="353A5523" w14:textId="77777777" w:rsidTr="00F30603">
        <w:tc>
          <w:tcPr>
            <w:tcW w:w="9060" w:type="dxa"/>
            <w:shd w:val="clear" w:color="auto" w:fill="BFBFBF"/>
          </w:tcPr>
          <w:p w14:paraId="5590F601" w14:textId="788EE736" w:rsidR="005636F2" w:rsidRPr="00307EB6" w:rsidRDefault="00747857" w:rsidP="0074785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施設デザイン</w:t>
            </w:r>
          </w:p>
        </w:tc>
      </w:tr>
      <w:tr w:rsidR="005636F2" w:rsidRPr="00307EB6" w14:paraId="5D6FFB44" w14:textId="77777777" w:rsidTr="00F30603">
        <w:trPr>
          <w:trHeight w:val="13147"/>
        </w:trPr>
        <w:tc>
          <w:tcPr>
            <w:tcW w:w="9060" w:type="dxa"/>
            <w:shd w:val="clear" w:color="auto" w:fill="auto"/>
          </w:tcPr>
          <w:p w14:paraId="19E0F237" w14:textId="77777777" w:rsidR="005636F2" w:rsidRPr="007656A7" w:rsidRDefault="005636F2" w:rsidP="00F30603">
            <w:pPr>
              <w:pStyle w:val="aff8"/>
              <w:ind w:left="21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次の点を含めて記載してください</w:t>
            </w:r>
            <w:proofErr w:type="spellEnd"/>
            <w:r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  <w:lang w:eastAsia="ja-JP"/>
              </w:rPr>
              <w:t>※</w:t>
            </w:r>
            <w:r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>
              <w:rPr>
                <w:rFonts w:hAnsi="ＭＳ 明朝" w:hint="eastAsia"/>
                <w:kern w:val="0"/>
                <w:sz w:val="20"/>
                <w:lang w:eastAsia="ja-JP"/>
              </w:rPr>
              <w:t>（２枚）</w:t>
            </w:r>
          </w:p>
          <w:p w14:paraId="7FBCA58E" w14:textId="77F74534" w:rsidR="005636F2" w:rsidRPr="00840E57" w:rsidRDefault="005636F2" w:rsidP="005636F2">
            <w:pPr>
              <w:rPr>
                <w:rFonts w:asciiTheme="minorEastAsia" w:hAnsiTheme="minorEastAsia" w:cs="Times New Roman"/>
              </w:rPr>
            </w:pPr>
            <w:r w:rsidRPr="005636F2">
              <w:rPr>
                <w:rFonts w:asciiTheme="minorEastAsia" w:hAnsiTheme="minorEastAsia" w:cs="Times New Roman" w:hint="eastAsia"/>
              </w:rPr>
              <w:t>・</w:t>
            </w:r>
            <w:r w:rsidRPr="00840E57">
              <w:rPr>
                <w:rFonts w:asciiTheme="minorEastAsia" w:hAnsiTheme="minorEastAsia" w:cs="Times New Roman" w:hint="eastAsia"/>
              </w:rPr>
              <w:t>全体計画の設計主旨及びデザイン意図</w:t>
            </w:r>
          </w:p>
          <w:p w14:paraId="7F4B685F" w14:textId="11D59A0A" w:rsidR="005636F2" w:rsidRPr="005636F2" w:rsidRDefault="005636F2" w:rsidP="005636F2">
            <w:pPr>
              <w:rPr>
                <w:rFonts w:asciiTheme="minorEastAsia" w:hAnsiTheme="minorEastAsia" w:cs="Times New Roman"/>
              </w:rPr>
            </w:pPr>
          </w:p>
          <w:p w14:paraId="0AF00BC3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35FFE612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352A1D27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2BAD2820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2CE92DFD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08961F00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022FFF8C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066B4859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5CC3316F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474C5B83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575F863B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06AD76E1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47B6495D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37295465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479777D7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18DD4215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7B3CE456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6A10A6BC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1BD95EEE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7D1B81C3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234E039D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02ED5590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65F81947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79EE99D3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51902D1C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231F75F2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08FC988A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5D748E85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5B8C5A7C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32781C8B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44EBBDA3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22D6F873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2C060C46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7F11B19E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64D7F295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4B822574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5AE3BF7C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6E35EAE9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2581D7F2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01461697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  <w:p w14:paraId="78DD50C1" w14:textId="77777777" w:rsidR="005636F2" w:rsidRPr="00307EB6" w:rsidRDefault="005636F2" w:rsidP="00F30603">
            <w:pPr>
              <w:rPr>
                <w:rFonts w:asciiTheme="minorEastAsia" w:hAnsiTheme="minorEastAsia" w:cs="Times New Roman"/>
              </w:rPr>
            </w:pPr>
          </w:p>
        </w:tc>
      </w:tr>
    </w:tbl>
    <w:p w14:paraId="5C97C3A1" w14:textId="3397494F" w:rsidR="00A23776" w:rsidRPr="00307EB6" w:rsidRDefault="00A23776" w:rsidP="00A23776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7656A7">
        <w:rPr>
          <w:rFonts w:asciiTheme="minorEastAsia" w:eastAsiaTheme="minorEastAsia" w:hAnsiTheme="minorEastAsia" w:hint="eastAsia"/>
        </w:rPr>
        <w:t>-</w:t>
      </w:r>
      <w:r w:rsidR="00694691">
        <w:rPr>
          <w:rFonts w:asciiTheme="minorEastAsia" w:eastAsiaTheme="minorEastAsia" w:hAnsiTheme="minorEastAsia" w:hint="eastAsia"/>
        </w:rPr>
        <w:t>10</w:t>
      </w:r>
      <w:r w:rsidRPr="00307EB6">
        <w:rPr>
          <w:rFonts w:asciiTheme="minorEastAsia" w:eastAsiaTheme="minorEastAsia" w:hAnsiTheme="minorEastAsia" w:hint="eastAsia"/>
        </w:rPr>
        <w:t>】品質確保及び工程管理</w:t>
      </w:r>
      <w:bookmarkEnd w:id="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23776" w:rsidRPr="00307EB6" w14:paraId="32A33415" w14:textId="77777777" w:rsidTr="00835976">
        <w:tc>
          <w:tcPr>
            <w:tcW w:w="9060" w:type="dxa"/>
            <w:shd w:val="clear" w:color="auto" w:fill="BFBFBF"/>
          </w:tcPr>
          <w:p w14:paraId="4538E482" w14:textId="45CA0BAD" w:rsidR="00A23776" w:rsidRPr="00307EB6" w:rsidRDefault="00A23776" w:rsidP="00120C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20C8F">
              <w:rPr>
                <w:rFonts w:asciiTheme="minorEastAsia" w:hAnsiTheme="minorEastAsia" w:hint="eastAsia"/>
                <w:sz w:val="24"/>
                <w:szCs w:val="24"/>
              </w:rPr>
              <w:t>品質確保及び工程管理</w:t>
            </w:r>
          </w:p>
        </w:tc>
      </w:tr>
      <w:tr w:rsidR="00A23776" w:rsidRPr="00307EB6" w14:paraId="12B50511" w14:textId="77777777" w:rsidTr="00E00175">
        <w:trPr>
          <w:trHeight w:val="13147"/>
        </w:trPr>
        <w:tc>
          <w:tcPr>
            <w:tcW w:w="9060" w:type="dxa"/>
            <w:shd w:val="clear" w:color="auto" w:fill="auto"/>
          </w:tcPr>
          <w:p w14:paraId="3A11CFD6" w14:textId="6B68B035" w:rsidR="00A23776" w:rsidRPr="007656A7" w:rsidRDefault="007656A7" w:rsidP="007656A7">
            <w:pPr>
              <w:pStyle w:val="aff8"/>
              <w:ind w:left="21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次の点を含めて記載してください</w:t>
            </w:r>
            <w:proofErr w:type="spellEnd"/>
            <w:r>
              <w:rPr>
                <w:rFonts w:asciiTheme="minorEastAsia" w:hAnsiTheme="minorEastAsia" w:hint="eastAsia"/>
              </w:rPr>
              <w:t>。</w:t>
            </w:r>
            <w:r>
              <w:rPr>
                <w:rFonts w:asciiTheme="minorEastAsia" w:hAnsiTheme="minorEastAsia" w:hint="eastAsia"/>
                <w:lang w:eastAsia="ja-JP"/>
              </w:rPr>
              <w:t>※</w:t>
            </w:r>
            <w:r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>
              <w:rPr>
                <w:rFonts w:hAnsi="ＭＳ 明朝" w:hint="eastAsia"/>
                <w:kern w:val="0"/>
                <w:sz w:val="20"/>
                <w:lang w:eastAsia="ja-JP"/>
              </w:rPr>
              <w:t>（２枚）</w:t>
            </w:r>
          </w:p>
          <w:p w14:paraId="2701DD56" w14:textId="77777777" w:rsidR="00840E57" w:rsidRP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・設計における品質確保の考え方</w:t>
            </w:r>
          </w:p>
          <w:p w14:paraId="0D94E0C5" w14:textId="77777777" w:rsidR="00840E57" w:rsidRP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・工事における品質確保の考え方</w:t>
            </w:r>
          </w:p>
          <w:p w14:paraId="237FA5B5" w14:textId="77777777" w:rsidR="00840E57" w:rsidRP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・市への報告・確認を確実に行うための工夫</w:t>
            </w:r>
          </w:p>
          <w:p w14:paraId="01279AC9" w14:textId="77777777" w:rsid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・工程管理計画</w:t>
            </w:r>
          </w:p>
          <w:p w14:paraId="3DDF319D" w14:textId="757E7778" w:rsidR="00A23776" w:rsidRPr="00307EB6" w:rsidRDefault="00840E57" w:rsidP="00840E57">
            <w:pPr>
              <w:rPr>
                <w:rFonts w:asciiTheme="minorEastAsia" w:hAnsiTheme="minorEastAsia" w:cs="Times New Roman"/>
              </w:rPr>
            </w:pPr>
            <w:r w:rsidRPr="00694691">
              <w:rPr>
                <w:rFonts w:asciiTheme="minorEastAsia" w:hAnsiTheme="minorEastAsia" w:cs="Times New Roman" w:hint="eastAsia"/>
              </w:rPr>
              <w:t>・</w:t>
            </w:r>
            <w:r w:rsidR="00747857" w:rsidRPr="00694691">
              <w:rPr>
                <w:rFonts w:asciiTheme="minorEastAsia" w:hAnsiTheme="minorEastAsia" w:cs="Times New Roman" w:hint="eastAsia"/>
              </w:rPr>
              <w:t>不測の事態を想定した工夫</w:t>
            </w:r>
          </w:p>
          <w:p w14:paraId="367F167F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448EE466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38DCE3DD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0D1E61B7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61976772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08686293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279A52EF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666C50C5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64638D60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5A3386B9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05C441CD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551CF9BD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53A59E34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13B302DD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5581A72F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69F79A2D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5AE2A3F6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43B8F89F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2A26C6F3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2CAB344A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3F01D6D2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449B0B42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0B0BBC12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5C3AB0E4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52A0F710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043311A9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363922A3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48F2A16E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1F27C71D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540E6852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47C4E1E3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671AA1F8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03C4A580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2A0DE363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71D9162B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30345B38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639C46E3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427F1AF6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213A2490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4E996FF2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  <w:p w14:paraId="6F686343" w14:textId="77777777" w:rsidR="00A23776" w:rsidRPr="00307EB6" w:rsidRDefault="00A23776" w:rsidP="00510816">
            <w:pPr>
              <w:rPr>
                <w:rFonts w:asciiTheme="minorEastAsia" w:hAnsiTheme="minorEastAsia" w:cs="Times New Roman"/>
              </w:rPr>
            </w:pPr>
          </w:p>
        </w:tc>
      </w:tr>
    </w:tbl>
    <w:p w14:paraId="59DB11FA" w14:textId="24B61583" w:rsidR="00577E1A" w:rsidRPr="00307EB6" w:rsidRDefault="00C92155" w:rsidP="00F22E8D">
      <w:pPr>
        <w:pStyle w:val="2"/>
      </w:pPr>
      <w:bookmarkStart w:id="11" w:name="_Toc68431712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7656A7">
        <w:rPr>
          <w:rFonts w:asciiTheme="minorEastAsia" w:eastAsiaTheme="minorEastAsia" w:hAnsiTheme="minorEastAsia" w:hint="eastAsia"/>
        </w:rPr>
        <w:t>-</w:t>
      </w:r>
      <w:r w:rsidR="00694691">
        <w:rPr>
          <w:rFonts w:asciiTheme="minorEastAsia" w:eastAsiaTheme="minorEastAsia" w:hAnsiTheme="minorEastAsia" w:hint="eastAsia"/>
        </w:rPr>
        <w:t>11</w:t>
      </w:r>
      <w:r w:rsidR="007656A7">
        <w:rPr>
          <w:rFonts w:asciiTheme="minorEastAsia" w:eastAsiaTheme="minorEastAsia" w:hAnsiTheme="minorEastAsia" w:hint="eastAsia"/>
        </w:rPr>
        <w:t>-１</w:t>
      </w:r>
      <w:r w:rsidRPr="00307EB6">
        <w:rPr>
          <w:rFonts w:asciiTheme="minorEastAsia" w:eastAsiaTheme="minorEastAsia" w:hAnsiTheme="minorEastAsia" w:hint="eastAsia"/>
        </w:rPr>
        <w:t>】</w:t>
      </w:r>
      <w:bookmarkEnd w:id="11"/>
      <w:r w:rsidR="005636F2">
        <w:rPr>
          <w:rFonts w:asciiTheme="minorEastAsia" w:eastAsiaTheme="minorEastAsia" w:hAnsiTheme="minorEastAsia" w:hint="eastAsia"/>
        </w:rPr>
        <w:t>快適な利用の確保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07EB6" w:rsidRPr="00307EB6" w14:paraId="6D5A4CD6" w14:textId="77777777" w:rsidTr="00577E1A">
        <w:tc>
          <w:tcPr>
            <w:tcW w:w="9837" w:type="dxa"/>
            <w:shd w:val="clear" w:color="auto" w:fill="BFBFBF"/>
          </w:tcPr>
          <w:p w14:paraId="444D87AA" w14:textId="6CC2093F" w:rsidR="00577E1A" w:rsidRPr="00307EB6" w:rsidRDefault="005636F2" w:rsidP="005636F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快適な利用の確保</w:t>
            </w:r>
          </w:p>
        </w:tc>
      </w:tr>
      <w:tr w:rsidR="00307EB6" w:rsidRPr="00307EB6" w14:paraId="5144CB16" w14:textId="77777777" w:rsidTr="00E00175">
        <w:trPr>
          <w:trHeight w:val="13005"/>
        </w:trPr>
        <w:tc>
          <w:tcPr>
            <w:tcW w:w="9837" w:type="dxa"/>
            <w:shd w:val="clear" w:color="auto" w:fill="auto"/>
          </w:tcPr>
          <w:p w14:paraId="45BCC409" w14:textId="24D851C9" w:rsidR="007656A7" w:rsidRDefault="00577E1A" w:rsidP="007656A7">
            <w:pPr>
              <w:pStyle w:val="aff8"/>
              <w:ind w:left="21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 w:rsidRPr="00307EB6">
              <w:rPr>
                <w:rFonts w:asciiTheme="minorEastAsia" w:hAnsiTheme="minorEastAsia" w:hint="eastAsia"/>
              </w:rPr>
              <w:t>次の点を含めて記載してください</w:t>
            </w:r>
            <w:proofErr w:type="spellEnd"/>
            <w:r w:rsidRPr="00307EB6">
              <w:rPr>
                <w:rFonts w:asciiTheme="minorEastAsia" w:hAnsiTheme="minorEastAsia" w:hint="eastAsia"/>
              </w:rPr>
              <w:t>。</w:t>
            </w:r>
            <w:r w:rsidR="007656A7">
              <w:rPr>
                <w:rFonts w:asciiTheme="minorEastAsia" w:hAnsiTheme="minorEastAsia" w:hint="eastAsia"/>
                <w:lang w:eastAsia="ja-JP"/>
              </w:rPr>
              <w:t>※</w:t>
            </w:r>
            <w:r w:rsidR="007656A7"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7656A7">
              <w:rPr>
                <w:rFonts w:hAnsi="ＭＳ 明朝" w:hint="eastAsia"/>
                <w:kern w:val="0"/>
                <w:sz w:val="20"/>
                <w:lang w:eastAsia="ja-JP"/>
              </w:rPr>
              <w:t>（６枚）</w:t>
            </w:r>
          </w:p>
          <w:p w14:paraId="45ADE0F8" w14:textId="621E76B4" w:rsid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・諸室配置及び規模、動線計画の設計主旨</w:t>
            </w:r>
          </w:p>
          <w:p w14:paraId="3A9C7205" w14:textId="77777777" w:rsidR="00840E57" w:rsidRPr="00840E57" w:rsidRDefault="00840E57" w:rsidP="00840E57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・各諸室の仕様及び諸元</w:t>
            </w:r>
          </w:p>
          <w:p w14:paraId="4AF65CB7" w14:textId="02FA61D0" w:rsidR="00577E1A" w:rsidRPr="00694691" w:rsidRDefault="00840E57" w:rsidP="00840E57">
            <w:pPr>
              <w:rPr>
                <w:rFonts w:asciiTheme="minorEastAsia" w:hAnsiTheme="minorEastAsia" w:cs="Times New Roman"/>
              </w:rPr>
            </w:pPr>
            <w:r w:rsidRPr="00694691">
              <w:rPr>
                <w:rFonts w:asciiTheme="minorEastAsia" w:hAnsiTheme="minorEastAsia" w:cs="Times New Roman" w:hint="eastAsia"/>
              </w:rPr>
              <w:t>・</w:t>
            </w:r>
            <w:r w:rsidR="00747857" w:rsidRPr="00694691">
              <w:rPr>
                <w:rFonts w:asciiTheme="minorEastAsia" w:hAnsiTheme="minorEastAsia" w:cs="Times New Roman" w:hint="eastAsia"/>
              </w:rPr>
              <w:t>パラスポーツ等にも適した施設設計</w:t>
            </w:r>
          </w:p>
          <w:p w14:paraId="5A8727F3" w14:textId="78A2B8A3" w:rsidR="00747857" w:rsidRPr="00747857" w:rsidRDefault="00747857" w:rsidP="00840E57">
            <w:pPr>
              <w:rPr>
                <w:rFonts w:asciiTheme="minorEastAsia" w:hAnsiTheme="minorEastAsia" w:cs="Times New Roman"/>
              </w:rPr>
            </w:pPr>
            <w:r w:rsidRPr="00694691">
              <w:rPr>
                <w:rFonts w:asciiTheme="minorEastAsia" w:hAnsiTheme="minorEastAsia" w:cs="Times New Roman" w:hint="eastAsia"/>
              </w:rPr>
              <w:t>・障がい者の利用を想定した施設設計</w:t>
            </w:r>
          </w:p>
          <w:p w14:paraId="04345603" w14:textId="7421D09F" w:rsidR="00F12141" w:rsidRDefault="00F12141" w:rsidP="00F12141">
            <w:pPr>
              <w:rPr>
                <w:rFonts w:ascii="Century" w:eastAsia="ＭＳ 明朝" w:hAnsi="Century" w:cs="Times New Roman"/>
              </w:rPr>
            </w:pPr>
          </w:p>
          <w:p w14:paraId="504D5461" w14:textId="77777777" w:rsidR="00F12141" w:rsidRPr="005A610C" w:rsidRDefault="00F12141" w:rsidP="00F12141">
            <w:pPr>
              <w:rPr>
                <w:rFonts w:ascii="Century" w:eastAsia="ＭＳ 明朝" w:hAnsi="Century" w:cs="Times New Roman"/>
              </w:rPr>
            </w:pPr>
          </w:p>
          <w:p w14:paraId="66D45BB9" w14:textId="75DEEEEB" w:rsidR="00F12141" w:rsidRDefault="00F12141" w:rsidP="00F1214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別途、次ページ以降の下記様式</w:t>
            </w:r>
            <w:r w:rsidRPr="00EE1CDC">
              <w:rPr>
                <w:rFonts w:ascii="Century" w:eastAsia="ＭＳ 明朝" w:hAnsi="Century" w:cs="Times New Roman"/>
              </w:rPr>
              <w:t>に記入して提出すること。</w:t>
            </w:r>
          </w:p>
          <w:p w14:paraId="7BCFAF9B" w14:textId="77777777" w:rsidR="00F12141" w:rsidRPr="005A610C" w:rsidRDefault="00F12141" w:rsidP="00F12141">
            <w:pPr>
              <w:rPr>
                <w:rFonts w:ascii="Century" w:eastAsia="ＭＳ 明朝" w:hAnsi="Century" w:cs="Times New Roman"/>
              </w:rPr>
            </w:pPr>
          </w:p>
          <w:p w14:paraId="751E939D" w14:textId="77777777" w:rsidR="007656A7" w:rsidRDefault="007656A7" w:rsidP="007656A7">
            <w:pPr>
              <w:pStyle w:val="aff8"/>
              <w:ind w:leftChars="0" w:left="0" w:firstLineChars="0" w:firstLine="0"/>
              <w:jc w:val="left"/>
              <w:rPr>
                <w:rFonts w:ascii="Century" w:hAnsi="Century"/>
                <w:szCs w:val="22"/>
                <w:lang w:val="en-US" w:eastAsia="ja-JP"/>
              </w:rPr>
            </w:pPr>
          </w:p>
          <w:p w14:paraId="713A8294" w14:textId="7335B873" w:rsidR="00F12141" w:rsidRPr="007656A7" w:rsidRDefault="00F12141" w:rsidP="007656A7">
            <w:pPr>
              <w:pStyle w:val="aff8"/>
              <w:ind w:leftChars="0" w:left="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>
              <w:rPr>
                <w:rFonts w:ascii="Century" w:hAnsi="Century" w:hint="eastAsia"/>
              </w:rPr>
              <w:t>諸元表</w:t>
            </w:r>
            <w:proofErr w:type="spellEnd"/>
            <w:r>
              <w:rPr>
                <w:rFonts w:hAnsi="ＭＳ 明朝" w:hint="eastAsia"/>
              </w:rPr>
              <w:t xml:space="preserve">　　　　　　　　　</w:t>
            </w:r>
            <w:r w:rsidR="00BC001A">
              <w:rPr>
                <w:rFonts w:hAnsi="ＭＳ 明朝" w:hint="eastAsia"/>
              </w:rPr>
              <w:t>様式</w:t>
            </w:r>
            <w:r w:rsidR="00BC001A">
              <w:rPr>
                <w:rFonts w:hAnsi="ＭＳ 明朝" w:hint="eastAsia"/>
                <w:lang w:eastAsia="ja-JP"/>
              </w:rPr>
              <w:t>７</w:t>
            </w:r>
            <w:r w:rsidR="007656A7">
              <w:rPr>
                <w:rFonts w:hAnsi="ＭＳ 明朝" w:hint="eastAsia"/>
                <w:lang w:eastAsia="ja-JP"/>
              </w:rPr>
              <w:t>-</w:t>
            </w:r>
            <w:r w:rsidR="00694691">
              <w:rPr>
                <w:rFonts w:hAnsi="ＭＳ 明朝" w:hint="eastAsia"/>
                <w:lang w:eastAsia="ja-JP"/>
              </w:rPr>
              <w:t>11</w:t>
            </w:r>
            <w:r w:rsidR="007656A7">
              <w:rPr>
                <w:rFonts w:hAnsi="ＭＳ 明朝" w:hint="eastAsia"/>
                <w:lang w:eastAsia="ja-JP"/>
              </w:rPr>
              <w:t>-</w:t>
            </w:r>
            <w:r w:rsidR="007656A7">
              <w:rPr>
                <w:rFonts w:hAnsi="ＭＳ 明朝" w:hint="eastAsia"/>
              </w:rPr>
              <w:t>２</w:t>
            </w:r>
            <w:r w:rsidRPr="00EE1CDC">
              <w:rPr>
                <w:rFonts w:hAnsi="ＭＳ 明朝" w:hint="eastAsia"/>
              </w:rPr>
              <w:t xml:space="preserve">　</w:t>
            </w:r>
            <w:r w:rsidR="007656A7">
              <w:rPr>
                <w:rFonts w:hAnsi="ＭＳ 明朝" w:hint="eastAsia"/>
                <w:lang w:eastAsia="ja-JP"/>
              </w:rPr>
              <w:t>※</w:t>
            </w:r>
            <w:r w:rsidR="007656A7"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7656A7">
              <w:rPr>
                <w:rFonts w:hAnsi="ＭＳ 明朝" w:hint="eastAsia"/>
                <w:kern w:val="0"/>
                <w:sz w:val="20"/>
                <w:lang w:eastAsia="ja-JP"/>
              </w:rPr>
              <w:t>（１枚）</w:t>
            </w:r>
          </w:p>
          <w:p w14:paraId="707CCE59" w14:textId="66D167B0" w:rsidR="00F12141" w:rsidRPr="007656A7" w:rsidRDefault="00F12141" w:rsidP="007656A7">
            <w:pPr>
              <w:pStyle w:val="aff8"/>
              <w:ind w:leftChars="0" w:left="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>
              <w:rPr>
                <w:rFonts w:ascii="Century" w:hAnsi="Century" w:hint="eastAsia"/>
              </w:rPr>
              <w:t>仕上表</w:t>
            </w:r>
            <w:proofErr w:type="spellEnd"/>
            <w:r>
              <w:rPr>
                <w:rFonts w:hAnsi="ＭＳ 明朝" w:hint="eastAsia"/>
              </w:rPr>
              <w:t xml:space="preserve">　　　　　　　　　</w:t>
            </w:r>
            <w:r w:rsidR="00BC001A">
              <w:rPr>
                <w:rFonts w:hAnsi="ＭＳ 明朝" w:hint="eastAsia"/>
              </w:rPr>
              <w:t>様式</w:t>
            </w:r>
            <w:r w:rsidR="00BC001A">
              <w:rPr>
                <w:rFonts w:hAnsi="ＭＳ 明朝" w:hint="eastAsia"/>
                <w:lang w:eastAsia="ja-JP"/>
              </w:rPr>
              <w:t>７</w:t>
            </w:r>
            <w:r w:rsidR="007656A7">
              <w:rPr>
                <w:rFonts w:hAnsi="ＭＳ 明朝" w:hint="eastAsia"/>
                <w:lang w:eastAsia="ja-JP"/>
              </w:rPr>
              <w:t>-</w:t>
            </w:r>
            <w:r w:rsidR="00694691">
              <w:rPr>
                <w:rFonts w:hAnsi="ＭＳ 明朝" w:hint="eastAsia"/>
                <w:lang w:eastAsia="ja-JP"/>
              </w:rPr>
              <w:t>11</w:t>
            </w:r>
            <w:r w:rsidR="007656A7">
              <w:rPr>
                <w:rFonts w:hAnsi="ＭＳ 明朝" w:hint="eastAsia"/>
                <w:lang w:eastAsia="ja-JP"/>
              </w:rPr>
              <w:t>-</w:t>
            </w:r>
            <w:r w:rsidR="007656A7">
              <w:rPr>
                <w:rFonts w:hAnsi="ＭＳ 明朝" w:hint="eastAsia"/>
              </w:rPr>
              <w:t>３</w:t>
            </w:r>
            <w:r w:rsidRPr="00EE1CDC">
              <w:rPr>
                <w:rFonts w:hAnsi="ＭＳ 明朝" w:hint="eastAsia"/>
              </w:rPr>
              <w:t xml:space="preserve">　</w:t>
            </w:r>
            <w:r w:rsidR="007656A7">
              <w:rPr>
                <w:rFonts w:hAnsi="ＭＳ 明朝" w:hint="eastAsia"/>
                <w:lang w:eastAsia="ja-JP"/>
              </w:rPr>
              <w:t>※</w:t>
            </w:r>
            <w:r w:rsidR="007656A7"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7656A7">
              <w:rPr>
                <w:rFonts w:hAnsi="ＭＳ 明朝" w:hint="eastAsia"/>
                <w:kern w:val="0"/>
                <w:sz w:val="20"/>
                <w:lang w:eastAsia="ja-JP"/>
              </w:rPr>
              <w:t>（２枚）</w:t>
            </w:r>
          </w:p>
          <w:p w14:paraId="1642074E" w14:textId="3E19F422" w:rsidR="00F12141" w:rsidRPr="007656A7" w:rsidRDefault="00F12141" w:rsidP="007656A7">
            <w:pPr>
              <w:pStyle w:val="aff8"/>
              <w:ind w:leftChars="0" w:left="0" w:firstLineChars="0" w:firstLine="0"/>
              <w:jc w:val="left"/>
              <w:rPr>
                <w:rFonts w:hAnsi="ＭＳ 明朝"/>
                <w:kern w:val="0"/>
                <w:sz w:val="20"/>
                <w:lang w:eastAsia="ja-JP"/>
              </w:rPr>
            </w:pPr>
            <w:proofErr w:type="spellStart"/>
            <w:r>
              <w:rPr>
                <w:rFonts w:ascii="Century" w:hAnsi="Century" w:hint="eastAsia"/>
              </w:rPr>
              <w:t>各室面積表</w:t>
            </w:r>
            <w:proofErr w:type="spellEnd"/>
            <w:r>
              <w:rPr>
                <w:rFonts w:hAnsi="ＭＳ 明朝" w:hint="eastAsia"/>
              </w:rPr>
              <w:t xml:space="preserve">　　　　　　　</w:t>
            </w:r>
            <w:r w:rsidR="00BC001A">
              <w:rPr>
                <w:rFonts w:hAnsi="ＭＳ 明朝" w:hint="eastAsia"/>
              </w:rPr>
              <w:t>様式</w:t>
            </w:r>
            <w:r w:rsidR="00BC001A">
              <w:rPr>
                <w:rFonts w:hAnsi="ＭＳ 明朝" w:hint="eastAsia"/>
                <w:lang w:eastAsia="ja-JP"/>
              </w:rPr>
              <w:t>７</w:t>
            </w:r>
            <w:r w:rsidR="007656A7">
              <w:rPr>
                <w:rFonts w:hAnsi="ＭＳ 明朝" w:hint="eastAsia"/>
                <w:lang w:eastAsia="ja-JP"/>
              </w:rPr>
              <w:t>-</w:t>
            </w:r>
            <w:r w:rsidR="00694691">
              <w:rPr>
                <w:rFonts w:hAnsi="ＭＳ 明朝" w:hint="eastAsia"/>
                <w:lang w:eastAsia="ja-JP"/>
              </w:rPr>
              <w:t>11</w:t>
            </w:r>
            <w:r w:rsidR="007656A7">
              <w:rPr>
                <w:rFonts w:hAnsi="ＭＳ 明朝" w:hint="eastAsia"/>
                <w:lang w:eastAsia="ja-JP"/>
              </w:rPr>
              <w:t>-</w:t>
            </w:r>
            <w:r w:rsidR="007656A7">
              <w:rPr>
                <w:rFonts w:hAnsi="ＭＳ 明朝" w:hint="eastAsia"/>
              </w:rPr>
              <w:t>４</w:t>
            </w:r>
            <w:r w:rsidRPr="00EE1CDC">
              <w:rPr>
                <w:rFonts w:hAnsi="ＭＳ 明朝" w:hint="eastAsia"/>
              </w:rPr>
              <w:t xml:space="preserve">　</w:t>
            </w:r>
            <w:r w:rsidR="007656A7">
              <w:rPr>
                <w:rFonts w:ascii="Century" w:hAnsi="Century" w:hint="eastAsia"/>
              </w:rPr>
              <w:t>※</w:t>
            </w:r>
            <w:r w:rsidR="007656A7" w:rsidRPr="000C09C0">
              <w:rPr>
                <w:rFonts w:hAnsi="ＭＳ 明朝" w:hint="eastAsia"/>
                <w:color w:val="000000" w:themeColor="text1"/>
                <w:kern w:val="0"/>
                <w:sz w:val="20"/>
              </w:rPr>
              <w:t>Ａ４縦長</w:t>
            </w:r>
            <w:r w:rsidR="002579AB">
              <w:rPr>
                <w:rFonts w:hAnsi="ＭＳ 明朝" w:hint="eastAsia"/>
                <w:kern w:val="0"/>
                <w:sz w:val="20"/>
                <w:lang w:eastAsia="ja-JP"/>
              </w:rPr>
              <w:t>（３</w:t>
            </w:r>
            <w:r w:rsidR="007656A7">
              <w:rPr>
                <w:rFonts w:hAnsi="ＭＳ 明朝" w:hint="eastAsia"/>
                <w:kern w:val="0"/>
                <w:sz w:val="20"/>
                <w:lang w:eastAsia="ja-JP"/>
              </w:rPr>
              <w:t>枚）</w:t>
            </w:r>
          </w:p>
          <w:p w14:paraId="66A515D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642EA5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025B9C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990C46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1CB461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E4D7DD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DE1305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307686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E3CC3C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C2FA85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B5B20B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204304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5BDEFF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2AC73B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CDED1F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B2914C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20FA57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D4B612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FDA10E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BC7F0B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06AAB85" w14:textId="29C44018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8DBAC7D" w14:textId="4E751419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7C90D101" w14:textId="5AAF0FF8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090479A2" w14:textId="77777777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3742DDA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7EE0B2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22F35A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829467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28223E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5A8C78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6FBB27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0F9FB4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128FB2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C36E6E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</w:tc>
      </w:tr>
    </w:tbl>
    <w:p w14:paraId="3637A16C" w14:textId="77777777" w:rsidR="00F12141" w:rsidRDefault="00F1214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5A62CA3F" w14:textId="6C2333D5" w:rsidR="00F12141" w:rsidRDefault="00F12141" w:rsidP="00F12141">
      <w:pPr>
        <w:pStyle w:val="2"/>
        <w:rPr>
          <w:rFonts w:asciiTheme="minorEastAsia" w:eastAsiaTheme="minorEastAsia" w:hAnsiTheme="minorEastAsia"/>
        </w:rPr>
      </w:pPr>
      <w:bookmarkStart w:id="12" w:name="_Toc68431713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B80C43">
        <w:rPr>
          <w:rFonts w:asciiTheme="minorEastAsia" w:eastAsiaTheme="minorEastAsia" w:hAnsiTheme="minorEastAsia" w:hint="eastAsia"/>
        </w:rPr>
        <w:t>-</w:t>
      </w:r>
      <w:r w:rsidR="00694691">
        <w:rPr>
          <w:rFonts w:asciiTheme="minorEastAsia" w:eastAsiaTheme="minorEastAsia" w:hAnsiTheme="minorEastAsia" w:hint="eastAsia"/>
        </w:rPr>
        <w:t>11</w:t>
      </w:r>
      <w:r w:rsidR="00B80C43">
        <w:rPr>
          <w:rFonts w:asciiTheme="minorEastAsia" w:eastAsiaTheme="minorEastAsia" w:hAnsiTheme="minorEastAsia" w:hint="eastAsia"/>
        </w:rPr>
        <w:t>-２</w:t>
      </w:r>
      <w:r w:rsidRPr="00307EB6">
        <w:rPr>
          <w:rFonts w:asciiTheme="minorEastAsia" w:eastAsiaTheme="minorEastAsia" w:hAnsiTheme="minorEastAsia" w:hint="eastAsia"/>
        </w:rPr>
        <w:t>】</w:t>
      </w:r>
      <w:r>
        <w:rPr>
          <w:rFonts w:asciiTheme="minorEastAsia" w:eastAsiaTheme="minorEastAsia" w:hAnsiTheme="minorEastAsia" w:hint="eastAsia"/>
        </w:rPr>
        <w:t>諸元表</w:t>
      </w:r>
      <w:bookmarkEnd w:id="12"/>
    </w:p>
    <w:p w14:paraId="22052810" w14:textId="77777777" w:rsidR="00486CCF" w:rsidRPr="001F7226" w:rsidRDefault="00486CCF" w:rsidP="00486CCF"/>
    <w:p w14:paraId="3ADEA662" w14:textId="77777777" w:rsidR="00486CCF" w:rsidRPr="001F7226" w:rsidRDefault="00486CCF" w:rsidP="00486CCF"/>
    <w:p w14:paraId="0AA1DCC4" w14:textId="77777777" w:rsidR="00486CCF" w:rsidRPr="006B2349" w:rsidRDefault="00486CCF" w:rsidP="006B2349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6B2349">
        <w:rPr>
          <w:rFonts w:asciiTheme="minorEastAsia" w:hAnsiTheme="minorEastAsia" w:cs="ＭＳ 明朝" w:hint="eastAsia"/>
          <w:kern w:val="0"/>
          <w:sz w:val="24"/>
          <w:szCs w:val="24"/>
        </w:rPr>
        <w:t>諸元表</w:t>
      </w:r>
    </w:p>
    <w:p w14:paraId="7E9EF289" w14:textId="77777777" w:rsidR="00486CCF" w:rsidRPr="001F7226" w:rsidRDefault="00486CCF" w:rsidP="00486CCF">
      <w:pPr>
        <w:rPr>
          <w:rFonts w:asci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5749"/>
        <w:gridCol w:w="1711"/>
      </w:tblGrid>
      <w:tr w:rsidR="00486CCF" w:rsidRPr="001F7226" w14:paraId="4391F2FA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CB7FD6" w14:textId="77777777" w:rsidR="00486CCF" w:rsidRPr="00007738" w:rsidRDefault="00486CCF" w:rsidP="0028660C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007738">
              <w:rPr>
                <w:rFonts w:ascii="ＭＳ 明朝" w:eastAsia="ＭＳ 明朝" w:hAnsi="ＭＳ 明朝" w:hint="eastAsia"/>
                <w:sz w:val="22"/>
                <w:szCs w:val="21"/>
              </w:rPr>
              <w:t>項　目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3F3F734" w14:textId="77777777" w:rsidR="00486CCF" w:rsidRPr="00007738" w:rsidRDefault="00486CCF" w:rsidP="0028660C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007738">
              <w:rPr>
                <w:rFonts w:ascii="ＭＳ 明朝" w:eastAsia="ＭＳ 明朝" w:hAnsi="ＭＳ 明朝" w:hint="eastAsia"/>
                <w:sz w:val="22"/>
                <w:szCs w:val="21"/>
              </w:rPr>
              <w:t>内　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15F6428" w14:textId="77777777" w:rsidR="00486CCF" w:rsidRPr="00007738" w:rsidRDefault="00486CCF" w:rsidP="0028660C">
            <w:pPr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007738">
              <w:rPr>
                <w:rFonts w:ascii="ＭＳ 明朝" w:eastAsia="ＭＳ 明朝" w:hAnsi="ＭＳ 明朝" w:hint="eastAsia"/>
                <w:sz w:val="22"/>
                <w:szCs w:val="21"/>
              </w:rPr>
              <w:t>備　考</w:t>
            </w:r>
          </w:p>
        </w:tc>
      </w:tr>
      <w:tr w:rsidR="00486CCF" w:rsidRPr="001F7226" w14:paraId="50B59DE0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2D3F" w14:textId="77777777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B9AE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○㎡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225B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5DDECC01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4EA9" w14:textId="1FFC9C5D" w:rsidR="00486CCF" w:rsidRPr="001F7226" w:rsidRDefault="00486CCF" w:rsidP="00233C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3CA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○㎡（△△：○㎡、△△：○㎡）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2BD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5CE64019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190E" w14:textId="77777777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建ぺい率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0DFF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 xml:space="preserve">○％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64B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23BD2AE7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EBA8" w14:textId="77777777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延床面積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4714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○㎡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2D7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339AAB8B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1A34" w14:textId="77777777" w:rsidR="00233C3A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容積対象</w:t>
            </w:r>
          </w:p>
          <w:p w14:paraId="2B23AD9F" w14:textId="6BCE6741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6E1A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○㎡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DE8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5D45DAC7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BA4D" w14:textId="77777777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容 積 率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0EC3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○％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32C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577FFCFE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DC2F" w14:textId="77777777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階　　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D363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地上○階・地下○階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E6A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640BD110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76DC" w14:textId="77777777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最高高さ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D58D" w14:textId="3B3498D0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○ｍ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5433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646C7EA4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036EB" w14:textId="77777777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構　　造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A29F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9205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4CFF7B7F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3597" w14:textId="77777777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駐車場台数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E9B8" w14:textId="3EDE7882" w:rsidR="00486CCF" w:rsidRPr="001F7226" w:rsidRDefault="00486CCF" w:rsidP="00486CCF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○台（</w:t>
            </w:r>
            <w:r>
              <w:rPr>
                <w:rFonts w:ascii="ＭＳ 明朝" w:eastAsia="ＭＳ 明朝" w:hAnsi="ＭＳ 明朝" w:hint="eastAsia"/>
                <w:szCs w:val="21"/>
              </w:rPr>
              <w:t>うち</w:t>
            </w:r>
            <w:r w:rsidRPr="001F7226">
              <w:rPr>
                <w:rFonts w:ascii="ＭＳ 明朝" w:eastAsia="ＭＳ 明朝" w:hAnsi="ＭＳ 明朝" w:hint="eastAsia"/>
                <w:szCs w:val="21"/>
              </w:rPr>
              <w:t>障がい者用○台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EAB9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1F7226" w14:paraId="43862D34" w14:textId="77777777" w:rsidTr="0028660C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8B23" w14:textId="77777777" w:rsidR="00486CCF" w:rsidRPr="001F7226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駐輪場台数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3D6A1" w14:textId="77777777" w:rsidR="00486CCF" w:rsidRDefault="00486CCF" w:rsidP="00486CCF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自転車○台</w:t>
            </w:r>
          </w:p>
          <w:p w14:paraId="07D9AFB2" w14:textId="49545F2B" w:rsidR="00486CCF" w:rsidRPr="001F7226" w:rsidRDefault="00486CCF" w:rsidP="00486CCF">
            <w:pPr>
              <w:rPr>
                <w:rFonts w:ascii="ＭＳ 明朝" w:eastAsia="ＭＳ 明朝" w:hAnsi="ＭＳ 明朝"/>
                <w:szCs w:val="21"/>
              </w:rPr>
            </w:pPr>
            <w:r w:rsidRPr="001F7226">
              <w:rPr>
                <w:rFonts w:ascii="ＭＳ 明朝" w:eastAsia="ＭＳ 明朝" w:hAnsi="ＭＳ 明朝" w:hint="eastAsia"/>
                <w:szCs w:val="21"/>
              </w:rPr>
              <w:t>自動二輪○台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FF0B" w14:textId="77777777" w:rsidR="00486CCF" w:rsidRPr="001F7226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D80FF88" w14:textId="37C6C615" w:rsidR="00486CCF" w:rsidRPr="002579AB" w:rsidRDefault="00486CCF" w:rsidP="00486CCF">
      <w:pPr>
        <w:rPr>
          <w:rFonts w:ascii="ＭＳ 明朝" w:eastAsia="ＭＳ 明朝" w:hAnsi="ＭＳ 明朝"/>
          <w:sz w:val="18"/>
          <w:szCs w:val="18"/>
        </w:rPr>
      </w:pPr>
      <w:r w:rsidRPr="002579AB">
        <w:rPr>
          <w:rFonts w:ascii="ＭＳ 明朝" w:eastAsia="ＭＳ 明朝" w:hAnsi="ＭＳ 明朝" w:hint="eastAsia"/>
          <w:sz w:val="18"/>
          <w:szCs w:val="18"/>
        </w:rPr>
        <w:t>注１　面積は、小数点以下第</w:t>
      </w:r>
      <w:r w:rsidR="00747857">
        <w:rPr>
          <w:rFonts w:ascii="ＭＳ 明朝" w:eastAsia="ＭＳ 明朝" w:hAnsi="ＭＳ 明朝" w:hint="eastAsia"/>
          <w:sz w:val="18"/>
          <w:szCs w:val="18"/>
        </w:rPr>
        <w:t>２</w:t>
      </w:r>
      <w:r w:rsidRPr="002579AB">
        <w:rPr>
          <w:rFonts w:ascii="ＭＳ 明朝" w:eastAsia="ＭＳ 明朝" w:hAnsi="ＭＳ 明朝" w:hint="eastAsia"/>
          <w:sz w:val="18"/>
          <w:szCs w:val="18"/>
        </w:rPr>
        <w:t>位まで記入すること。</w:t>
      </w:r>
    </w:p>
    <w:p w14:paraId="28D7BD81" w14:textId="77777777" w:rsidR="00486CCF" w:rsidRPr="002579AB" w:rsidRDefault="00486CCF" w:rsidP="00486CCF">
      <w:pPr>
        <w:rPr>
          <w:rFonts w:ascii="ＭＳ 明朝" w:eastAsia="ＭＳ 明朝" w:hAnsi="ＭＳ 明朝"/>
          <w:sz w:val="18"/>
          <w:szCs w:val="18"/>
        </w:rPr>
      </w:pPr>
      <w:r w:rsidRPr="002579AB">
        <w:rPr>
          <w:rFonts w:ascii="ＭＳ 明朝" w:eastAsia="ＭＳ 明朝" w:hAnsi="ＭＳ 明朝" w:hint="eastAsia"/>
          <w:sz w:val="18"/>
          <w:szCs w:val="18"/>
        </w:rPr>
        <w:t>注２　面積、高さなどの数値は、図面などで確認できるようにすること。</w:t>
      </w:r>
    </w:p>
    <w:p w14:paraId="2CF43D18" w14:textId="686F6CE8" w:rsidR="00486CCF" w:rsidRPr="002579AB" w:rsidRDefault="00486CCF" w:rsidP="00486CCF">
      <w:pPr>
        <w:rPr>
          <w:rFonts w:ascii="ＭＳ 明朝" w:eastAsia="ＭＳ 明朝" w:hAnsi="ＭＳ 明朝"/>
          <w:sz w:val="18"/>
          <w:szCs w:val="18"/>
        </w:rPr>
      </w:pPr>
      <w:r w:rsidRPr="002579AB">
        <w:rPr>
          <w:rFonts w:ascii="ＭＳ 明朝" w:eastAsia="ＭＳ 明朝" w:hAnsi="ＭＳ 明朝" w:hint="eastAsia"/>
          <w:sz w:val="18"/>
          <w:szCs w:val="18"/>
        </w:rPr>
        <w:t>注３　項目は、必要に応じて、適宜追加すること。</w:t>
      </w:r>
    </w:p>
    <w:p w14:paraId="3EC295CD" w14:textId="2D265FC6" w:rsidR="00486CCF" w:rsidRPr="002579AB" w:rsidRDefault="00486CCF" w:rsidP="00B80C43">
      <w:pPr>
        <w:pStyle w:val="aff8"/>
        <w:ind w:leftChars="0" w:left="0" w:firstLineChars="0" w:firstLine="0"/>
        <w:jc w:val="left"/>
        <w:rPr>
          <w:rFonts w:hAnsi="ＭＳ 明朝"/>
          <w:kern w:val="0"/>
          <w:sz w:val="18"/>
          <w:szCs w:val="18"/>
          <w:lang w:eastAsia="ja-JP"/>
        </w:rPr>
      </w:pPr>
      <w:r w:rsidRPr="002579AB">
        <w:rPr>
          <w:rFonts w:hAnsi="ＭＳ 明朝" w:hint="eastAsia"/>
          <w:sz w:val="18"/>
          <w:szCs w:val="18"/>
        </w:rPr>
        <w:t>注４　最大頁数は</w:t>
      </w:r>
      <w:r w:rsidR="00B80C43" w:rsidRPr="002579AB">
        <w:rPr>
          <w:rFonts w:hAnsi="ＭＳ 明朝" w:hint="eastAsia"/>
          <w:color w:val="000000" w:themeColor="text1"/>
          <w:kern w:val="0"/>
          <w:sz w:val="18"/>
          <w:szCs w:val="18"/>
        </w:rPr>
        <w:t>Ａ４縦長</w:t>
      </w:r>
      <w:r w:rsidR="00B80C43" w:rsidRPr="002579AB">
        <w:rPr>
          <w:rFonts w:hAnsi="ＭＳ 明朝" w:hint="eastAsia"/>
          <w:kern w:val="0"/>
          <w:sz w:val="18"/>
          <w:szCs w:val="18"/>
          <w:lang w:eastAsia="ja-JP"/>
        </w:rPr>
        <w:t>（１枚）</w:t>
      </w:r>
      <w:proofErr w:type="spellStart"/>
      <w:r w:rsidRPr="002579AB">
        <w:rPr>
          <w:rFonts w:hAnsi="ＭＳ 明朝" w:hint="eastAsia"/>
          <w:sz w:val="18"/>
          <w:szCs w:val="18"/>
        </w:rPr>
        <w:t>とすること</w:t>
      </w:r>
      <w:proofErr w:type="spellEnd"/>
      <w:r w:rsidRPr="002579AB">
        <w:rPr>
          <w:rFonts w:hAnsi="ＭＳ 明朝" w:hint="eastAsia"/>
          <w:sz w:val="18"/>
          <w:szCs w:val="18"/>
        </w:rPr>
        <w:t>。</w:t>
      </w:r>
    </w:p>
    <w:p w14:paraId="7AFDD652" w14:textId="77777777" w:rsidR="00486CCF" w:rsidRDefault="00486CCF" w:rsidP="00486CCF">
      <w:pPr>
        <w:rPr>
          <w:rFonts w:ascii="ＭＳ 明朝" w:eastAsia="ＭＳ 明朝" w:hAnsi="ＭＳ 明朝"/>
          <w:sz w:val="18"/>
          <w:szCs w:val="18"/>
        </w:rPr>
      </w:pPr>
    </w:p>
    <w:p w14:paraId="7499549F" w14:textId="77777777" w:rsidR="00486CCF" w:rsidRDefault="00486CCF" w:rsidP="00486CCF">
      <w:pPr>
        <w:rPr>
          <w:rFonts w:ascii="ＭＳ 明朝" w:eastAsia="ＭＳ 明朝" w:hAnsi="ＭＳ 明朝"/>
          <w:sz w:val="18"/>
          <w:szCs w:val="18"/>
        </w:rPr>
      </w:pPr>
    </w:p>
    <w:p w14:paraId="2E0BAB80" w14:textId="77777777" w:rsidR="00486CCF" w:rsidRDefault="00486CCF" w:rsidP="00486CC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D860AC8" w14:textId="66CC7CCC" w:rsidR="00486CCF" w:rsidRDefault="00486CCF" w:rsidP="00486CCF">
      <w:pPr>
        <w:pStyle w:val="2"/>
        <w:rPr>
          <w:rFonts w:asciiTheme="minorEastAsia" w:eastAsiaTheme="minorEastAsia" w:hAnsiTheme="minorEastAsia"/>
        </w:rPr>
      </w:pPr>
      <w:bookmarkStart w:id="13" w:name="_Toc68431714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B80C43">
        <w:rPr>
          <w:rFonts w:asciiTheme="minorEastAsia" w:eastAsiaTheme="minorEastAsia" w:hAnsiTheme="minorEastAsia" w:hint="eastAsia"/>
        </w:rPr>
        <w:t>-</w:t>
      </w:r>
      <w:r w:rsidR="00694691">
        <w:rPr>
          <w:rFonts w:asciiTheme="minorEastAsia" w:eastAsiaTheme="minorEastAsia" w:hAnsiTheme="minorEastAsia" w:hint="eastAsia"/>
        </w:rPr>
        <w:t>11</w:t>
      </w:r>
      <w:r w:rsidR="00B80C43">
        <w:rPr>
          <w:rFonts w:asciiTheme="minorEastAsia" w:eastAsiaTheme="minorEastAsia" w:hAnsiTheme="minorEastAsia" w:hint="eastAsia"/>
        </w:rPr>
        <w:t>-３</w:t>
      </w:r>
      <w:r>
        <w:rPr>
          <w:rFonts w:asciiTheme="minorEastAsia" w:eastAsiaTheme="minorEastAsia" w:hAnsiTheme="minorEastAsia" w:hint="eastAsia"/>
        </w:rPr>
        <w:t>】仕上表</w:t>
      </w:r>
      <w:bookmarkEnd w:id="13"/>
    </w:p>
    <w:p w14:paraId="1C27D71C" w14:textId="77777777" w:rsidR="00486CCF" w:rsidRDefault="00486CCF" w:rsidP="00486CCF">
      <w:pPr>
        <w:jc w:val="center"/>
        <w:rPr>
          <w:rFonts w:ascii="ＭＳ 明朝" w:eastAsia="ＭＳ 明朝" w:hAnsi="ＭＳ 明朝"/>
          <w:szCs w:val="21"/>
        </w:rPr>
      </w:pPr>
    </w:p>
    <w:p w14:paraId="3F741C39" w14:textId="77777777" w:rsidR="00486CCF" w:rsidRDefault="00486CCF" w:rsidP="00486CCF">
      <w:pPr>
        <w:jc w:val="center"/>
        <w:rPr>
          <w:rFonts w:ascii="ＭＳ 明朝" w:eastAsia="ＭＳ 明朝" w:hAnsi="ＭＳ 明朝"/>
          <w:szCs w:val="21"/>
        </w:rPr>
      </w:pPr>
    </w:p>
    <w:p w14:paraId="646B8262" w14:textId="77777777" w:rsidR="00486CCF" w:rsidRPr="006B2349" w:rsidRDefault="00486CCF" w:rsidP="006B2349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6B2349">
        <w:rPr>
          <w:rFonts w:asciiTheme="minorEastAsia" w:hAnsiTheme="minorEastAsia" w:cs="ＭＳ 明朝" w:hint="eastAsia"/>
          <w:kern w:val="0"/>
          <w:sz w:val="24"/>
          <w:szCs w:val="24"/>
        </w:rPr>
        <w:t>仕上表</w:t>
      </w:r>
    </w:p>
    <w:p w14:paraId="0B75D4FA" w14:textId="77777777" w:rsidR="00486CCF" w:rsidRPr="00FA5A14" w:rsidRDefault="00486CCF" w:rsidP="00486CCF">
      <w:pPr>
        <w:rPr>
          <w:rFonts w:ascii="ＭＳ 明朝" w:eastAsia="ＭＳ 明朝" w:hAnsi="ＭＳ 明朝"/>
          <w:szCs w:val="21"/>
        </w:rPr>
      </w:pPr>
    </w:p>
    <w:p w14:paraId="42783976" w14:textId="77777777" w:rsidR="00486CCF" w:rsidRPr="00FA5A14" w:rsidRDefault="00486CCF" w:rsidP="00486CC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FA5A14">
        <w:rPr>
          <w:rFonts w:ascii="ＭＳ 明朝" w:eastAsia="ＭＳ 明朝" w:hAnsi="ＭＳ 明朝" w:hint="eastAsia"/>
          <w:szCs w:val="21"/>
        </w:rPr>
        <w:t xml:space="preserve">　外部仕上表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600"/>
      </w:tblGrid>
      <w:tr w:rsidR="00486CCF" w:rsidRPr="00FA5A14" w14:paraId="2AC0314C" w14:textId="77777777" w:rsidTr="0028660C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13804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部　　位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0EA440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仕上げ概要（工法及び材料の仕様）</w:t>
            </w:r>
          </w:p>
        </w:tc>
      </w:tr>
      <w:tr w:rsidR="00486CCF" w:rsidRPr="00FA5A14" w14:paraId="7E038E92" w14:textId="77777777" w:rsidTr="0028660C">
        <w:trPr>
          <w:trHeight w:val="33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3008CD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屋　　根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E724C" w14:textId="77777777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47E81545" w14:textId="77777777" w:rsidTr="0028660C">
        <w:trPr>
          <w:trHeight w:val="137"/>
        </w:trPr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9816362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外　　壁</w:t>
            </w:r>
          </w:p>
        </w:tc>
        <w:tc>
          <w:tcPr>
            <w:tcW w:w="7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CE999E" w14:textId="77777777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03534DF0" w14:textId="77777777" w:rsidTr="0028660C">
        <w:trPr>
          <w:trHeight w:val="137"/>
        </w:trPr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84CDDC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建　　具</w:t>
            </w:r>
          </w:p>
        </w:tc>
        <w:tc>
          <w:tcPr>
            <w:tcW w:w="7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DA49EF" w14:textId="77777777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5996A2D7" w14:textId="77777777" w:rsidTr="0028660C">
        <w:trPr>
          <w:trHeight w:val="137"/>
        </w:trPr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AA2F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・・・</w:t>
            </w:r>
          </w:p>
        </w:tc>
        <w:tc>
          <w:tcPr>
            <w:tcW w:w="7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72E" w14:textId="77777777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F1F7DD" w14:textId="77777777" w:rsidR="00486CCF" w:rsidRDefault="00486CCF" w:rsidP="00486CCF">
      <w:pPr>
        <w:rPr>
          <w:rFonts w:ascii="ＭＳ 明朝" w:eastAsia="ＭＳ 明朝" w:hAnsi="ＭＳ 明朝"/>
          <w:szCs w:val="21"/>
        </w:rPr>
      </w:pPr>
    </w:p>
    <w:p w14:paraId="17BE8007" w14:textId="77777777" w:rsidR="00486CCF" w:rsidRPr="00FA5A14" w:rsidRDefault="00486CCF" w:rsidP="00486CC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FA5A14">
        <w:rPr>
          <w:rFonts w:ascii="ＭＳ 明朝" w:eastAsia="ＭＳ 明朝" w:hAnsi="ＭＳ 明朝" w:hint="eastAsia"/>
          <w:szCs w:val="21"/>
        </w:rPr>
        <w:t xml:space="preserve">　内部仕上表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1474"/>
        <w:gridCol w:w="1474"/>
        <w:gridCol w:w="1474"/>
        <w:gridCol w:w="1474"/>
        <w:gridCol w:w="1475"/>
      </w:tblGrid>
      <w:tr w:rsidR="00486CCF" w:rsidRPr="00FA5A14" w14:paraId="0F84EF22" w14:textId="77777777" w:rsidTr="006B2349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23C81" w14:textId="2F94CD0F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5C893D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室名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09BD9B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BBB1FB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A7DFBF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天井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3F7C01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486CCF" w:rsidRPr="00FA5A14" w14:paraId="58B14A7A" w14:textId="77777777" w:rsidTr="006B2349">
        <w:trPr>
          <w:cantSplit/>
          <w:trHeight w:val="2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D6AABD" w14:textId="473BA5F9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メインアリーナ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818A05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98A5DA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1F7357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88D9A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CFAE0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0A828E3C" w14:textId="77777777" w:rsidTr="006B2349">
        <w:trPr>
          <w:cantSplit/>
          <w:trHeight w:val="14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8301C3" w14:textId="77777777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・・・</w:t>
            </w: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ED990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3D51E9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7C475D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A8DF5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4BB4F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603A98CE" w14:textId="77777777" w:rsidTr="006B2349">
        <w:trPr>
          <w:cantSplit/>
          <w:trHeight w:val="7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40AE" w14:textId="77777777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CA76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BE1F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060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591F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B05D" w14:textId="77777777" w:rsidR="00486CCF" w:rsidRPr="00FA5A14" w:rsidRDefault="00486CCF" w:rsidP="00486CC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04F971" w14:textId="77777777" w:rsidR="00486CCF" w:rsidRPr="00FA5A14" w:rsidRDefault="00486CCF" w:rsidP="00486CCF">
      <w:pPr>
        <w:rPr>
          <w:rFonts w:ascii="ＭＳ 明朝" w:eastAsia="ＭＳ 明朝" w:hAnsi="ＭＳ 明朝"/>
          <w:szCs w:val="21"/>
        </w:rPr>
      </w:pPr>
    </w:p>
    <w:p w14:paraId="30E23F64" w14:textId="77777777" w:rsidR="00486CCF" w:rsidRPr="00FA5A14" w:rsidRDefault="00486CCF" w:rsidP="00486CC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Pr="00FA5A14">
        <w:rPr>
          <w:rFonts w:ascii="ＭＳ 明朝" w:eastAsia="ＭＳ 明朝" w:hAnsi="ＭＳ 明朝" w:hint="eastAsia"/>
          <w:szCs w:val="21"/>
        </w:rPr>
        <w:t xml:space="preserve">　外構仕上表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600"/>
      </w:tblGrid>
      <w:tr w:rsidR="00486CCF" w:rsidRPr="00FA5A14" w14:paraId="7FD4D52E" w14:textId="77777777" w:rsidTr="0028660C"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A6A2E9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部　　位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4BEB3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仕上げ概要（工法及び材料の仕様）</w:t>
            </w:r>
          </w:p>
        </w:tc>
      </w:tr>
      <w:tr w:rsidR="00486CCF" w:rsidRPr="00FA5A14" w14:paraId="2ADCF091" w14:textId="77777777" w:rsidTr="0028660C">
        <w:trPr>
          <w:trHeight w:val="338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03452B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舗　　装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81350C" w14:textId="77777777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5069C117" w14:textId="77777777" w:rsidTr="0028660C">
        <w:trPr>
          <w:trHeight w:val="137"/>
        </w:trPr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905B108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植　　栽</w:t>
            </w:r>
          </w:p>
        </w:tc>
        <w:tc>
          <w:tcPr>
            <w:tcW w:w="7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56F3F" w14:textId="77777777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※主な樹種を記載してください。</w:t>
            </w:r>
          </w:p>
        </w:tc>
      </w:tr>
      <w:tr w:rsidR="00486CCF" w:rsidRPr="00FA5A14" w14:paraId="38787FF1" w14:textId="77777777" w:rsidTr="0028660C">
        <w:trPr>
          <w:trHeight w:val="137"/>
        </w:trPr>
        <w:tc>
          <w:tcPr>
            <w:tcW w:w="15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7D34" w14:textId="77777777" w:rsidR="00486CCF" w:rsidRPr="00FA5A14" w:rsidRDefault="00486CCF" w:rsidP="002866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・・・</w:t>
            </w:r>
          </w:p>
        </w:tc>
        <w:tc>
          <w:tcPr>
            <w:tcW w:w="7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F24F" w14:textId="77777777" w:rsidR="00486CCF" w:rsidRPr="00FA5A14" w:rsidRDefault="00486CCF" w:rsidP="0028660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1D0FFB8" w14:textId="77777777" w:rsidR="00486CCF" w:rsidRPr="00FA5A14" w:rsidRDefault="00486CCF" w:rsidP="00486CCF">
      <w:pPr>
        <w:rPr>
          <w:rFonts w:ascii="ＭＳ 明朝" w:eastAsia="ＭＳ 明朝" w:hAnsi="ＭＳ 明朝"/>
          <w:sz w:val="18"/>
          <w:szCs w:val="21"/>
        </w:rPr>
      </w:pPr>
      <w:r w:rsidRPr="00FA5A14">
        <w:rPr>
          <w:rFonts w:ascii="ＭＳ 明朝" w:eastAsia="ＭＳ 明朝" w:hAnsi="ＭＳ 明朝" w:hint="eastAsia"/>
          <w:sz w:val="18"/>
          <w:szCs w:val="21"/>
        </w:rPr>
        <w:t>注１　必要に応じて、適宜項目を追加して記入すること。</w:t>
      </w:r>
    </w:p>
    <w:p w14:paraId="49EEEE0A" w14:textId="77777777" w:rsidR="00486CCF" w:rsidRDefault="00486CCF" w:rsidP="00486CCF">
      <w:pPr>
        <w:rPr>
          <w:rFonts w:ascii="ＭＳ 明朝" w:eastAsia="ＭＳ 明朝" w:hAnsi="ＭＳ 明朝"/>
          <w:sz w:val="18"/>
          <w:szCs w:val="21"/>
        </w:rPr>
      </w:pPr>
      <w:r w:rsidRPr="00FA5A14">
        <w:rPr>
          <w:rFonts w:ascii="ＭＳ 明朝" w:eastAsia="ＭＳ 明朝" w:hAnsi="ＭＳ 明朝" w:hint="eastAsia"/>
          <w:sz w:val="18"/>
          <w:szCs w:val="21"/>
        </w:rPr>
        <w:t>注２　特段記載することがない事項については、適宜「－」（ダッシュ）を記入すること。</w:t>
      </w:r>
    </w:p>
    <w:p w14:paraId="2953B9A6" w14:textId="361C7C29" w:rsidR="00486CCF" w:rsidRDefault="00486CCF" w:rsidP="00486CCF">
      <w:pPr>
        <w:rPr>
          <w:rFonts w:ascii="ＭＳ 明朝" w:eastAsia="ＭＳ 明朝" w:hAnsi="ＭＳ 明朝"/>
          <w:sz w:val="18"/>
          <w:szCs w:val="18"/>
        </w:rPr>
      </w:pPr>
      <w:r w:rsidRPr="00486CCF">
        <w:rPr>
          <w:rFonts w:ascii="ＭＳ 明朝" w:eastAsia="ＭＳ 明朝" w:hAnsi="ＭＳ 明朝" w:hint="eastAsia"/>
          <w:sz w:val="18"/>
          <w:szCs w:val="18"/>
        </w:rPr>
        <w:t>注</w:t>
      </w:r>
      <w:r>
        <w:rPr>
          <w:rFonts w:ascii="ＭＳ 明朝" w:eastAsia="ＭＳ 明朝" w:hAnsi="ＭＳ 明朝" w:hint="eastAsia"/>
          <w:sz w:val="18"/>
          <w:szCs w:val="18"/>
        </w:rPr>
        <w:t>３</w:t>
      </w:r>
      <w:r w:rsidRPr="00486CCF">
        <w:rPr>
          <w:rFonts w:ascii="ＭＳ 明朝" w:eastAsia="ＭＳ 明朝" w:hAnsi="ＭＳ 明朝" w:hint="eastAsia"/>
          <w:sz w:val="18"/>
          <w:szCs w:val="18"/>
        </w:rPr>
        <w:t xml:space="preserve">　最大頁数</w:t>
      </w:r>
      <w:r w:rsidR="00B80C43">
        <w:rPr>
          <w:rFonts w:ascii="ＭＳ 明朝" w:eastAsia="ＭＳ 明朝" w:hAnsi="ＭＳ 明朝" w:hint="eastAsia"/>
          <w:sz w:val="18"/>
          <w:szCs w:val="18"/>
        </w:rPr>
        <w:t>は</w:t>
      </w:r>
      <w:r w:rsidR="00B80C43" w:rsidRPr="00B80C43">
        <w:rPr>
          <w:rFonts w:ascii="ＭＳ 明朝" w:eastAsia="ＭＳ 明朝" w:hAnsi="ＭＳ 明朝" w:hint="eastAsia"/>
          <w:sz w:val="18"/>
          <w:szCs w:val="18"/>
        </w:rPr>
        <w:t>Ａ４縦長（２枚）</w:t>
      </w:r>
      <w:r>
        <w:rPr>
          <w:rFonts w:ascii="ＭＳ 明朝" w:eastAsia="ＭＳ 明朝" w:hAnsi="ＭＳ 明朝" w:hint="eastAsia"/>
          <w:sz w:val="18"/>
          <w:szCs w:val="18"/>
        </w:rPr>
        <w:t>とすること</w:t>
      </w:r>
      <w:r w:rsidRPr="00486CCF">
        <w:rPr>
          <w:rFonts w:ascii="ＭＳ 明朝" w:eastAsia="ＭＳ 明朝" w:hAnsi="ＭＳ 明朝" w:hint="eastAsia"/>
          <w:sz w:val="18"/>
          <w:szCs w:val="18"/>
        </w:rPr>
        <w:t>。</w:t>
      </w:r>
    </w:p>
    <w:p w14:paraId="48754BA1" w14:textId="77777777" w:rsidR="00486CCF" w:rsidRPr="00486CCF" w:rsidRDefault="00486CCF" w:rsidP="00486CCF"/>
    <w:p w14:paraId="5C3B17AC" w14:textId="77777777" w:rsidR="00486CCF" w:rsidRPr="001F7226" w:rsidRDefault="00486CCF" w:rsidP="00486CCF"/>
    <w:p w14:paraId="182996D1" w14:textId="77777777" w:rsidR="00486CCF" w:rsidRDefault="00486CCF" w:rsidP="00486CCF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7D98E73" w14:textId="72166E29" w:rsidR="00486CCF" w:rsidRDefault="00486CCF" w:rsidP="00486CCF">
      <w:pPr>
        <w:pStyle w:val="2"/>
        <w:ind w:left="240"/>
        <w:rPr>
          <w:rFonts w:asciiTheme="minorEastAsia" w:eastAsiaTheme="minorEastAsia" w:hAnsiTheme="minorEastAsia"/>
        </w:rPr>
      </w:pPr>
      <w:bookmarkStart w:id="14" w:name="_Toc68431715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B80C43">
        <w:rPr>
          <w:rFonts w:asciiTheme="minorEastAsia" w:eastAsiaTheme="minorEastAsia" w:hAnsiTheme="minorEastAsia" w:hint="eastAsia"/>
        </w:rPr>
        <w:t>-</w:t>
      </w:r>
      <w:r w:rsidR="00694691">
        <w:rPr>
          <w:rFonts w:asciiTheme="minorEastAsia" w:eastAsiaTheme="minorEastAsia" w:hAnsiTheme="minorEastAsia" w:hint="eastAsia"/>
        </w:rPr>
        <w:t>11</w:t>
      </w:r>
      <w:r w:rsidR="00B80C43">
        <w:rPr>
          <w:rFonts w:asciiTheme="minorEastAsia" w:eastAsiaTheme="minorEastAsia" w:hAnsiTheme="minorEastAsia" w:hint="eastAsia"/>
        </w:rPr>
        <w:t>-４</w:t>
      </w:r>
      <w:r w:rsidRPr="00307EB6">
        <w:rPr>
          <w:rFonts w:asciiTheme="minorEastAsia" w:eastAsiaTheme="minorEastAsia" w:hAnsiTheme="minorEastAsia" w:hint="eastAsia"/>
        </w:rPr>
        <w:t>】</w:t>
      </w:r>
      <w:r>
        <w:rPr>
          <w:rFonts w:asciiTheme="minorEastAsia" w:eastAsiaTheme="minorEastAsia" w:hAnsiTheme="minorEastAsia" w:hint="eastAsia"/>
        </w:rPr>
        <w:t>各室面積表</w:t>
      </w:r>
      <w:bookmarkEnd w:id="14"/>
    </w:p>
    <w:p w14:paraId="04C3D267" w14:textId="3E75695C" w:rsidR="00486CCF" w:rsidRDefault="00486CCF" w:rsidP="00486CCF"/>
    <w:p w14:paraId="2FAD9F11" w14:textId="77777777" w:rsidR="00486CCF" w:rsidRPr="00FA5A14" w:rsidRDefault="00486CCF" w:rsidP="00486CCF"/>
    <w:p w14:paraId="32BC2425" w14:textId="77777777" w:rsidR="00486CCF" w:rsidRPr="006B2349" w:rsidRDefault="00486CCF" w:rsidP="006B2349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6B2349">
        <w:rPr>
          <w:rFonts w:asciiTheme="minorEastAsia" w:hAnsiTheme="minorEastAsia" w:cs="ＭＳ 明朝" w:hint="eastAsia"/>
          <w:kern w:val="0"/>
          <w:sz w:val="24"/>
          <w:szCs w:val="24"/>
        </w:rPr>
        <w:t>各室面積表</w:t>
      </w:r>
    </w:p>
    <w:p w14:paraId="76C37887" w14:textId="77777777" w:rsidR="00486CCF" w:rsidRPr="00FA5A14" w:rsidRDefault="00486CCF" w:rsidP="00486CCF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tbl>
      <w:tblPr>
        <w:tblW w:w="9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2977"/>
        <w:gridCol w:w="876"/>
        <w:gridCol w:w="947"/>
        <w:gridCol w:w="1045"/>
        <w:gridCol w:w="1601"/>
      </w:tblGrid>
      <w:tr w:rsidR="00486CCF" w:rsidRPr="00FA5A14" w14:paraId="07D7679E" w14:textId="77777777" w:rsidTr="006B2349">
        <w:trPr>
          <w:cantSplit/>
          <w:trHeight w:val="736"/>
          <w:tblHeader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D0CB7F" w14:textId="1E7FB9C2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1BB7FB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室名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6DE0F1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階数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5B3F57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  <w:p w14:paraId="0799B28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（㎡）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E0076F" w14:textId="77777777" w:rsidR="00486CCF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天井</w:t>
            </w:r>
          </w:p>
          <w:p w14:paraId="2E62377D" w14:textId="2DD5EC89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  <w:p w14:paraId="08F77F78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（ｍ）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E1D5E5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486CCF" w:rsidRPr="00FA5A14" w14:paraId="57D90082" w14:textId="77777777" w:rsidTr="006B2349">
        <w:trPr>
          <w:cantSplit/>
          <w:trHeight w:val="7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17FB" w14:textId="77777777" w:rsidR="00486CCF" w:rsidRPr="00B80C43" w:rsidRDefault="00486CCF" w:rsidP="004561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0C43">
              <w:rPr>
                <w:rFonts w:ascii="ＭＳ 明朝" w:eastAsia="ＭＳ 明朝" w:hAnsi="ＭＳ 明朝" w:hint="eastAsia"/>
                <w:szCs w:val="21"/>
              </w:rPr>
              <w:t>メイン</w:t>
            </w:r>
          </w:p>
          <w:p w14:paraId="68BE604A" w14:textId="2A609A38" w:rsidR="00486CCF" w:rsidRPr="00B80C43" w:rsidRDefault="00486CCF" w:rsidP="006B234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0C43">
              <w:rPr>
                <w:rFonts w:ascii="ＭＳ 明朝" w:eastAsia="ＭＳ 明朝" w:hAnsi="ＭＳ 明朝" w:hint="eastAsia"/>
                <w:szCs w:val="21"/>
              </w:rPr>
              <w:t>アリーナ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0F549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EDBC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51DDC6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5BA3E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690AC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607CD4F4" w14:textId="77777777" w:rsidTr="006B2349">
        <w:trPr>
          <w:cantSplit/>
          <w:trHeight w:val="35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CDD6C" w14:textId="77777777" w:rsidR="00486CCF" w:rsidRPr="00B80C43" w:rsidRDefault="00486CCF" w:rsidP="008842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77105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79F2A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1D9A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711B6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9F689B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76B11BBA" w14:textId="77777777" w:rsidTr="006B2349">
        <w:trPr>
          <w:cantSplit/>
          <w:trHeight w:val="363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BF34" w14:textId="77777777" w:rsidR="00486CCF" w:rsidRPr="00B80C43" w:rsidRDefault="00486CCF" w:rsidP="008842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24E0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904C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952C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5922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DE8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663E95F5" w14:textId="77777777" w:rsidTr="006B2349">
        <w:trPr>
          <w:cantSplit/>
          <w:trHeight w:val="7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47FC" w14:textId="77777777" w:rsidR="00486CCF" w:rsidRPr="00B80C43" w:rsidRDefault="00486CCF" w:rsidP="00486CC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5820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ABB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75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A189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D73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0D6A4D69" w14:textId="77777777" w:rsidTr="006B2349">
        <w:trPr>
          <w:cantSplit/>
          <w:trHeight w:val="7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1877E" w14:textId="77777777" w:rsidR="00486CCF" w:rsidRPr="00B80C43" w:rsidRDefault="00486CCF" w:rsidP="004561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0C43">
              <w:rPr>
                <w:rFonts w:ascii="ＭＳ 明朝" w:eastAsia="ＭＳ 明朝" w:hAnsi="ＭＳ 明朝" w:hint="eastAsia"/>
                <w:szCs w:val="21"/>
              </w:rPr>
              <w:t>サブ</w:t>
            </w:r>
          </w:p>
          <w:p w14:paraId="0113B638" w14:textId="7292E53F" w:rsidR="00486CCF" w:rsidRPr="00B80C43" w:rsidRDefault="00486CCF" w:rsidP="006B234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0C43">
              <w:rPr>
                <w:rFonts w:ascii="ＭＳ 明朝" w:eastAsia="ＭＳ 明朝" w:hAnsi="ＭＳ 明朝" w:hint="eastAsia"/>
                <w:szCs w:val="21"/>
              </w:rPr>
              <w:t>アリーナ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42288E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AC1DA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8BADB9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9470C5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6F1E3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5E1C5109" w14:textId="77777777" w:rsidTr="006B2349">
        <w:trPr>
          <w:cantSplit/>
          <w:trHeight w:val="30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58BE" w14:textId="77777777" w:rsidR="00486CCF" w:rsidRPr="00B80C43" w:rsidRDefault="00486CCF" w:rsidP="008842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F4339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29F25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504C8B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56550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5C685B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7BC3413E" w14:textId="77777777" w:rsidTr="006B2349">
        <w:trPr>
          <w:cantSplit/>
          <w:trHeight w:val="424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0559E" w14:textId="77777777" w:rsidR="00486CCF" w:rsidRPr="00B80C43" w:rsidRDefault="00486CCF" w:rsidP="008842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6ED4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B27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D425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EA3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FBF9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4542A846" w14:textId="77777777" w:rsidTr="006B2349">
        <w:trPr>
          <w:cantSplit/>
          <w:trHeight w:val="7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FEB9" w14:textId="77777777" w:rsidR="00486CCF" w:rsidRPr="00B80C43" w:rsidRDefault="00486CCF" w:rsidP="00486CC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A8DD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2630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DB9A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6675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633B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37104D36" w14:textId="77777777" w:rsidTr="006B2349">
        <w:trPr>
          <w:cantSplit/>
          <w:trHeight w:val="7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2BA57" w14:textId="7319D180" w:rsidR="00486CCF" w:rsidRPr="00B80C43" w:rsidRDefault="00B80C43" w:rsidP="006B234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0C43">
              <w:rPr>
                <w:rFonts w:ascii="ＭＳ 明朝" w:eastAsia="ＭＳ 明朝" w:hAnsi="ＭＳ 明朝" w:hint="eastAsia"/>
                <w:szCs w:val="21"/>
              </w:rPr>
              <w:t>武道場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0379B8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6140B8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FC8127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37263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802CE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2F255897" w14:textId="77777777" w:rsidTr="006B2349">
        <w:trPr>
          <w:cantSplit/>
          <w:trHeight w:val="30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47E60" w14:textId="77777777" w:rsidR="00486CCF" w:rsidRPr="00B80C43" w:rsidRDefault="00486CCF" w:rsidP="008842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A0FB98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E0E471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A87E0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F75DC8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D5A4EF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5E92F211" w14:textId="77777777" w:rsidTr="006B2349">
        <w:trPr>
          <w:cantSplit/>
          <w:trHeight w:val="424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6084" w14:textId="77777777" w:rsidR="00486CCF" w:rsidRPr="00B80C43" w:rsidRDefault="00486CCF" w:rsidP="008842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AB13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350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DD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AFF1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8931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35737FE6" w14:textId="77777777" w:rsidTr="006B2349">
        <w:trPr>
          <w:cantSplit/>
          <w:trHeight w:val="7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0C50" w14:textId="77777777" w:rsidR="00486CCF" w:rsidRPr="00B80C43" w:rsidRDefault="00486CCF" w:rsidP="00486CC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070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551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98A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4D7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D08D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1122F023" w14:textId="77777777" w:rsidTr="006B2349">
        <w:trPr>
          <w:cantSplit/>
          <w:trHeight w:val="7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9EA31" w14:textId="77777777" w:rsidR="00E00175" w:rsidRDefault="00E00175" w:rsidP="006B234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多目的兼</w:t>
            </w:r>
          </w:p>
          <w:p w14:paraId="75B000CF" w14:textId="232E29E5" w:rsidR="00486CCF" w:rsidRPr="00B80C43" w:rsidRDefault="00E00175" w:rsidP="006B234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トレーニング室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1BF2D1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3F323D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7720CF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326617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33F5F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1FB8D423" w14:textId="77777777" w:rsidTr="006B2349">
        <w:trPr>
          <w:cantSplit/>
          <w:trHeight w:val="30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2E5FC" w14:textId="77777777" w:rsidR="00486CCF" w:rsidRPr="00B80C43" w:rsidRDefault="00486CCF" w:rsidP="008842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2DE16B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D9CDD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79FB3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698ED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5A287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5BED3ABB" w14:textId="77777777" w:rsidTr="006B2349">
        <w:trPr>
          <w:cantSplit/>
          <w:trHeight w:val="424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14B5B" w14:textId="77777777" w:rsidR="00486CCF" w:rsidRPr="00B80C43" w:rsidRDefault="00486CCF" w:rsidP="008842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9DA0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EC7A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6A2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052D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5E65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1FED8694" w14:textId="77777777" w:rsidTr="006B2349">
        <w:trPr>
          <w:cantSplit/>
          <w:trHeight w:val="7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6C15" w14:textId="77777777" w:rsidR="00486CCF" w:rsidRPr="00B80C43" w:rsidRDefault="00486CCF" w:rsidP="00486CC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2D88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9452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E66F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DF3A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A908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3547A873" w14:textId="77777777" w:rsidTr="006B2349">
        <w:trPr>
          <w:cantSplit/>
          <w:trHeight w:val="7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059D5" w14:textId="151F8262" w:rsidR="00486CCF" w:rsidRPr="00B80C43" w:rsidRDefault="00486CCF" w:rsidP="00E0017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B80C43">
              <w:rPr>
                <w:rFonts w:ascii="ＭＳ 明朝" w:eastAsia="ＭＳ 明朝" w:hAnsi="ＭＳ 明朝" w:hint="eastAsia"/>
                <w:szCs w:val="21"/>
              </w:rPr>
              <w:t>共有</w:t>
            </w:r>
            <w:r w:rsidR="00E00175">
              <w:rPr>
                <w:rFonts w:ascii="ＭＳ 明朝" w:eastAsia="ＭＳ 明朝" w:hAnsi="ＭＳ 明朝" w:hint="eastAsia"/>
                <w:szCs w:val="21"/>
              </w:rPr>
              <w:t>スペース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334F8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3D9D9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3925D0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6C5715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59525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6784CFCE" w14:textId="77777777" w:rsidTr="006B2349">
        <w:trPr>
          <w:cantSplit/>
          <w:trHeight w:val="70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7A16A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8615C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8BD80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EB0A3D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49882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8B7E9B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2D0F736D" w14:textId="77777777" w:rsidTr="006B2349">
        <w:trPr>
          <w:cantSplit/>
          <w:trHeight w:val="336"/>
        </w:trPr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6CDCC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F26F" w14:textId="77777777" w:rsidR="00486CCF" w:rsidRPr="00FA5A14" w:rsidRDefault="00486CCF" w:rsidP="0028660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78AB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2B24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B0AA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2027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56E714AB" w14:textId="77777777" w:rsidTr="006B2349">
        <w:trPr>
          <w:cantSplit/>
          <w:trHeight w:val="70"/>
        </w:trPr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1A2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3D20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656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F53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F1D3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2137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6CCF" w:rsidRPr="00FA5A14" w14:paraId="0DD1EA8B" w14:textId="77777777" w:rsidTr="006B2349">
        <w:trPr>
          <w:trHeight w:val="70"/>
        </w:trPr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CE37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1BF9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1360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FD5A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A5A14">
              <w:rPr>
                <w:rFonts w:ascii="ＭＳ 明朝" w:eastAsia="ＭＳ 明朝" w:hAnsi="ＭＳ 明朝" w:hint="eastAsia"/>
                <w:szCs w:val="21"/>
              </w:rPr>
              <w:t>－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375E" w14:textId="77777777" w:rsidR="00486CCF" w:rsidRPr="00FA5A14" w:rsidRDefault="00486CCF" w:rsidP="002866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83F5B2C" w14:textId="0C49A419" w:rsidR="00486CCF" w:rsidRPr="00FA5A14" w:rsidRDefault="00486CCF" w:rsidP="00486CCF">
      <w:pPr>
        <w:autoSpaceDE w:val="0"/>
        <w:autoSpaceDN w:val="0"/>
        <w:ind w:left="360" w:hangingChars="200" w:hanging="360"/>
        <w:rPr>
          <w:rFonts w:ascii="ＭＳ 明朝" w:eastAsia="ＭＳ 明朝" w:hAnsi="ＭＳ 明朝"/>
          <w:sz w:val="18"/>
          <w:szCs w:val="21"/>
        </w:rPr>
      </w:pPr>
      <w:r w:rsidRPr="00FA5A14">
        <w:rPr>
          <w:rFonts w:ascii="ＭＳ 明朝" w:eastAsia="ＭＳ 明朝" w:hAnsi="ＭＳ 明朝" w:hint="eastAsia"/>
          <w:sz w:val="18"/>
          <w:szCs w:val="21"/>
        </w:rPr>
        <w:t>注１　要求水準書</w:t>
      </w:r>
      <w:r>
        <w:rPr>
          <w:rFonts w:ascii="ＭＳ 明朝" w:eastAsia="ＭＳ 明朝" w:hAnsi="ＭＳ 明朝" w:hint="eastAsia"/>
          <w:sz w:val="18"/>
          <w:szCs w:val="21"/>
        </w:rPr>
        <w:t>に記載の諸室</w:t>
      </w:r>
      <w:r w:rsidRPr="00FA5A14">
        <w:rPr>
          <w:rFonts w:ascii="ＭＳ 明朝" w:eastAsia="ＭＳ 明朝" w:hAnsi="ＭＳ 明朝" w:hint="eastAsia"/>
          <w:sz w:val="18"/>
          <w:szCs w:val="21"/>
        </w:rPr>
        <w:t>について、すべて記入すること。</w:t>
      </w:r>
    </w:p>
    <w:p w14:paraId="11999954" w14:textId="77777777" w:rsidR="00486CCF" w:rsidRPr="00FA5A14" w:rsidRDefault="00486CCF" w:rsidP="00486CCF">
      <w:pPr>
        <w:autoSpaceDE w:val="0"/>
        <w:autoSpaceDN w:val="0"/>
        <w:rPr>
          <w:rFonts w:ascii="ＭＳ 明朝" w:eastAsia="ＭＳ 明朝" w:hAnsi="ＭＳ 明朝"/>
          <w:sz w:val="18"/>
          <w:szCs w:val="21"/>
        </w:rPr>
      </w:pPr>
      <w:r w:rsidRPr="00FA5A14">
        <w:rPr>
          <w:rFonts w:ascii="ＭＳ 明朝" w:eastAsia="ＭＳ 明朝" w:hAnsi="ＭＳ 明朝" w:hint="eastAsia"/>
          <w:sz w:val="18"/>
          <w:szCs w:val="21"/>
        </w:rPr>
        <w:t>注２　面積は、小数点以下第</w:t>
      </w:r>
      <w:r>
        <w:rPr>
          <w:rFonts w:ascii="ＭＳ 明朝" w:eastAsia="ＭＳ 明朝" w:hAnsi="ＭＳ 明朝" w:hint="eastAsia"/>
          <w:sz w:val="18"/>
          <w:szCs w:val="21"/>
        </w:rPr>
        <w:t>２</w:t>
      </w:r>
      <w:r w:rsidRPr="00FA5A14">
        <w:rPr>
          <w:rFonts w:ascii="ＭＳ 明朝" w:eastAsia="ＭＳ 明朝" w:hAnsi="ＭＳ 明朝" w:hint="eastAsia"/>
          <w:sz w:val="18"/>
          <w:szCs w:val="21"/>
        </w:rPr>
        <w:t>位まで記入すること。</w:t>
      </w:r>
    </w:p>
    <w:p w14:paraId="4C9BE609" w14:textId="77777777" w:rsidR="00486CCF" w:rsidRPr="00FA5A14" w:rsidRDefault="00486CCF" w:rsidP="00486CCF">
      <w:pPr>
        <w:autoSpaceDE w:val="0"/>
        <w:autoSpaceDN w:val="0"/>
        <w:rPr>
          <w:rFonts w:ascii="ＭＳ 明朝" w:eastAsia="ＭＳ 明朝" w:hAnsi="ＭＳ 明朝"/>
          <w:sz w:val="18"/>
          <w:szCs w:val="21"/>
        </w:rPr>
      </w:pPr>
      <w:r w:rsidRPr="00FA5A14">
        <w:rPr>
          <w:rFonts w:ascii="ＭＳ 明朝" w:eastAsia="ＭＳ 明朝" w:hAnsi="ＭＳ 明朝" w:hint="eastAsia"/>
          <w:sz w:val="18"/>
          <w:szCs w:val="21"/>
        </w:rPr>
        <w:t>注３　面積、高さなどの数値は、図面等で確認できるようにすること。</w:t>
      </w:r>
    </w:p>
    <w:p w14:paraId="13D4BBCB" w14:textId="77777777" w:rsidR="00486CCF" w:rsidRDefault="00486CCF" w:rsidP="00486CCF">
      <w:pPr>
        <w:wordWrap w:val="0"/>
        <w:ind w:right="420"/>
        <w:rPr>
          <w:rFonts w:ascii="ＭＳ 明朝" w:eastAsia="ＭＳ 明朝" w:hAnsi="ＭＳ 明朝"/>
          <w:sz w:val="18"/>
          <w:szCs w:val="21"/>
        </w:rPr>
      </w:pPr>
      <w:r w:rsidRPr="00FA5A14">
        <w:rPr>
          <w:rFonts w:ascii="ＭＳ 明朝" w:eastAsia="ＭＳ 明朝" w:hAnsi="ＭＳ 明朝" w:hint="eastAsia"/>
          <w:sz w:val="18"/>
          <w:szCs w:val="21"/>
        </w:rPr>
        <w:t>注４　項目は、必要に応じて、適宜追加すること。</w:t>
      </w:r>
    </w:p>
    <w:p w14:paraId="7F2283FD" w14:textId="7714E003" w:rsidR="00486CCF" w:rsidRDefault="00486CCF" w:rsidP="00486CCF">
      <w:pPr>
        <w:rPr>
          <w:rFonts w:ascii="ＭＳ 明朝" w:eastAsia="ＭＳ 明朝" w:hAnsi="ＭＳ 明朝"/>
          <w:sz w:val="18"/>
          <w:szCs w:val="18"/>
        </w:rPr>
      </w:pPr>
      <w:r w:rsidRPr="00486CCF">
        <w:rPr>
          <w:rFonts w:ascii="ＭＳ 明朝" w:eastAsia="ＭＳ 明朝" w:hAnsi="ＭＳ 明朝" w:hint="eastAsia"/>
          <w:sz w:val="18"/>
          <w:szCs w:val="18"/>
        </w:rPr>
        <w:t>注</w:t>
      </w:r>
      <w:r>
        <w:rPr>
          <w:rFonts w:ascii="ＭＳ 明朝" w:eastAsia="ＭＳ 明朝" w:hAnsi="ＭＳ 明朝" w:hint="eastAsia"/>
          <w:sz w:val="18"/>
          <w:szCs w:val="18"/>
        </w:rPr>
        <w:t>５</w:t>
      </w:r>
      <w:r w:rsidRPr="00486CCF">
        <w:rPr>
          <w:rFonts w:ascii="ＭＳ 明朝" w:eastAsia="ＭＳ 明朝" w:hAnsi="ＭＳ 明朝" w:hint="eastAsia"/>
          <w:sz w:val="18"/>
          <w:szCs w:val="18"/>
        </w:rPr>
        <w:t xml:space="preserve">　最大頁数は</w:t>
      </w:r>
      <w:r w:rsidR="00B80C43" w:rsidRPr="00B80C43">
        <w:rPr>
          <w:rFonts w:ascii="ＭＳ 明朝" w:eastAsia="ＭＳ 明朝" w:hAnsi="ＭＳ 明朝" w:hint="eastAsia"/>
          <w:sz w:val="18"/>
          <w:szCs w:val="18"/>
        </w:rPr>
        <w:t>Ａ４縦長（３枚）</w:t>
      </w:r>
      <w:r>
        <w:rPr>
          <w:rFonts w:ascii="ＭＳ 明朝" w:eastAsia="ＭＳ 明朝" w:hAnsi="ＭＳ 明朝" w:hint="eastAsia"/>
          <w:sz w:val="18"/>
          <w:szCs w:val="18"/>
        </w:rPr>
        <w:t>とすること</w:t>
      </w:r>
      <w:r w:rsidRPr="00486CCF">
        <w:rPr>
          <w:rFonts w:ascii="ＭＳ 明朝" w:eastAsia="ＭＳ 明朝" w:hAnsi="ＭＳ 明朝" w:hint="eastAsia"/>
          <w:sz w:val="18"/>
          <w:szCs w:val="18"/>
        </w:rPr>
        <w:t>。</w:t>
      </w:r>
    </w:p>
    <w:p w14:paraId="3957D021" w14:textId="77777777" w:rsidR="00486CCF" w:rsidRPr="00486CCF" w:rsidRDefault="00486CCF" w:rsidP="00486CCF"/>
    <w:p w14:paraId="77207F72" w14:textId="77777777" w:rsidR="00694691" w:rsidRDefault="0026468D" w:rsidP="00694691">
      <w:r>
        <w:br w:type="page"/>
      </w:r>
    </w:p>
    <w:p w14:paraId="34C63612" w14:textId="473F1525" w:rsidR="00694691" w:rsidRPr="00307EB6" w:rsidRDefault="00694691" w:rsidP="00694691">
      <w:pPr>
        <w:pStyle w:val="2"/>
      </w:pPr>
      <w:r w:rsidRPr="007145A5">
        <w:rPr>
          <w:rFonts w:asciiTheme="minorEastAsia" w:eastAsiaTheme="minorEastAsia" w:hAnsiTheme="minorEastAsia" w:hint="eastAsia"/>
        </w:rPr>
        <w:lastRenderedPageBreak/>
        <w:t>【様式７-12】アリーナ機能（関連する諸室を含む）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94691" w:rsidRPr="00307EB6" w14:paraId="4BCE7684" w14:textId="77777777" w:rsidTr="004B51DE">
        <w:tc>
          <w:tcPr>
            <w:tcW w:w="9837" w:type="dxa"/>
            <w:shd w:val="clear" w:color="auto" w:fill="BFBFBF"/>
          </w:tcPr>
          <w:p w14:paraId="33151B8B" w14:textId="0A0944BE" w:rsidR="00694691" w:rsidRPr="00307EB6" w:rsidRDefault="00694691" w:rsidP="004B51DE">
            <w:pPr>
              <w:jc w:val="center"/>
              <w:rPr>
                <w:rFonts w:asciiTheme="minorEastAsia" w:hAnsiTheme="minorEastAsia"/>
              </w:rPr>
            </w:pPr>
            <w:r w:rsidRPr="00694691">
              <w:rPr>
                <w:rFonts w:asciiTheme="minorEastAsia" w:hAnsiTheme="minorEastAsia" w:hint="eastAsia"/>
                <w:sz w:val="24"/>
                <w:szCs w:val="28"/>
              </w:rPr>
              <w:t>アリーナ機能（関連する諸室を含む）</w:t>
            </w:r>
          </w:p>
        </w:tc>
      </w:tr>
      <w:tr w:rsidR="00694691" w:rsidRPr="00307EB6" w14:paraId="62C18469" w14:textId="77777777" w:rsidTr="004B51DE">
        <w:trPr>
          <w:trHeight w:val="12978"/>
        </w:trPr>
        <w:tc>
          <w:tcPr>
            <w:tcW w:w="9837" w:type="dxa"/>
            <w:shd w:val="clear" w:color="auto" w:fill="auto"/>
          </w:tcPr>
          <w:p w14:paraId="4AA589AF" w14:textId="6C02FE2E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>
              <w:rPr>
                <w:rFonts w:asciiTheme="minorEastAsia" w:hAnsiTheme="minorEastAsia" w:cs="Times New Roman" w:hint="eastAsia"/>
              </w:rPr>
              <w:t>※</w:t>
            </w:r>
            <w:r w:rsidR="00264952">
              <w:rPr>
                <w:rFonts w:asciiTheme="minorEastAsia" w:hAnsiTheme="minorEastAsia" w:cs="Times New Roman" w:hint="eastAsia"/>
              </w:rPr>
              <w:t>Ａ４縦長（２</w:t>
            </w:r>
            <w:r w:rsidRPr="00B80C43">
              <w:rPr>
                <w:rFonts w:asciiTheme="minorEastAsia" w:hAnsiTheme="minorEastAsia" w:cs="Times New Roman" w:hint="eastAsia"/>
              </w:rPr>
              <w:t>枚）</w:t>
            </w:r>
          </w:p>
          <w:p w14:paraId="4B9FCF59" w14:textId="235B9EE1" w:rsidR="00694691" w:rsidRPr="004361A2" w:rsidRDefault="00694691" w:rsidP="004B51DE">
            <w:pPr>
              <w:rPr>
                <w:rFonts w:asciiTheme="minorEastAsia" w:hAnsiTheme="minorEastAsia" w:cs="Times New Roman"/>
              </w:rPr>
            </w:pPr>
            <w:r w:rsidRPr="004361A2">
              <w:rPr>
                <w:rFonts w:asciiTheme="minorEastAsia" w:hAnsiTheme="minorEastAsia" w:cs="Times New Roman" w:hint="eastAsia"/>
              </w:rPr>
              <w:t>・</w:t>
            </w:r>
            <w:r w:rsidR="004361A2" w:rsidRPr="004361A2">
              <w:rPr>
                <w:rFonts w:asciiTheme="minorEastAsia" w:hAnsiTheme="minorEastAsia" w:cs="Times New Roman" w:hint="eastAsia"/>
              </w:rPr>
              <w:t>メインアリーナ及びサブアリーナの利用形態についての提案</w:t>
            </w:r>
          </w:p>
          <w:p w14:paraId="0CEAD737" w14:textId="75890A28" w:rsidR="004361A2" w:rsidRPr="004361A2" w:rsidRDefault="004361A2" w:rsidP="004B51DE">
            <w:pPr>
              <w:rPr>
                <w:rFonts w:asciiTheme="minorEastAsia" w:hAnsiTheme="minorEastAsia" w:cs="Times New Roman"/>
              </w:rPr>
            </w:pPr>
            <w:r w:rsidRPr="004361A2">
              <w:rPr>
                <w:rFonts w:asciiTheme="minorEastAsia" w:hAnsiTheme="minorEastAsia" w:cs="Times New Roman" w:hint="eastAsia"/>
              </w:rPr>
              <w:t>・各種目の実施を想定した床や壁等の提案</w:t>
            </w:r>
          </w:p>
          <w:p w14:paraId="4CE25BD4" w14:textId="77777777" w:rsidR="00694691" w:rsidRDefault="00694691" w:rsidP="004B51DE">
            <w:pPr>
              <w:rPr>
                <w:rFonts w:ascii="Century" w:eastAsia="ＭＳ 明朝" w:hAnsi="Century" w:cs="Times New Roman"/>
              </w:rPr>
            </w:pPr>
          </w:p>
          <w:p w14:paraId="22E9AD5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9AB5D22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E20D79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CFB879D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88E37A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2F9BC2F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1B551F4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415F9A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A17207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445097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788CF5B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687A79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D34CA94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D4C8C99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CBA94BD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CE8D141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AB0861A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11564F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CCF498C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7455668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A107F63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5F3EE3A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A070B2D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B448A99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F85F3D6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0E833EE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71D0D79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09AB6E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A67442A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6AEB1FC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6EEE943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6778B93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332773E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21574A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C289FBB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D848ED8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168BA00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9B4816B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CD5C388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FBB1432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7028933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756247F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81B6CBA" w14:textId="547BC09E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F26E8E6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</w:tc>
      </w:tr>
    </w:tbl>
    <w:p w14:paraId="555C281B" w14:textId="77777777" w:rsidR="00694691" w:rsidRDefault="00694691" w:rsidP="00694691">
      <w:r>
        <w:br w:type="page"/>
      </w:r>
    </w:p>
    <w:p w14:paraId="4B7B6721" w14:textId="24BFE587" w:rsidR="00694691" w:rsidRPr="00307EB6" w:rsidRDefault="00694691" w:rsidP="00694691">
      <w:pPr>
        <w:pStyle w:val="2"/>
      </w:pPr>
      <w:r w:rsidRPr="007145A5">
        <w:rPr>
          <w:rFonts w:asciiTheme="minorEastAsia" w:eastAsiaTheme="minorEastAsia" w:hAnsiTheme="minorEastAsia" w:hint="eastAsia"/>
        </w:rPr>
        <w:lastRenderedPageBreak/>
        <w:t>【様式７-1</w:t>
      </w:r>
      <w:r w:rsidRPr="007145A5">
        <w:rPr>
          <w:rFonts w:asciiTheme="minorEastAsia" w:eastAsiaTheme="minorEastAsia" w:hAnsiTheme="minorEastAsia"/>
        </w:rPr>
        <w:t>3</w:t>
      </w:r>
      <w:r w:rsidRPr="007145A5">
        <w:rPr>
          <w:rFonts w:asciiTheme="minorEastAsia" w:eastAsiaTheme="minorEastAsia" w:hAnsiTheme="minorEastAsia" w:hint="eastAsia"/>
        </w:rPr>
        <w:t>】武道場機能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94691" w:rsidRPr="00307EB6" w14:paraId="4C9D35B9" w14:textId="77777777" w:rsidTr="004B51DE">
        <w:tc>
          <w:tcPr>
            <w:tcW w:w="9837" w:type="dxa"/>
            <w:shd w:val="clear" w:color="auto" w:fill="BFBFBF"/>
          </w:tcPr>
          <w:p w14:paraId="5830363A" w14:textId="0BA62225" w:rsidR="00694691" w:rsidRPr="00307EB6" w:rsidRDefault="00452040" w:rsidP="004B51DE">
            <w:pPr>
              <w:jc w:val="center"/>
              <w:rPr>
                <w:rFonts w:asciiTheme="minorEastAsia" w:hAnsiTheme="minorEastAsia"/>
              </w:rPr>
            </w:pPr>
            <w:r w:rsidRPr="00452040">
              <w:rPr>
                <w:rFonts w:asciiTheme="minorEastAsia" w:hAnsiTheme="minorEastAsia" w:hint="eastAsia"/>
                <w:sz w:val="24"/>
                <w:szCs w:val="28"/>
              </w:rPr>
              <w:t>武道場機能</w:t>
            </w:r>
          </w:p>
        </w:tc>
      </w:tr>
      <w:tr w:rsidR="00694691" w:rsidRPr="00307EB6" w14:paraId="25A85118" w14:textId="77777777" w:rsidTr="004B51DE">
        <w:trPr>
          <w:trHeight w:val="12978"/>
        </w:trPr>
        <w:tc>
          <w:tcPr>
            <w:tcW w:w="9837" w:type="dxa"/>
            <w:shd w:val="clear" w:color="auto" w:fill="auto"/>
          </w:tcPr>
          <w:p w14:paraId="4622CE34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>
              <w:rPr>
                <w:rFonts w:asciiTheme="minorEastAsia" w:hAnsiTheme="minorEastAsia" w:cs="Times New Roman" w:hint="eastAsia"/>
              </w:rPr>
              <w:t>※</w:t>
            </w:r>
            <w:r w:rsidRPr="00B80C43">
              <w:rPr>
                <w:rFonts w:asciiTheme="minorEastAsia" w:hAnsiTheme="minorEastAsia" w:cs="Times New Roman" w:hint="eastAsia"/>
              </w:rPr>
              <w:t>Ａ４縦長（１枚）</w:t>
            </w:r>
          </w:p>
          <w:p w14:paraId="404D6C1E" w14:textId="5A22F8F9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  <w:r w:rsidRPr="004361A2">
              <w:rPr>
                <w:rFonts w:asciiTheme="minorEastAsia" w:hAnsiTheme="minorEastAsia" w:cs="Times New Roman" w:hint="eastAsia"/>
              </w:rPr>
              <w:t>・</w:t>
            </w:r>
            <w:r w:rsidR="004361A2" w:rsidRPr="004361A2">
              <w:rPr>
                <w:rFonts w:asciiTheme="minorEastAsia" w:hAnsiTheme="minorEastAsia" w:cs="Times New Roman" w:hint="eastAsia"/>
              </w:rPr>
              <w:t>武道関係競技の主要な練習場所として適切な機能の提案</w:t>
            </w:r>
          </w:p>
          <w:p w14:paraId="7539A2D2" w14:textId="77777777" w:rsidR="00694691" w:rsidRDefault="00694691" w:rsidP="004B51DE">
            <w:pPr>
              <w:rPr>
                <w:rFonts w:ascii="Century" w:eastAsia="ＭＳ 明朝" w:hAnsi="Century" w:cs="Times New Roman"/>
              </w:rPr>
            </w:pPr>
          </w:p>
          <w:p w14:paraId="3F28500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892A1DE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C587126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7F9C526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40D36DE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9FECA5A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EA5A12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32459CB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49587B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783DEC1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9056E34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0617D6F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715DC2C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CAC5D73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B89D9F8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27BED1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74357B6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D88981D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C4076D0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01AE115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2399C19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7265123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4036E7B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2B21218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46CD90A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ECF48EB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12D5BFB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42E625B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2802369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8DB51A0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0D76933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2EBAFF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6CA0918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FCBB54F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4F77E80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5BCD66F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87B2350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7067660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DF81132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0B8A093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5F5198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6E0CF4B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97D5121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79E3383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B2AD7DF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</w:tc>
      </w:tr>
    </w:tbl>
    <w:p w14:paraId="794D8C38" w14:textId="77777777" w:rsidR="00694691" w:rsidRDefault="00694691" w:rsidP="00694691">
      <w:r>
        <w:br w:type="page"/>
      </w:r>
    </w:p>
    <w:p w14:paraId="2F093096" w14:textId="506C5388" w:rsidR="00694691" w:rsidRPr="00307EB6" w:rsidRDefault="00694691" w:rsidP="00694691">
      <w:pPr>
        <w:pStyle w:val="2"/>
      </w:pPr>
      <w:r w:rsidRPr="007145A5">
        <w:rPr>
          <w:rFonts w:asciiTheme="minorEastAsia" w:eastAsiaTheme="minorEastAsia" w:hAnsiTheme="minorEastAsia" w:hint="eastAsia"/>
        </w:rPr>
        <w:lastRenderedPageBreak/>
        <w:t>【様式７-</w:t>
      </w:r>
      <w:r w:rsidR="00452040" w:rsidRPr="007145A5">
        <w:rPr>
          <w:rFonts w:asciiTheme="minorEastAsia" w:eastAsiaTheme="minorEastAsia" w:hAnsiTheme="minorEastAsia" w:hint="eastAsia"/>
        </w:rPr>
        <w:t>1</w:t>
      </w:r>
      <w:r w:rsidR="00452040" w:rsidRPr="007145A5">
        <w:rPr>
          <w:rFonts w:asciiTheme="minorEastAsia" w:eastAsiaTheme="minorEastAsia" w:hAnsiTheme="minorEastAsia"/>
        </w:rPr>
        <w:t>4</w:t>
      </w:r>
      <w:r w:rsidRPr="007145A5">
        <w:rPr>
          <w:rFonts w:asciiTheme="minorEastAsia" w:eastAsiaTheme="minorEastAsia" w:hAnsiTheme="minorEastAsia" w:hint="eastAsia"/>
        </w:rPr>
        <w:t>】</w:t>
      </w:r>
      <w:r w:rsidR="00452040" w:rsidRPr="007145A5">
        <w:rPr>
          <w:rFonts w:asciiTheme="minorEastAsia" w:eastAsiaTheme="minorEastAsia" w:hAnsiTheme="minorEastAsia" w:hint="eastAsia"/>
        </w:rPr>
        <w:t>バリアフリー化、ユニバーサルデザイン化</w:t>
      </w:r>
      <w:bookmarkStart w:id="15" w:name="_GoBack"/>
      <w:bookmarkEnd w:id="1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694691" w:rsidRPr="00307EB6" w14:paraId="3CA33BD4" w14:textId="77777777" w:rsidTr="004B51DE">
        <w:tc>
          <w:tcPr>
            <w:tcW w:w="9837" w:type="dxa"/>
            <w:shd w:val="clear" w:color="auto" w:fill="BFBFBF"/>
          </w:tcPr>
          <w:p w14:paraId="0E99C83B" w14:textId="1B5236F0" w:rsidR="00694691" w:rsidRPr="00307EB6" w:rsidRDefault="00452040" w:rsidP="004B51DE">
            <w:pPr>
              <w:jc w:val="center"/>
              <w:rPr>
                <w:rFonts w:asciiTheme="minorEastAsia" w:hAnsiTheme="minorEastAsia"/>
              </w:rPr>
            </w:pPr>
            <w:r w:rsidRPr="00452040">
              <w:rPr>
                <w:rFonts w:asciiTheme="minorEastAsia" w:hAnsiTheme="minorEastAsia" w:hint="eastAsia"/>
                <w:sz w:val="24"/>
                <w:szCs w:val="28"/>
              </w:rPr>
              <w:t>バリアフリー化、ユニバーサルデザイン化</w:t>
            </w:r>
          </w:p>
        </w:tc>
      </w:tr>
      <w:tr w:rsidR="00694691" w:rsidRPr="00307EB6" w14:paraId="78EFA148" w14:textId="77777777" w:rsidTr="004B51DE">
        <w:trPr>
          <w:trHeight w:val="12978"/>
        </w:trPr>
        <w:tc>
          <w:tcPr>
            <w:tcW w:w="9837" w:type="dxa"/>
            <w:shd w:val="clear" w:color="auto" w:fill="auto"/>
          </w:tcPr>
          <w:p w14:paraId="5D3AF6ED" w14:textId="77777777" w:rsidR="00694691" w:rsidRPr="004361A2" w:rsidRDefault="00694691" w:rsidP="004B51DE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>
              <w:rPr>
                <w:rFonts w:asciiTheme="minorEastAsia" w:hAnsiTheme="minorEastAsia" w:cs="Times New Roman" w:hint="eastAsia"/>
              </w:rPr>
              <w:t>※</w:t>
            </w:r>
            <w:r w:rsidRPr="00B80C43">
              <w:rPr>
                <w:rFonts w:asciiTheme="minorEastAsia" w:hAnsiTheme="minorEastAsia" w:cs="Times New Roman" w:hint="eastAsia"/>
              </w:rPr>
              <w:t>Ａ４縦長（</w:t>
            </w:r>
            <w:r w:rsidRPr="004361A2">
              <w:rPr>
                <w:rFonts w:asciiTheme="minorEastAsia" w:hAnsiTheme="minorEastAsia" w:cs="Times New Roman" w:hint="eastAsia"/>
              </w:rPr>
              <w:t>１枚）</w:t>
            </w:r>
          </w:p>
          <w:p w14:paraId="288351AA" w14:textId="0ADAC5F0" w:rsidR="004361A2" w:rsidRPr="00307EB6" w:rsidRDefault="00694691" w:rsidP="004B51DE">
            <w:pPr>
              <w:rPr>
                <w:rFonts w:asciiTheme="minorEastAsia" w:hAnsiTheme="minorEastAsia" w:cs="Times New Roman"/>
              </w:rPr>
            </w:pPr>
            <w:r w:rsidRPr="004361A2">
              <w:rPr>
                <w:rFonts w:asciiTheme="minorEastAsia" w:hAnsiTheme="minorEastAsia" w:cs="Times New Roman" w:hint="eastAsia"/>
              </w:rPr>
              <w:t>・</w:t>
            </w:r>
            <w:r w:rsidR="004361A2" w:rsidRPr="004361A2">
              <w:rPr>
                <w:rFonts w:asciiTheme="minorEastAsia" w:hAnsiTheme="minorEastAsia" w:cs="Times New Roman" w:hint="eastAsia"/>
              </w:rPr>
              <w:t>障がい者の方にも利用しやすい施設の提案</w:t>
            </w:r>
          </w:p>
          <w:p w14:paraId="6FA78A47" w14:textId="77777777" w:rsidR="00694691" w:rsidRDefault="00694691" w:rsidP="004B51DE">
            <w:pPr>
              <w:rPr>
                <w:rFonts w:ascii="Century" w:eastAsia="ＭＳ 明朝" w:hAnsi="Century" w:cs="Times New Roman"/>
              </w:rPr>
            </w:pPr>
          </w:p>
          <w:p w14:paraId="0970BAD6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4BC4CBA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6D86320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65F772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76AD34F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83943C2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7E93CF3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9D3F718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3BB0BC4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9BF32F2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712587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5D88BF2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F7D9E0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124479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7DB258E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D3C66D0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1413C8A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EBC4118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719E9B8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82813EE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491745D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B2A0AFF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6F4B21A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46164A5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75EAF36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67476F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D04E574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FE37991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4BB953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2B57CA8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2016054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9D954B3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1933D3B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8A0D0FC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6C7E1123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B645165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29355E7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95339F6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48E3714D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587E7621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0686C40E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B1C0E6C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7E622E0E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178DD3C9" w14:textId="77777777" w:rsidR="00694691" w:rsidRDefault="00694691" w:rsidP="004B51DE">
            <w:pPr>
              <w:rPr>
                <w:rFonts w:asciiTheme="minorEastAsia" w:hAnsiTheme="minorEastAsia" w:cs="Times New Roman"/>
              </w:rPr>
            </w:pPr>
          </w:p>
          <w:p w14:paraId="370293DF" w14:textId="77777777" w:rsidR="00694691" w:rsidRPr="00307EB6" w:rsidRDefault="00694691" w:rsidP="004B51DE">
            <w:pPr>
              <w:rPr>
                <w:rFonts w:asciiTheme="minorEastAsia" w:hAnsiTheme="minorEastAsia" w:cs="Times New Roman"/>
              </w:rPr>
            </w:pPr>
          </w:p>
        </w:tc>
      </w:tr>
    </w:tbl>
    <w:p w14:paraId="1C0B4E1B" w14:textId="77777777" w:rsidR="00694691" w:rsidRPr="006F4389" w:rsidRDefault="00694691" w:rsidP="00694691">
      <w:pPr>
        <w:widowControl/>
        <w:jc w:val="left"/>
      </w:pPr>
      <w:r>
        <w:br w:type="page"/>
      </w:r>
    </w:p>
    <w:p w14:paraId="3A0CBF01" w14:textId="49AAB530" w:rsidR="00351992" w:rsidRPr="00307EB6" w:rsidRDefault="00351992" w:rsidP="00351992">
      <w:pPr>
        <w:pStyle w:val="2"/>
      </w:pPr>
      <w:bookmarkStart w:id="16" w:name="_Toc68431716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B80C43">
        <w:rPr>
          <w:rFonts w:asciiTheme="minorEastAsia" w:eastAsiaTheme="minorEastAsia" w:hAnsiTheme="minorEastAsia" w:hint="eastAsia"/>
        </w:rPr>
        <w:t>-</w:t>
      </w:r>
      <w:r w:rsidR="00452040">
        <w:rPr>
          <w:rFonts w:asciiTheme="minorEastAsia" w:eastAsiaTheme="minorEastAsia" w:hAnsiTheme="minorEastAsia" w:hint="eastAsia"/>
        </w:rPr>
        <w:t>1</w:t>
      </w:r>
      <w:r w:rsidR="00452040">
        <w:rPr>
          <w:rFonts w:asciiTheme="minorEastAsia" w:eastAsiaTheme="minorEastAsia" w:hAnsiTheme="minorEastAsia"/>
        </w:rPr>
        <w:t>5</w:t>
      </w:r>
      <w:r w:rsidRPr="00307EB6">
        <w:rPr>
          <w:rFonts w:asciiTheme="minorEastAsia" w:eastAsiaTheme="minorEastAsia" w:hAnsiTheme="minorEastAsia" w:hint="eastAsia"/>
        </w:rPr>
        <w:t>】</w:t>
      </w:r>
      <w:r w:rsidR="00AD2B7F" w:rsidRPr="00AD2B7F">
        <w:rPr>
          <w:rFonts w:asciiTheme="minorEastAsia" w:eastAsiaTheme="minorEastAsia" w:hAnsiTheme="minorEastAsia" w:hint="eastAsia"/>
        </w:rPr>
        <w:t>備品の設置計画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51992" w:rsidRPr="00307EB6" w14:paraId="58826E34" w14:textId="77777777" w:rsidTr="00510816">
        <w:tc>
          <w:tcPr>
            <w:tcW w:w="9837" w:type="dxa"/>
            <w:shd w:val="clear" w:color="auto" w:fill="BFBFBF"/>
          </w:tcPr>
          <w:p w14:paraId="160853C5" w14:textId="2E534038" w:rsidR="00351992" w:rsidRPr="00307EB6" w:rsidRDefault="00AD2B7F" w:rsidP="00120C8F">
            <w:pPr>
              <w:jc w:val="center"/>
              <w:rPr>
                <w:rFonts w:asciiTheme="minorEastAsia" w:hAnsiTheme="minorEastAsia"/>
              </w:rPr>
            </w:pPr>
            <w:r w:rsidRPr="00120C8F">
              <w:rPr>
                <w:rFonts w:asciiTheme="minorEastAsia" w:hAnsiTheme="minorEastAsia" w:hint="eastAsia"/>
                <w:sz w:val="24"/>
                <w:szCs w:val="28"/>
              </w:rPr>
              <w:t>備品の設置計画</w:t>
            </w:r>
          </w:p>
        </w:tc>
      </w:tr>
      <w:tr w:rsidR="00351992" w:rsidRPr="00307EB6" w14:paraId="7F582182" w14:textId="77777777" w:rsidTr="00E00175">
        <w:trPr>
          <w:trHeight w:val="12978"/>
        </w:trPr>
        <w:tc>
          <w:tcPr>
            <w:tcW w:w="9837" w:type="dxa"/>
            <w:shd w:val="clear" w:color="auto" w:fill="auto"/>
          </w:tcPr>
          <w:p w14:paraId="1ECA9F3A" w14:textId="5DFE8580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B80C43">
              <w:rPr>
                <w:rFonts w:asciiTheme="minorEastAsia" w:hAnsiTheme="minorEastAsia" w:cs="Times New Roman" w:hint="eastAsia"/>
              </w:rPr>
              <w:t>※</w:t>
            </w:r>
            <w:r w:rsidR="00B80C43" w:rsidRPr="00B80C43">
              <w:rPr>
                <w:rFonts w:asciiTheme="minorEastAsia" w:hAnsiTheme="minorEastAsia" w:cs="Times New Roman" w:hint="eastAsia"/>
              </w:rPr>
              <w:t>Ａ４縦長（１枚）</w:t>
            </w:r>
          </w:p>
          <w:p w14:paraId="4B08256B" w14:textId="5DF22BC1" w:rsidR="00351992" w:rsidRPr="00307EB6" w:rsidRDefault="007370D4" w:rsidP="00510816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・設置する</w:t>
            </w:r>
            <w:r w:rsidR="001542BE" w:rsidRPr="001542BE">
              <w:rPr>
                <w:rFonts w:asciiTheme="minorEastAsia" w:hAnsiTheme="minorEastAsia" w:cs="Times New Roman" w:hint="eastAsia"/>
              </w:rPr>
              <w:t>備品の概要</w:t>
            </w:r>
          </w:p>
          <w:p w14:paraId="2003BD24" w14:textId="77777777" w:rsidR="0008771E" w:rsidRDefault="0008771E" w:rsidP="0008771E">
            <w:pPr>
              <w:rPr>
                <w:rFonts w:ascii="Century" w:eastAsia="ＭＳ 明朝" w:hAnsi="Century" w:cs="Times New Roman"/>
              </w:rPr>
            </w:pPr>
          </w:p>
          <w:p w14:paraId="3FB7D682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0AAD1EE8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2E87706A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1CF06CF3" w14:textId="1E58E4D8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4E9062F8" w14:textId="72DBB90F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1431A2E2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4F4262F6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40DB4D4F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3831B6A7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6638EE2C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3115EF18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31822EC8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6A4977EF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1F8AFE64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324E11C1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780BE144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7ACDEAD5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48B6D468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28FF6A55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699EFC78" w14:textId="0B3A35EC" w:rsidR="00351992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5333520F" w14:textId="312CB03F" w:rsidR="007370D4" w:rsidRDefault="007370D4" w:rsidP="00510816">
            <w:pPr>
              <w:rPr>
                <w:rFonts w:asciiTheme="minorEastAsia" w:hAnsiTheme="minorEastAsia" w:cs="Times New Roman"/>
              </w:rPr>
            </w:pPr>
          </w:p>
          <w:p w14:paraId="1A723FE6" w14:textId="10826E2C" w:rsidR="007370D4" w:rsidRDefault="007370D4" w:rsidP="00510816">
            <w:pPr>
              <w:rPr>
                <w:rFonts w:asciiTheme="minorEastAsia" w:hAnsiTheme="minorEastAsia" w:cs="Times New Roman"/>
              </w:rPr>
            </w:pPr>
          </w:p>
          <w:p w14:paraId="76C95670" w14:textId="41C7B770" w:rsidR="007370D4" w:rsidRDefault="007370D4" w:rsidP="00510816">
            <w:pPr>
              <w:rPr>
                <w:rFonts w:asciiTheme="minorEastAsia" w:hAnsiTheme="minorEastAsia" w:cs="Times New Roman"/>
              </w:rPr>
            </w:pPr>
          </w:p>
          <w:p w14:paraId="25D50EC4" w14:textId="119E8DF1" w:rsidR="007370D4" w:rsidRDefault="007370D4" w:rsidP="00510816">
            <w:pPr>
              <w:rPr>
                <w:rFonts w:asciiTheme="minorEastAsia" w:hAnsiTheme="minorEastAsia" w:cs="Times New Roman"/>
              </w:rPr>
            </w:pPr>
          </w:p>
          <w:p w14:paraId="5A814CD1" w14:textId="5B79AF27" w:rsidR="007370D4" w:rsidRPr="00307EB6" w:rsidRDefault="007370D4" w:rsidP="00510816">
            <w:pPr>
              <w:rPr>
                <w:rFonts w:asciiTheme="minorEastAsia" w:hAnsiTheme="minorEastAsia" w:cs="Times New Roman"/>
              </w:rPr>
            </w:pPr>
          </w:p>
          <w:p w14:paraId="13486D46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5C94DC90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55DE5AC0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4E4C5ACE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62446F9E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767AF7FB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6688547D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171E2670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7AB56728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1C436CE2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61B4DD9C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72A69CC2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7CD8BEAD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0A9D9971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5B142EC2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3052B6D9" w14:textId="77777777" w:rsidR="00351992" w:rsidRPr="00307EB6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78A035CC" w14:textId="77777777" w:rsidR="00351992" w:rsidRDefault="00351992" w:rsidP="00510816">
            <w:pPr>
              <w:rPr>
                <w:rFonts w:asciiTheme="minorEastAsia" w:hAnsiTheme="minorEastAsia" w:cs="Times New Roman"/>
              </w:rPr>
            </w:pPr>
          </w:p>
          <w:p w14:paraId="7E9A45BE" w14:textId="77777777" w:rsidR="00E00175" w:rsidRDefault="00E00175" w:rsidP="00510816">
            <w:pPr>
              <w:rPr>
                <w:rFonts w:asciiTheme="minorEastAsia" w:hAnsiTheme="minorEastAsia" w:cs="Times New Roman"/>
              </w:rPr>
            </w:pPr>
          </w:p>
          <w:p w14:paraId="39C5610A" w14:textId="77777777" w:rsidR="00E00175" w:rsidRDefault="00E00175" w:rsidP="00510816">
            <w:pPr>
              <w:rPr>
                <w:rFonts w:asciiTheme="minorEastAsia" w:hAnsiTheme="minorEastAsia" w:cs="Times New Roman"/>
              </w:rPr>
            </w:pPr>
          </w:p>
          <w:p w14:paraId="703D6BA9" w14:textId="3A34115F" w:rsidR="00E00175" w:rsidRPr="00307EB6" w:rsidRDefault="00E00175" w:rsidP="00510816">
            <w:pPr>
              <w:rPr>
                <w:rFonts w:asciiTheme="minorEastAsia" w:hAnsiTheme="minorEastAsia" w:cs="Times New Roman"/>
              </w:rPr>
            </w:pPr>
          </w:p>
        </w:tc>
      </w:tr>
    </w:tbl>
    <w:p w14:paraId="4BF18720" w14:textId="77777777" w:rsidR="00452040" w:rsidRPr="006F4389" w:rsidRDefault="001542BE" w:rsidP="00452040">
      <w:pPr>
        <w:widowControl/>
        <w:jc w:val="left"/>
      </w:pPr>
      <w:r>
        <w:br w:type="page"/>
      </w:r>
    </w:p>
    <w:p w14:paraId="0BD9A394" w14:textId="652E7B8D" w:rsidR="00452040" w:rsidRPr="00E00175" w:rsidRDefault="00452040" w:rsidP="00452040">
      <w:pPr>
        <w:pStyle w:val="2"/>
        <w:rPr>
          <w:rFonts w:asciiTheme="minorEastAsia" w:eastAsiaTheme="minorEastAsia" w:hAnsiTheme="minorEastAsia"/>
        </w:rPr>
      </w:pPr>
      <w:r w:rsidRPr="00307EB6">
        <w:rPr>
          <w:rFonts w:asciiTheme="minorEastAsia" w:eastAsiaTheme="minorEastAsia" w:hAnsiTheme="minorEastAsia" w:hint="eastAsia"/>
        </w:rPr>
        <w:lastRenderedPageBreak/>
        <w:t>【</w:t>
      </w:r>
      <w:r>
        <w:rPr>
          <w:rFonts w:asciiTheme="minorEastAsia" w:eastAsiaTheme="minorEastAsia" w:hAnsiTheme="minorEastAsia" w:hint="eastAsia"/>
        </w:rPr>
        <w:t>様式７-16</w:t>
      </w:r>
      <w:r w:rsidRPr="00307EB6">
        <w:rPr>
          <w:rFonts w:asciiTheme="minorEastAsia" w:eastAsiaTheme="minorEastAsia" w:hAnsiTheme="minorEastAsia" w:hint="eastAsia"/>
        </w:rPr>
        <w:t>】</w:t>
      </w:r>
      <w:r>
        <w:rPr>
          <w:rFonts w:asciiTheme="minorEastAsia" w:eastAsiaTheme="minorEastAsia" w:hAnsiTheme="minorEastAsia" w:hint="eastAsia"/>
        </w:rPr>
        <w:t>環境への配慮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040" w:rsidRPr="00307EB6" w14:paraId="3F81D01D" w14:textId="77777777" w:rsidTr="004B51DE">
        <w:tc>
          <w:tcPr>
            <w:tcW w:w="9060" w:type="dxa"/>
            <w:shd w:val="clear" w:color="auto" w:fill="BFBFBF"/>
          </w:tcPr>
          <w:p w14:paraId="37652D26" w14:textId="3F8CE9D3" w:rsidR="00452040" w:rsidRPr="00307EB6" w:rsidRDefault="00452040" w:rsidP="004B51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環境への配慮</w:t>
            </w:r>
          </w:p>
        </w:tc>
      </w:tr>
      <w:tr w:rsidR="00452040" w:rsidRPr="00307EB6" w14:paraId="49E6C38B" w14:textId="77777777" w:rsidTr="004B51DE">
        <w:trPr>
          <w:trHeight w:val="12977"/>
        </w:trPr>
        <w:tc>
          <w:tcPr>
            <w:tcW w:w="9060" w:type="dxa"/>
            <w:shd w:val="clear" w:color="auto" w:fill="auto"/>
          </w:tcPr>
          <w:p w14:paraId="7219C30C" w14:textId="090F5563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>
              <w:rPr>
                <w:rFonts w:asciiTheme="minorEastAsia" w:hAnsiTheme="minorEastAsia" w:cs="Times New Roman" w:hint="eastAsia"/>
              </w:rPr>
              <w:t>※Ａ４縦長（２</w:t>
            </w:r>
            <w:r w:rsidRPr="00B80C43">
              <w:rPr>
                <w:rFonts w:asciiTheme="minorEastAsia" w:hAnsiTheme="minorEastAsia" w:cs="Times New Roman" w:hint="eastAsia"/>
              </w:rPr>
              <w:t>枚）</w:t>
            </w:r>
          </w:p>
          <w:p w14:paraId="615C8D62" w14:textId="77777777" w:rsidR="00452040" w:rsidRPr="00840E57" w:rsidRDefault="00452040" w:rsidP="004B51DE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・環境に配慮した設備・技術の導入及び資源循環型の方策</w:t>
            </w:r>
          </w:p>
          <w:p w14:paraId="36A8C357" w14:textId="77777777" w:rsidR="00452040" w:rsidRDefault="00452040" w:rsidP="004B51DE">
            <w:pPr>
              <w:rPr>
                <w:rFonts w:asciiTheme="minorEastAsia" w:hAnsiTheme="minorEastAsia" w:cs="Times New Roman"/>
              </w:rPr>
            </w:pPr>
            <w:r w:rsidRPr="00840E57">
              <w:rPr>
                <w:rFonts w:asciiTheme="minorEastAsia" w:hAnsiTheme="minorEastAsia" w:cs="Times New Roman" w:hint="eastAsia"/>
              </w:rPr>
              <w:t>・二酸化炭素排出削減に向けた方策</w:t>
            </w:r>
          </w:p>
          <w:p w14:paraId="0740025E" w14:textId="3BB5A6BA" w:rsidR="00D91B0D" w:rsidRPr="00840E57" w:rsidRDefault="00D91B0D" w:rsidP="004B51DE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・Zeb認証に関する考え方</w:t>
            </w:r>
          </w:p>
          <w:p w14:paraId="4A7E9B49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618123D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4809C62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24FC1692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5FAB700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2E4B84A5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222C7B58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F84AACC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3F99270E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17C20D8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4204F9BA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53ED26C4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4BF51102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39A5178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223436F9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482DA1C8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9A45FC2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51FA50BE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AF87CDE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9DAFD14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612BDD74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6ADB8846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307DD2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5FBC7849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5C5F752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551ECBA3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976FDF7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4F9A6B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87DF7AC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39373FA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AD50647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95E9E11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3DE2EEEF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45F50AEF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64B150EF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17AC010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5D26D41E" w14:textId="1A006A36" w:rsidR="00452040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CF74C59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35A4667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EFC4AF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2FD57845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2B73B6ED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13D5CFF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A254D45" w14:textId="77777777" w:rsidR="00452040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4123779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</w:tc>
      </w:tr>
    </w:tbl>
    <w:p w14:paraId="0B46B8D7" w14:textId="2D2C1B6E" w:rsidR="006F4389" w:rsidRPr="00452040" w:rsidRDefault="006F4389" w:rsidP="006F4389">
      <w:pPr>
        <w:widowControl/>
        <w:jc w:val="left"/>
      </w:pPr>
    </w:p>
    <w:p w14:paraId="34B98F54" w14:textId="1542D657" w:rsidR="00E00175" w:rsidRPr="00E00175" w:rsidRDefault="00C92155" w:rsidP="00E00175">
      <w:pPr>
        <w:pStyle w:val="2"/>
        <w:rPr>
          <w:rFonts w:asciiTheme="minorEastAsia" w:eastAsiaTheme="minorEastAsia" w:hAnsiTheme="minorEastAsia"/>
        </w:rPr>
      </w:pPr>
      <w:bookmarkStart w:id="17" w:name="_Toc68431717"/>
      <w:r w:rsidRPr="00307EB6">
        <w:rPr>
          <w:rFonts w:asciiTheme="minorEastAsia" w:eastAsiaTheme="minorEastAsia" w:hAnsiTheme="minorEastAsia" w:hint="eastAsia"/>
        </w:rPr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452040">
        <w:rPr>
          <w:rFonts w:asciiTheme="minorEastAsia" w:eastAsiaTheme="minorEastAsia" w:hAnsiTheme="minorEastAsia" w:hint="eastAsia"/>
        </w:rPr>
        <w:t>-1</w:t>
      </w:r>
      <w:r w:rsidR="00452040">
        <w:rPr>
          <w:rFonts w:asciiTheme="minorEastAsia" w:eastAsiaTheme="minorEastAsia" w:hAnsiTheme="minorEastAsia"/>
        </w:rPr>
        <w:t>7</w:t>
      </w:r>
      <w:r w:rsidRPr="00307EB6">
        <w:rPr>
          <w:rFonts w:asciiTheme="minorEastAsia" w:eastAsiaTheme="minorEastAsia" w:hAnsiTheme="minorEastAsia" w:hint="eastAsia"/>
        </w:rPr>
        <w:t>】</w:t>
      </w:r>
      <w:r w:rsidR="00DA300A" w:rsidRPr="00144D75">
        <w:rPr>
          <w:rFonts w:asciiTheme="minorEastAsia" w:eastAsiaTheme="minorEastAsia" w:hAnsiTheme="minorEastAsia" w:hint="eastAsia"/>
        </w:rPr>
        <w:t>ライフサイクルコストの</w:t>
      </w:r>
      <w:bookmarkEnd w:id="17"/>
      <w:r w:rsidR="00452040">
        <w:rPr>
          <w:rFonts w:asciiTheme="minorEastAsia" w:eastAsiaTheme="minorEastAsia" w:hAnsiTheme="minorEastAsia" w:hint="eastAsia"/>
        </w:rPr>
        <w:t>削減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07EB6" w:rsidRPr="00307EB6" w14:paraId="419E37BC" w14:textId="77777777" w:rsidTr="0026468D">
        <w:tc>
          <w:tcPr>
            <w:tcW w:w="9060" w:type="dxa"/>
            <w:shd w:val="clear" w:color="auto" w:fill="BFBFBF"/>
          </w:tcPr>
          <w:p w14:paraId="2F6E9D88" w14:textId="1BF371B7" w:rsidR="00577E1A" w:rsidRPr="00307EB6" w:rsidRDefault="00452040" w:rsidP="00120C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ライフサイクルコストの削減</w:t>
            </w:r>
          </w:p>
        </w:tc>
      </w:tr>
      <w:tr w:rsidR="00307EB6" w:rsidRPr="00307EB6" w14:paraId="78B72C69" w14:textId="77777777" w:rsidTr="0026468D">
        <w:trPr>
          <w:trHeight w:val="12977"/>
        </w:trPr>
        <w:tc>
          <w:tcPr>
            <w:tcW w:w="9060" w:type="dxa"/>
            <w:shd w:val="clear" w:color="auto" w:fill="auto"/>
          </w:tcPr>
          <w:p w14:paraId="6DCCEC27" w14:textId="37508B20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B80C43">
              <w:rPr>
                <w:rFonts w:asciiTheme="minorEastAsia" w:hAnsiTheme="minorEastAsia" w:cs="Times New Roman" w:hint="eastAsia"/>
              </w:rPr>
              <w:t>※</w:t>
            </w:r>
            <w:r w:rsidR="00452040">
              <w:rPr>
                <w:rFonts w:asciiTheme="minorEastAsia" w:hAnsiTheme="minorEastAsia" w:cs="Times New Roman" w:hint="eastAsia"/>
              </w:rPr>
              <w:t>Ａ４縦長（１</w:t>
            </w:r>
            <w:r w:rsidR="00B80C43" w:rsidRPr="00B80C43">
              <w:rPr>
                <w:rFonts w:asciiTheme="minorEastAsia" w:hAnsiTheme="minorEastAsia" w:cs="Times New Roman" w:hint="eastAsia"/>
              </w:rPr>
              <w:t>枚）</w:t>
            </w:r>
          </w:p>
          <w:p w14:paraId="5F831827" w14:textId="6117EC23" w:rsidR="00577E1A" w:rsidRPr="00307EB6" w:rsidRDefault="00452040" w:rsidP="00840E57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・ライフサイクルコスト削減</w:t>
            </w:r>
            <w:r w:rsidR="00840E57" w:rsidRPr="00840E57">
              <w:rPr>
                <w:rFonts w:asciiTheme="minorEastAsia" w:hAnsiTheme="minorEastAsia" w:cs="Times New Roman" w:hint="eastAsia"/>
              </w:rPr>
              <w:t>策</w:t>
            </w:r>
          </w:p>
          <w:p w14:paraId="4342759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7A72C5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35D5F8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0256D1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6D60E8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CF8135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40B68C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4BF17D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201AD5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5643C4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169167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78F55D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0DD73C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AAE414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A0B00E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32F96E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3BC2F9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579DB3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EDBAB6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C4AF01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1E8CD2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B138A0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7A2996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3E448C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7C9E3D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735D91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7D60D1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9C1EF9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0108C4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5E3652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FAB5FD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C8834B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05BFFA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46B0D44" w14:textId="3991169B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E1D09AF" w14:textId="0B093C18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7C531D10" w14:textId="1B8EDF6F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531E5919" w14:textId="77777777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49E8EFF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84B107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2C3FD2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3D46D8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77BC1F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908592D" w14:textId="77777777" w:rsidR="00577E1A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1CE0C36" w14:textId="682659B8" w:rsidR="00E00175" w:rsidRPr="00307EB6" w:rsidRDefault="00E00175" w:rsidP="00577E1A">
            <w:pPr>
              <w:rPr>
                <w:rFonts w:asciiTheme="minorEastAsia" w:hAnsiTheme="minorEastAsia" w:cs="Times New Roman"/>
              </w:rPr>
            </w:pPr>
          </w:p>
        </w:tc>
      </w:tr>
    </w:tbl>
    <w:p w14:paraId="5E537BEC" w14:textId="45B8A056" w:rsidR="00577E1A" w:rsidRPr="00307EB6" w:rsidRDefault="00C92155" w:rsidP="00F22E8D">
      <w:pPr>
        <w:pStyle w:val="2"/>
      </w:pPr>
      <w:bookmarkStart w:id="18" w:name="_Toc68431718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452040">
        <w:rPr>
          <w:rFonts w:asciiTheme="minorEastAsia" w:eastAsiaTheme="minorEastAsia" w:hAnsiTheme="minorEastAsia" w:hint="eastAsia"/>
        </w:rPr>
        <w:t>-1</w:t>
      </w:r>
      <w:r w:rsidR="00452040">
        <w:rPr>
          <w:rFonts w:asciiTheme="minorEastAsia" w:eastAsiaTheme="minorEastAsia" w:hAnsiTheme="minorEastAsia"/>
        </w:rPr>
        <w:t>8</w:t>
      </w:r>
      <w:r w:rsidRPr="00307EB6">
        <w:rPr>
          <w:rFonts w:asciiTheme="minorEastAsia" w:eastAsiaTheme="minorEastAsia" w:hAnsiTheme="minorEastAsia" w:hint="eastAsia"/>
        </w:rPr>
        <w:t>】</w:t>
      </w:r>
      <w:r w:rsidR="00611441" w:rsidRPr="00611441">
        <w:rPr>
          <w:rFonts w:asciiTheme="minorEastAsia" w:eastAsiaTheme="minorEastAsia" w:hAnsiTheme="minorEastAsia" w:hint="eastAsia"/>
        </w:rPr>
        <w:t>構造計画及び災害時の活用計画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07EB6" w:rsidRPr="00307EB6" w14:paraId="1E671652" w14:textId="77777777" w:rsidTr="00577E1A">
        <w:tc>
          <w:tcPr>
            <w:tcW w:w="9837" w:type="dxa"/>
            <w:shd w:val="clear" w:color="auto" w:fill="BFBFBF"/>
          </w:tcPr>
          <w:p w14:paraId="43C602D2" w14:textId="36B76F61" w:rsidR="00577E1A" w:rsidRPr="00307EB6" w:rsidRDefault="00611441" w:rsidP="00120C8F">
            <w:pPr>
              <w:jc w:val="center"/>
              <w:rPr>
                <w:rFonts w:asciiTheme="minorEastAsia" w:hAnsiTheme="minorEastAsia"/>
              </w:rPr>
            </w:pPr>
            <w:r w:rsidRPr="00611441">
              <w:rPr>
                <w:rFonts w:asciiTheme="minorEastAsia" w:hAnsiTheme="minorEastAsia" w:hint="eastAsia"/>
                <w:sz w:val="24"/>
                <w:szCs w:val="28"/>
              </w:rPr>
              <w:t>構造計画及び災害時の活用計画</w:t>
            </w:r>
          </w:p>
        </w:tc>
      </w:tr>
      <w:tr w:rsidR="00307EB6" w:rsidRPr="00307EB6" w14:paraId="7C073E63" w14:textId="77777777" w:rsidTr="00577E1A">
        <w:tc>
          <w:tcPr>
            <w:tcW w:w="9837" w:type="dxa"/>
            <w:shd w:val="clear" w:color="auto" w:fill="auto"/>
          </w:tcPr>
          <w:p w14:paraId="73D00E12" w14:textId="2AAB8D01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B80C43">
              <w:rPr>
                <w:rFonts w:asciiTheme="minorEastAsia" w:hAnsiTheme="minorEastAsia" w:cs="Times New Roman" w:hint="eastAsia"/>
              </w:rPr>
              <w:t>※</w:t>
            </w:r>
            <w:r w:rsidR="00B80C43" w:rsidRPr="00B80C43">
              <w:rPr>
                <w:rFonts w:asciiTheme="minorEastAsia" w:hAnsiTheme="minorEastAsia" w:cs="Times New Roman" w:hint="eastAsia"/>
              </w:rPr>
              <w:t>Ａ４縦長（２枚）</w:t>
            </w:r>
          </w:p>
          <w:p w14:paraId="5E0361F6" w14:textId="77777777" w:rsidR="00611441" w:rsidRPr="00611441" w:rsidRDefault="00611441" w:rsidP="00611441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・構造計画の設計主旨</w:t>
            </w:r>
          </w:p>
          <w:p w14:paraId="1A6BC6B2" w14:textId="42D1F734" w:rsidR="00577E1A" w:rsidRPr="00307EB6" w:rsidRDefault="00611441" w:rsidP="00611441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・災害時の活用計画</w:t>
            </w:r>
          </w:p>
          <w:p w14:paraId="33B260B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D356CA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597100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F4E949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4A7399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E598D3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C8AEFF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923A12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6EB372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8AEC98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476000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DEC116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464050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C22371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7A71FE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17FB88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BD63A0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47D007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A880B6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02977E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1E8E54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EB1B0D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1D9D0D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C2EBE4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84747C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19A1D0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05846B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59CFA7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242C03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5D3DA8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B749A1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347F47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A7A551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21F47B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50F3B0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459606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3D5155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0A1232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0CE092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B42C8C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C1E6F4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6A0254D" w14:textId="0877ADCA" w:rsidR="00577E1A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252DBAC" w14:textId="4498CA43" w:rsidR="00E00175" w:rsidRDefault="00E00175" w:rsidP="00577E1A">
            <w:pPr>
              <w:rPr>
                <w:rFonts w:asciiTheme="minorEastAsia" w:hAnsiTheme="minorEastAsia" w:cs="Times New Roman"/>
              </w:rPr>
            </w:pPr>
          </w:p>
          <w:p w14:paraId="34944B80" w14:textId="77777777" w:rsidR="00E00175" w:rsidRPr="00307EB6" w:rsidRDefault="00E00175" w:rsidP="00577E1A">
            <w:pPr>
              <w:rPr>
                <w:rFonts w:asciiTheme="minorEastAsia" w:hAnsiTheme="minorEastAsia" w:cs="Times New Roman"/>
              </w:rPr>
            </w:pPr>
          </w:p>
          <w:p w14:paraId="28C3D67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</w:tc>
      </w:tr>
    </w:tbl>
    <w:p w14:paraId="52A68625" w14:textId="321B375D" w:rsidR="00577E1A" w:rsidRPr="00307EB6" w:rsidRDefault="00C92155" w:rsidP="00F22E8D">
      <w:pPr>
        <w:pStyle w:val="2"/>
        <w:rPr>
          <w:szCs w:val="28"/>
        </w:rPr>
      </w:pPr>
      <w:bookmarkStart w:id="19" w:name="_Toc68431719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452040">
        <w:rPr>
          <w:rFonts w:asciiTheme="minorEastAsia" w:eastAsiaTheme="minorEastAsia" w:hAnsiTheme="minorEastAsia" w:hint="eastAsia"/>
        </w:rPr>
        <w:t>-19</w:t>
      </w:r>
      <w:r w:rsidRPr="00307EB6">
        <w:rPr>
          <w:rFonts w:asciiTheme="minorEastAsia" w:eastAsiaTheme="minorEastAsia" w:hAnsiTheme="minorEastAsia" w:hint="eastAsia"/>
        </w:rPr>
        <w:t>】</w:t>
      </w:r>
      <w:r w:rsidR="00611441" w:rsidRPr="00611441">
        <w:rPr>
          <w:rFonts w:asciiTheme="minorEastAsia" w:eastAsiaTheme="minorEastAsia" w:hAnsiTheme="minorEastAsia" w:hint="eastAsia"/>
        </w:rPr>
        <w:t>建設期間中の周辺環境への配慮</w:t>
      </w:r>
      <w:bookmarkEnd w:id="1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07EB6" w:rsidRPr="00307EB6" w14:paraId="7D0110D9" w14:textId="77777777" w:rsidTr="00577E1A">
        <w:tc>
          <w:tcPr>
            <w:tcW w:w="9837" w:type="dxa"/>
            <w:shd w:val="clear" w:color="auto" w:fill="BFBFBF"/>
          </w:tcPr>
          <w:p w14:paraId="59751DB2" w14:textId="619BBE6C" w:rsidR="00577E1A" w:rsidRPr="00307EB6" w:rsidRDefault="00DA300A" w:rsidP="00120C8F">
            <w:pPr>
              <w:jc w:val="center"/>
              <w:rPr>
                <w:rFonts w:asciiTheme="minorEastAsia" w:hAnsiTheme="minorEastAsia"/>
              </w:rPr>
            </w:pPr>
            <w:r w:rsidRPr="00120C8F">
              <w:rPr>
                <w:rFonts w:asciiTheme="minorEastAsia" w:hAnsiTheme="minorEastAsia" w:hint="eastAsia"/>
                <w:sz w:val="24"/>
                <w:szCs w:val="28"/>
              </w:rPr>
              <w:t>建設期間中の周辺環境への配慮</w:t>
            </w:r>
          </w:p>
        </w:tc>
      </w:tr>
      <w:tr w:rsidR="00307EB6" w:rsidRPr="00307EB6" w14:paraId="6ADEA7C4" w14:textId="77777777" w:rsidTr="00577E1A">
        <w:tc>
          <w:tcPr>
            <w:tcW w:w="9837" w:type="dxa"/>
            <w:shd w:val="clear" w:color="auto" w:fill="auto"/>
          </w:tcPr>
          <w:p w14:paraId="2CF05735" w14:textId="3E4757D5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B80C43">
              <w:rPr>
                <w:rFonts w:asciiTheme="minorEastAsia" w:hAnsiTheme="minorEastAsia" w:cs="Times New Roman" w:hint="eastAsia"/>
              </w:rPr>
              <w:t>※</w:t>
            </w:r>
            <w:r w:rsidR="00B80C43" w:rsidRPr="00B80C43">
              <w:rPr>
                <w:rFonts w:asciiTheme="minorEastAsia" w:hAnsiTheme="minorEastAsia" w:cs="Times New Roman" w:hint="eastAsia"/>
              </w:rPr>
              <w:t>Ａ４縦長（４枚）</w:t>
            </w:r>
          </w:p>
          <w:p w14:paraId="00E4D545" w14:textId="77777777" w:rsidR="00611441" w:rsidRPr="00611441" w:rsidRDefault="00611441" w:rsidP="00611441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・搬入路や工事ヤード等の仮設計画</w:t>
            </w:r>
          </w:p>
          <w:p w14:paraId="65D664CC" w14:textId="77777777" w:rsidR="00611441" w:rsidRPr="00611441" w:rsidRDefault="00611441" w:rsidP="00611441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・建設期間中の安全管理</w:t>
            </w:r>
          </w:p>
          <w:p w14:paraId="5B5E02A8" w14:textId="6CE5D0CE" w:rsidR="00577E1A" w:rsidRPr="00307EB6" w:rsidRDefault="00611441" w:rsidP="00611441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・建設期間中の周辺環境への配慮と対策</w:t>
            </w:r>
          </w:p>
          <w:p w14:paraId="4098BFB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F00DEA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F696A9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A2B84E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296DF3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0FE5BD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916CBB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A91AED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1EDC1B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92CEE6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BC3DC3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3E3CCD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5357FF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07ADAE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42BD3C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067BA8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66AB87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733594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7F53E3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66128D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867833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6218BA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FF85C9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605DB0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9B0C69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DBFF61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850724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13DB24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6EE85B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78BE76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D38A61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149AEF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2CAA42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9B910F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BCD79F0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4CBBAF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6D0CF4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3AD3080" w14:textId="7EDED193" w:rsidR="00577E1A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51AE552" w14:textId="1423F6A8" w:rsidR="00E00175" w:rsidRDefault="00E00175" w:rsidP="00577E1A">
            <w:pPr>
              <w:rPr>
                <w:rFonts w:asciiTheme="minorEastAsia" w:hAnsiTheme="minorEastAsia" w:cs="Times New Roman"/>
              </w:rPr>
            </w:pPr>
          </w:p>
          <w:p w14:paraId="42BA4D0B" w14:textId="77777777" w:rsidR="00E00175" w:rsidRPr="00307EB6" w:rsidRDefault="00E00175" w:rsidP="00577E1A">
            <w:pPr>
              <w:rPr>
                <w:rFonts w:asciiTheme="minorEastAsia" w:hAnsiTheme="minorEastAsia" w:cs="Times New Roman"/>
              </w:rPr>
            </w:pPr>
          </w:p>
          <w:p w14:paraId="762A5BD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211B47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C45E0D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FCEC81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</w:tc>
      </w:tr>
    </w:tbl>
    <w:p w14:paraId="6066250A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9A7D2B7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464B8767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5A965AD9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55282E44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0183D514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399202BC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317FAF0E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0A6B7957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581ABC7F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14BE2F54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5F2A5F2A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2A3B1522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37A69298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0C529183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56A4FC38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126CE1F0" w14:textId="77777777" w:rsidR="00DA300A" w:rsidRPr="00307EB6" w:rsidRDefault="00DA300A" w:rsidP="00DA300A">
      <w:pPr>
        <w:rPr>
          <w:rFonts w:asciiTheme="minorEastAsia" w:hAnsiTheme="minorEastAsia"/>
        </w:rPr>
      </w:pPr>
    </w:p>
    <w:p w14:paraId="762475BF" w14:textId="77777777" w:rsidR="00DA300A" w:rsidRPr="00307EB6" w:rsidRDefault="00DA300A" w:rsidP="00DA300A">
      <w:pPr>
        <w:rPr>
          <w:rFonts w:asciiTheme="minorEastAsia" w:hAnsiTheme="minorEastAsia" w:cs="Times New Roman"/>
        </w:rPr>
      </w:pPr>
    </w:p>
    <w:p w14:paraId="35D5BC31" w14:textId="77777777" w:rsidR="00577E1A" w:rsidRPr="00307EB6" w:rsidRDefault="00577E1A" w:rsidP="00577E1A">
      <w:pPr>
        <w:wordWrap w:val="0"/>
        <w:ind w:right="420"/>
        <w:rPr>
          <w:rFonts w:asciiTheme="minorEastAsia" w:hAnsiTheme="minorEastAsia"/>
        </w:rPr>
      </w:pPr>
    </w:p>
    <w:p w14:paraId="71ECA23F" w14:textId="449C1DB4" w:rsidR="00577E1A" w:rsidRPr="00307EB6" w:rsidRDefault="00B80C43" w:rsidP="00577E1A">
      <w:pPr>
        <w:pStyle w:val="aff4"/>
        <w:jc w:val="center"/>
        <w:rPr>
          <w:rFonts w:asciiTheme="minorEastAsia" w:eastAsiaTheme="minorEastAsia" w:hAnsiTheme="minorEastAsia"/>
        </w:rPr>
      </w:pPr>
      <w:bookmarkStart w:id="20" w:name="_Toc68431720"/>
      <w:r>
        <w:rPr>
          <w:rFonts w:asciiTheme="minorEastAsia" w:eastAsiaTheme="minorEastAsia" w:hAnsiTheme="minorEastAsia" w:hint="eastAsia"/>
        </w:rPr>
        <w:t>③開業準備・</w:t>
      </w:r>
      <w:r w:rsidRPr="00307EB6">
        <w:rPr>
          <w:rFonts w:asciiTheme="minorEastAsia" w:eastAsiaTheme="minorEastAsia" w:hAnsiTheme="minorEastAsia" w:hint="eastAsia"/>
        </w:rPr>
        <w:t>維持管理</w:t>
      </w:r>
      <w:r>
        <w:rPr>
          <w:rFonts w:asciiTheme="minorEastAsia" w:eastAsiaTheme="minorEastAsia" w:hAnsiTheme="minorEastAsia" w:hint="eastAsia"/>
        </w:rPr>
        <w:t>・運営</w:t>
      </w:r>
      <w:r w:rsidRPr="00307EB6">
        <w:rPr>
          <w:rFonts w:asciiTheme="minorEastAsia" w:eastAsiaTheme="minorEastAsia" w:hAnsiTheme="minorEastAsia" w:hint="eastAsia"/>
        </w:rPr>
        <w:t>業務に関する</w:t>
      </w:r>
      <w:bookmarkEnd w:id="20"/>
      <w:r w:rsidR="00A722C9">
        <w:rPr>
          <w:rFonts w:asciiTheme="minorEastAsia" w:eastAsiaTheme="minorEastAsia" w:hAnsiTheme="minorEastAsia" w:hint="eastAsia"/>
        </w:rPr>
        <w:t>項目</w:t>
      </w:r>
    </w:p>
    <w:p w14:paraId="1E193031" w14:textId="77777777" w:rsidR="00577E1A" w:rsidRPr="00307EB6" w:rsidRDefault="00577E1A" w:rsidP="00577E1A">
      <w:pPr>
        <w:wordWrap w:val="0"/>
        <w:ind w:right="420"/>
        <w:rPr>
          <w:rFonts w:asciiTheme="minorEastAsia" w:hAnsiTheme="minorEastAsia"/>
        </w:rPr>
        <w:sectPr w:rsidR="00577E1A" w:rsidRPr="00307EB6" w:rsidSect="00A677B0">
          <w:pgSz w:w="11906" w:h="16838" w:code="9"/>
          <w:pgMar w:top="1418" w:right="1418" w:bottom="1418" w:left="1418" w:header="720" w:footer="720" w:gutter="0"/>
          <w:cols w:space="720"/>
          <w:docGrid w:linePitch="326"/>
        </w:sectPr>
      </w:pPr>
    </w:p>
    <w:p w14:paraId="272869C2" w14:textId="20B1EB7C" w:rsidR="00577E1A" w:rsidRPr="00307EB6" w:rsidRDefault="00C92155" w:rsidP="00F22E8D">
      <w:pPr>
        <w:pStyle w:val="2"/>
        <w:rPr>
          <w:szCs w:val="28"/>
        </w:rPr>
      </w:pPr>
      <w:bookmarkStart w:id="21" w:name="_Toc68431721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452040">
        <w:rPr>
          <w:rFonts w:asciiTheme="minorEastAsia" w:eastAsiaTheme="minorEastAsia" w:hAnsiTheme="minorEastAsia" w:hint="eastAsia"/>
        </w:rPr>
        <w:t>-20</w:t>
      </w:r>
      <w:r w:rsidRPr="00307EB6">
        <w:rPr>
          <w:rFonts w:asciiTheme="minorEastAsia" w:eastAsiaTheme="minorEastAsia" w:hAnsiTheme="minorEastAsia" w:hint="eastAsia"/>
        </w:rPr>
        <w:t>】</w:t>
      </w:r>
      <w:r w:rsidR="005E0C16">
        <w:rPr>
          <w:rFonts w:asciiTheme="minorEastAsia" w:eastAsiaTheme="minorEastAsia" w:hAnsiTheme="minorEastAsia" w:hint="eastAsia"/>
        </w:rPr>
        <w:t>開業</w:t>
      </w:r>
      <w:r w:rsidR="00DA300A" w:rsidRPr="00144D75">
        <w:rPr>
          <w:rFonts w:asciiTheme="minorEastAsia" w:eastAsiaTheme="minorEastAsia" w:hAnsiTheme="minorEastAsia" w:hint="eastAsia"/>
        </w:rPr>
        <w:t>準備計画</w:t>
      </w:r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07EB6" w:rsidRPr="00307EB6" w14:paraId="1B00401B" w14:textId="77777777" w:rsidTr="00581ECA">
        <w:tc>
          <w:tcPr>
            <w:tcW w:w="9060" w:type="dxa"/>
            <w:shd w:val="clear" w:color="auto" w:fill="BFBFBF"/>
          </w:tcPr>
          <w:p w14:paraId="546DFFEE" w14:textId="3E90A2AF" w:rsidR="00577E1A" w:rsidRPr="00307EB6" w:rsidRDefault="005E0C16" w:rsidP="00120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開業</w:t>
            </w:r>
            <w:r w:rsidR="00DA300A" w:rsidRPr="00120C8F">
              <w:rPr>
                <w:rFonts w:asciiTheme="minorEastAsia" w:hAnsiTheme="minorEastAsia" w:hint="eastAsia"/>
                <w:sz w:val="24"/>
                <w:szCs w:val="24"/>
              </w:rPr>
              <w:t>準備計画</w:t>
            </w:r>
          </w:p>
        </w:tc>
      </w:tr>
      <w:tr w:rsidR="00307EB6" w:rsidRPr="00307EB6" w14:paraId="34722D5B" w14:textId="77777777" w:rsidTr="00581ECA">
        <w:tc>
          <w:tcPr>
            <w:tcW w:w="9060" w:type="dxa"/>
            <w:shd w:val="clear" w:color="auto" w:fill="auto"/>
          </w:tcPr>
          <w:p w14:paraId="73A7FBD6" w14:textId="289CECC1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5E0C16">
              <w:rPr>
                <w:rFonts w:asciiTheme="minorEastAsia" w:hAnsiTheme="minorEastAsia" w:cs="Times New Roman" w:hint="eastAsia"/>
              </w:rPr>
              <w:t>※</w:t>
            </w:r>
            <w:r w:rsidR="005E0C16" w:rsidRPr="005E0C16">
              <w:rPr>
                <w:rFonts w:asciiTheme="minorEastAsia" w:hAnsiTheme="minorEastAsia" w:cs="Times New Roman" w:hint="eastAsia"/>
              </w:rPr>
              <w:t>Ａ４縦長（２枚）</w:t>
            </w:r>
          </w:p>
          <w:p w14:paraId="28AA645D" w14:textId="77777777" w:rsidR="00611441" w:rsidRPr="00611441" w:rsidRDefault="00611441" w:rsidP="00611441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・各種マニュアルの内容と整備方法、研修・教育訓練計画</w:t>
            </w:r>
          </w:p>
          <w:p w14:paraId="20C79EA3" w14:textId="2BD91DA0" w:rsidR="00577E1A" w:rsidRPr="00307EB6" w:rsidRDefault="00611441" w:rsidP="00611441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・開館式典及び内覧会の開催計画</w:t>
            </w:r>
          </w:p>
          <w:p w14:paraId="251D9574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AFB4C7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5B2774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A97DD26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F0BF7A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927F35D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CB03E1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04B6D7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8B28DD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4F98D9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4B98AB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D0B2C1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00A6CB8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9DA4F0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716DC1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3056EA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273B39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1BBEAD6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D0F560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064564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44EFF3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5A1D2DF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C239273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BB60CA9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21082CA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5E765F9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7E3E0662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C87D856" w14:textId="7133C752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A727E83" w14:textId="456C4CD1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66CBD6F9" w14:textId="3503019F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4F621192" w14:textId="0048DB98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061D09A0" w14:textId="77777777" w:rsidR="00DA300A" w:rsidRPr="00307EB6" w:rsidRDefault="00DA300A" w:rsidP="00577E1A">
            <w:pPr>
              <w:rPr>
                <w:rFonts w:asciiTheme="minorEastAsia" w:hAnsiTheme="minorEastAsia" w:cs="Times New Roman"/>
              </w:rPr>
            </w:pPr>
          </w:p>
          <w:p w14:paraId="72832318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BE6575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EB175C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8FF3C17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2B10311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BCF6C4E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6F7AD0F6" w14:textId="17DA264A" w:rsidR="00577E1A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26FBA792" w14:textId="6224D010" w:rsidR="00E00175" w:rsidRDefault="00E00175" w:rsidP="00577E1A">
            <w:pPr>
              <w:rPr>
                <w:rFonts w:asciiTheme="minorEastAsia" w:hAnsiTheme="minorEastAsia" w:cs="Times New Roman"/>
              </w:rPr>
            </w:pPr>
          </w:p>
          <w:p w14:paraId="394EE289" w14:textId="0C948929" w:rsidR="00E00175" w:rsidRDefault="00E00175" w:rsidP="00577E1A">
            <w:pPr>
              <w:rPr>
                <w:rFonts w:asciiTheme="minorEastAsia" w:hAnsiTheme="minorEastAsia" w:cs="Times New Roman"/>
              </w:rPr>
            </w:pPr>
          </w:p>
          <w:p w14:paraId="395EAE4E" w14:textId="77777777" w:rsidR="00E00175" w:rsidRPr="00307EB6" w:rsidRDefault="00E00175" w:rsidP="00577E1A">
            <w:pPr>
              <w:rPr>
                <w:rFonts w:asciiTheme="minorEastAsia" w:hAnsiTheme="minorEastAsia" w:cs="Times New Roman"/>
              </w:rPr>
            </w:pPr>
          </w:p>
          <w:p w14:paraId="55AF6B65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45B7EF9C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  <w:p w14:paraId="3C701F6B" w14:textId="77777777" w:rsidR="00577E1A" w:rsidRPr="00307EB6" w:rsidRDefault="00577E1A" w:rsidP="00577E1A">
            <w:pPr>
              <w:rPr>
                <w:rFonts w:asciiTheme="minorEastAsia" w:hAnsiTheme="minorEastAsia" w:cs="Times New Roman"/>
              </w:rPr>
            </w:pPr>
          </w:p>
        </w:tc>
      </w:tr>
    </w:tbl>
    <w:p w14:paraId="212DCC2F" w14:textId="177E1E2A" w:rsidR="00527A49" w:rsidRPr="00144D75" w:rsidRDefault="00527A49" w:rsidP="00527A49">
      <w:pPr>
        <w:pStyle w:val="2"/>
        <w:rPr>
          <w:rFonts w:asciiTheme="minorEastAsia" w:eastAsiaTheme="minorEastAsia" w:hAnsiTheme="minorEastAsia"/>
          <w:szCs w:val="28"/>
        </w:rPr>
      </w:pPr>
      <w:bookmarkStart w:id="22" w:name="_Toc68431725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452040">
        <w:rPr>
          <w:rFonts w:asciiTheme="minorEastAsia" w:eastAsiaTheme="minorEastAsia" w:hAnsiTheme="minorEastAsia" w:hint="eastAsia"/>
        </w:rPr>
        <w:t>-21</w:t>
      </w:r>
      <w:r w:rsidR="00333352">
        <w:rPr>
          <w:rFonts w:asciiTheme="minorEastAsia" w:eastAsiaTheme="minorEastAsia" w:hAnsiTheme="minorEastAsia" w:hint="eastAsia"/>
        </w:rPr>
        <w:t>-1</w:t>
      </w:r>
      <w:r w:rsidRPr="00307EB6">
        <w:rPr>
          <w:rFonts w:asciiTheme="minorEastAsia" w:eastAsiaTheme="minorEastAsia" w:hAnsiTheme="minorEastAsia" w:hint="eastAsia"/>
        </w:rPr>
        <w:t>】</w:t>
      </w:r>
      <w:r w:rsidR="00B42190" w:rsidRPr="00452040">
        <w:rPr>
          <w:rFonts w:asciiTheme="minorEastAsia" w:eastAsiaTheme="minorEastAsia" w:hAnsiTheme="minorEastAsia" w:hint="eastAsia"/>
        </w:rPr>
        <w:t>新体育館に関する</w:t>
      </w:r>
      <w:r w:rsidR="00611441" w:rsidRPr="00611441">
        <w:rPr>
          <w:rFonts w:asciiTheme="minorEastAsia" w:eastAsiaTheme="minorEastAsia" w:hAnsiTheme="minorEastAsia" w:hint="eastAsia"/>
        </w:rPr>
        <w:t>維持管理計画及び長期修繕計画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27A49" w:rsidRPr="00307EB6" w14:paraId="7127187A" w14:textId="77777777" w:rsidTr="00510816">
        <w:tc>
          <w:tcPr>
            <w:tcW w:w="9060" w:type="dxa"/>
            <w:shd w:val="clear" w:color="auto" w:fill="BFBFBF"/>
          </w:tcPr>
          <w:p w14:paraId="74FEE1BD" w14:textId="21C3366A" w:rsidR="00527A49" w:rsidRPr="00307EB6" w:rsidRDefault="00611441" w:rsidP="0051081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1441">
              <w:rPr>
                <w:rFonts w:asciiTheme="minorEastAsia" w:hAnsiTheme="minorEastAsia" w:hint="eastAsia"/>
                <w:sz w:val="24"/>
                <w:szCs w:val="24"/>
              </w:rPr>
              <w:t>維持管理計画及び長期修繕計画</w:t>
            </w:r>
          </w:p>
        </w:tc>
      </w:tr>
      <w:tr w:rsidR="00527A49" w:rsidRPr="00307EB6" w14:paraId="76C9E65A" w14:textId="77777777" w:rsidTr="00510816">
        <w:tc>
          <w:tcPr>
            <w:tcW w:w="9060" w:type="dxa"/>
            <w:shd w:val="clear" w:color="auto" w:fill="auto"/>
          </w:tcPr>
          <w:p w14:paraId="03E2F43D" w14:textId="06827BE6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333352" w:rsidRPr="00333352">
              <w:rPr>
                <w:rFonts w:asciiTheme="minorEastAsia" w:hAnsiTheme="minorEastAsia" w:cs="Times New Roman" w:hint="eastAsia"/>
                <w:szCs w:val="21"/>
              </w:rPr>
              <w:t>※</w:t>
            </w:r>
            <w:r w:rsidR="00333352" w:rsidRPr="00333352">
              <w:rPr>
                <w:rFonts w:hAnsi="ＭＳ 明朝" w:hint="eastAsia"/>
                <w:color w:val="000000" w:themeColor="text1"/>
                <w:kern w:val="0"/>
                <w:szCs w:val="21"/>
              </w:rPr>
              <w:t>Ａ４縦長</w:t>
            </w:r>
            <w:r w:rsidR="006F4389">
              <w:rPr>
                <w:rFonts w:hAnsi="ＭＳ 明朝" w:hint="eastAsia"/>
                <w:kern w:val="0"/>
                <w:szCs w:val="21"/>
              </w:rPr>
              <w:t>（２</w:t>
            </w:r>
            <w:r w:rsidR="00333352" w:rsidRPr="00333352">
              <w:rPr>
                <w:rFonts w:hAnsi="ＭＳ 明朝" w:hint="eastAsia"/>
                <w:kern w:val="0"/>
                <w:szCs w:val="21"/>
              </w:rPr>
              <w:t>枚）</w:t>
            </w:r>
          </w:p>
          <w:p w14:paraId="6E71E30F" w14:textId="77777777" w:rsidR="00611441" w:rsidRPr="00611441" w:rsidRDefault="00611441" w:rsidP="00611441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・長寿命化に資する維持管理計画</w:t>
            </w:r>
          </w:p>
          <w:p w14:paraId="5753EDE3" w14:textId="22209AA1" w:rsidR="00527A49" w:rsidRPr="00307EB6" w:rsidRDefault="00611441" w:rsidP="00611441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・長期修繕計画（30年間）</w:t>
            </w:r>
          </w:p>
          <w:p w14:paraId="21468510" w14:textId="77777777" w:rsidR="00FC74F1" w:rsidRDefault="00FC74F1" w:rsidP="00FC74F1">
            <w:pPr>
              <w:rPr>
                <w:rFonts w:ascii="Century" w:eastAsia="ＭＳ 明朝" w:hAnsi="Century" w:cs="Times New Roman"/>
              </w:rPr>
            </w:pPr>
          </w:p>
          <w:p w14:paraId="296B778D" w14:textId="77777777" w:rsidR="00FC74F1" w:rsidRPr="005A610C" w:rsidRDefault="00FC74F1" w:rsidP="00FC74F1">
            <w:pPr>
              <w:rPr>
                <w:rFonts w:ascii="Century" w:eastAsia="ＭＳ 明朝" w:hAnsi="Century" w:cs="Times New Roman"/>
              </w:rPr>
            </w:pPr>
          </w:p>
          <w:p w14:paraId="1AD633AB" w14:textId="3DDF1425" w:rsidR="00FC74F1" w:rsidRDefault="00FC74F1" w:rsidP="00FC74F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具体的な</w:t>
            </w:r>
            <w:r w:rsidR="00DD3953">
              <w:rPr>
                <w:rFonts w:ascii="Century" w:eastAsia="ＭＳ 明朝" w:hAnsi="Century" w:cs="Times New Roman" w:hint="eastAsia"/>
              </w:rPr>
              <w:t>長期修繕</w:t>
            </w:r>
            <w:r w:rsidRPr="00910E43">
              <w:rPr>
                <w:rFonts w:ascii="Century" w:eastAsia="ＭＳ 明朝" w:hAnsi="Century" w:cs="Times New Roman" w:hint="eastAsia"/>
              </w:rPr>
              <w:t>計画</w:t>
            </w:r>
            <w:r>
              <w:rPr>
                <w:rFonts w:ascii="Century" w:eastAsia="ＭＳ 明朝" w:hAnsi="Century" w:cs="Times New Roman" w:hint="eastAsia"/>
              </w:rPr>
              <w:t>について別途下記様式（</w:t>
            </w:r>
            <w:r w:rsidRPr="00452040">
              <w:rPr>
                <w:rFonts w:ascii="ＭＳ 明朝" w:eastAsia="ＭＳ 明朝" w:hAnsi="ＭＳ 明朝" w:cs="Times New Roman"/>
              </w:rPr>
              <w:t xml:space="preserve">Microsoft </w:t>
            </w:r>
            <w:r w:rsidR="0065313C" w:rsidRPr="00452040">
              <w:rPr>
                <w:rFonts w:ascii="ＭＳ 明朝" w:eastAsia="ＭＳ 明朝" w:hAnsi="ＭＳ 明朝" w:cs="Times New Roman" w:hint="eastAsia"/>
              </w:rPr>
              <w:t>Excel</w:t>
            </w:r>
            <w:r>
              <w:rPr>
                <w:rFonts w:ascii="Century" w:eastAsia="ＭＳ 明朝" w:hAnsi="Century" w:cs="Times New Roman" w:hint="eastAsia"/>
              </w:rPr>
              <w:t>）</w:t>
            </w:r>
            <w:r w:rsidRPr="00EE1CDC">
              <w:rPr>
                <w:rFonts w:ascii="Century" w:eastAsia="ＭＳ 明朝" w:hAnsi="Century" w:cs="Times New Roman"/>
              </w:rPr>
              <w:t>に記入して提出すること。</w:t>
            </w:r>
          </w:p>
          <w:p w14:paraId="2688D9A0" w14:textId="77777777" w:rsidR="00FC74F1" w:rsidRPr="005A610C" w:rsidRDefault="00FC74F1" w:rsidP="00FC74F1">
            <w:pPr>
              <w:rPr>
                <w:rFonts w:ascii="Century" w:eastAsia="ＭＳ 明朝" w:hAnsi="Century" w:cs="Times New Roman"/>
              </w:rPr>
            </w:pPr>
          </w:p>
          <w:p w14:paraId="6B1192EF" w14:textId="77777777" w:rsidR="00FC74F1" w:rsidRPr="005A610C" w:rsidRDefault="00FC74F1" w:rsidP="00FC74F1">
            <w:pPr>
              <w:rPr>
                <w:rFonts w:ascii="Century" w:eastAsia="ＭＳ 明朝" w:hAnsi="Century" w:cs="Times New Roman"/>
              </w:rPr>
            </w:pPr>
          </w:p>
          <w:p w14:paraId="1C3EC36D" w14:textId="19B672AB" w:rsidR="00FC74F1" w:rsidRPr="00EE1CDC" w:rsidRDefault="00FC74F1" w:rsidP="00FC74F1">
            <w:pPr>
              <w:ind w:firstLineChars="100" w:firstLine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長期修繕計画</w:t>
            </w:r>
            <w:r w:rsidRPr="00EE1CDC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　　　　　　　　　　</w:t>
            </w:r>
            <w:r w:rsidR="00BC001A">
              <w:rPr>
                <w:rFonts w:ascii="ＭＳ 明朝" w:eastAsia="ＭＳ 明朝" w:hAnsi="ＭＳ 明朝" w:cs="Times New Roman" w:hint="eastAsia"/>
              </w:rPr>
              <w:t>様式７</w:t>
            </w:r>
            <w:r w:rsidR="00452040">
              <w:rPr>
                <w:rFonts w:ascii="ＭＳ 明朝" w:eastAsia="ＭＳ 明朝" w:hAnsi="ＭＳ 明朝" w:cs="Times New Roman" w:hint="eastAsia"/>
              </w:rPr>
              <w:t>-21</w:t>
            </w:r>
            <w:r w:rsidR="00333352">
              <w:rPr>
                <w:rFonts w:ascii="ＭＳ 明朝" w:eastAsia="ＭＳ 明朝" w:hAnsi="ＭＳ 明朝" w:cs="Times New Roman" w:hint="eastAsia"/>
              </w:rPr>
              <w:t>-２　※</w:t>
            </w:r>
            <w:r w:rsidR="00333352" w:rsidRPr="00333352">
              <w:rPr>
                <w:rFonts w:ascii="Century" w:eastAsia="ＭＳ 明朝" w:hAnsi="Century" w:cs="Times New Roman" w:hint="eastAsia"/>
              </w:rPr>
              <w:t>Ａ３横長（２枚）</w:t>
            </w:r>
          </w:p>
          <w:p w14:paraId="00619EDB" w14:textId="77777777" w:rsidR="00527A49" w:rsidRPr="00FC74F1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3C17EDCF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7D0AE528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26061848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52DE5999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37201B73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65C9CE96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0A073918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52261713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1A500713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0B2C2F35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391BCCC9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7A8C0E43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6A0C18F9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6D26F361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0A53B1CC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47D8A5C4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5D5C350E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356C46A8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15DF7C71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39B5B39F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0AB8B9ED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6BC1606F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749D6A06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55F95101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58A571B2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5E07ADCD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67A38024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0677C9C9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3C84DC4B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5003EC88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4195FB97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31E1B60F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3B122DFF" w14:textId="24629FCC" w:rsidR="00527A49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76990848" w14:textId="02B033B8" w:rsidR="00E00175" w:rsidRDefault="00E00175" w:rsidP="00510816">
            <w:pPr>
              <w:rPr>
                <w:rFonts w:asciiTheme="minorEastAsia" w:hAnsiTheme="minorEastAsia" w:cs="Times New Roman"/>
              </w:rPr>
            </w:pPr>
          </w:p>
          <w:p w14:paraId="3CBCC12E" w14:textId="77777777" w:rsidR="00E00175" w:rsidRPr="00307EB6" w:rsidRDefault="00E00175" w:rsidP="00510816">
            <w:pPr>
              <w:rPr>
                <w:rFonts w:asciiTheme="minorEastAsia" w:hAnsiTheme="minorEastAsia" w:cs="Times New Roman"/>
              </w:rPr>
            </w:pPr>
          </w:p>
          <w:p w14:paraId="437B7397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720E4D88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  <w:p w14:paraId="29C146E7" w14:textId="77777777" w:rsidR="00527A49" w:rsidRPr="00307EB6" w:rsidRDefault="00527A49" w:rsidP="00510816">
            <w:pPr>
              <w:rPr>
                <w:rFonts w:asciiTheme="minorEastAsia" w:hAnsiTheme="minorEastAsia" w:cs="Times New Roman"/>
              </w:rPr>
            </w:pPr>
          </w:p>
        </w:tc>
      </w:tr>
    </w:tbl>
    <w:p w14:paraId="3A97141D" w14:textId="77777777" w:rsidR="00527A49" w:rsidRPr="00307EB6" w:rsidRDefault="00527A49" w:rsidP="00527A49">
      <w:pPr>
        <w:wordWrap w:val="0"/>
        <w:ind w:right="420"/>
        <w:rPr>
          <w:rFonts w:asciiTheme="minorEastAsia" w:hAnsiTheme="minorEastAsia"/>
        </w:rPr>
        <w:sectPr w:rsidR="00527A49" w:rsidRPr="00307EB6" w:rsidSect="00A677B0">
          <w:pgSz w:w="11906" w:h="16838" w:code="9"/>
          <w:pgMar w:top="1418" w:right="1418" w:bottom="1418" w:left="1418" w:header="720" w:footer="720" w:gutter="0"/>
          <w:cols w:space="720"/>
          <w:docGrid w:linePitch="326"/>
        </w:sectPr>
      </w:pPr>
    </w:p>
    <w:p w14:paraId="27B28E34" w14:textId="22564307" w:rsidR="00283E9B" w:rsidRPr="00144D75" w:rsidRDefault="00283E9B" w:rsidP="00283E9B">
      <w:pPr>
        <w:pStyle w:val="2"/>
        <w:rPr>
          <w:rFonts w:asciiTheme="minorEastAsia" w:eastAsiaTheme="minorEastAsia" w:hAnsiTheme="minorEastAsia"/>
          <w:szCs w:val="28"/>
        </w:rPr>
      </w:pPr>
      <w:bookmarkStart w:id="23" w:name="_Toc68431722"/>
      <w:bookmarkStart w:id="24" w:name="_Toc68431726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>
        <w:rPr>
          <w:rFonts w:asciiTheme="minorEastAsia" w:eastAsiaTheme="minorEastAsia" w:hAnsiTheme="minorEastAsia" w:hint="eastAsia"/>
        </w:rPr>
        <w:t>様式７</w:t>
      </w:r>
      <w:r w:rsidR="00452040">
        <w:rPr>
          <w:rFonts w:asciiTheme="minorEastAsia" w:eastAsiaTheme="minorEastAsia" w:hAnsiTheme="minorEastAsia" w:hint="eastAsia"/>
        </w:rPr>
        <w:t>-22</w:t>
      </w:r>
      <w:r w:rsidRPr="00452040">
        <w:rPr>
          <w:rFonts w:asciiTheme="minorEastAsia" w:eastAsiaTheme="minorEastAsia" w:hAnsiTheme="minorEastAsia" w:hint="eastAsia"/>
        </w:rPr>
        <w:t>】既存施設における維持管理計画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83E9B" w:rsidRPr="00307EB6" w14:paraId="722D47EC" w14:textId="77777777" w:rsidTr="00F30603">
        <w:tc>
          <w:tcPr>
            <w:tcW w:w="9060" w:type="dxa"/>
            <w:shd w:val="clear" w:color="auto" w:fill="BFBFBF"/>
          </w:tcPr>
          <w:p w14:paraId="08063BB5" w14:textId="77777777" w:rsidR="00283E9B" w:rsidRPr="00307EB6" w:rsidRDefault="00283E9B" w:rsidP="00F3060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611441">
              <w:rPr>
                <w:rFonts w:asciiTheme="minorEastAsia" w:hAnsiTheme="minorEastAsia" w:hint="eastAsia"/>
                <w:sz w:val="24"/>
                <w:szCs w:val="24"/>
              </w:rPr>
              <w:t>維持管理計画及び長期修繕計画</w:t>
            </w:r>
          </w:p>
        </w:tc>
      </w:tr>
      <w:tr w:rsidR="00283E9B" w:rsidRPr="00307EB6" w14:paraId="5234206E" w14:textId="77777777" w:rsidTr="00F30603">
        <w:tc>
          <w:tcPr>
            <w:tcW w:w="9060" w:type="dxa"/>
            <w:shd w:val="clear" w:color="auto" w:fill="auto"/>
          </w:tcPr>
          <w:p w14:paraId="4E2D1947" w14:textId="600DD619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Pr="00333352">
              <w:rPr>
                <w:rFonts w:asciiTheme="minorEastAsia" w:hAnsiTheme="minorEastAsia" w:cs="Times New Roman" w:hint="eastAsia"/>
                <w:szCs w:val="21"/>
              </w:rPr>
              <w:t>※</w:t>
            </w:r>
            <w:r w:rsidRPr="00333352">
              <w:rPr>
                <w:rFonts w:hAnsi="ＭＳ 明朝" w:hint="eastAsia"/>
                <w:color w:val="000000" w:themeColor="text1"/>
                <w:kern w:val="0"/>
                <w:szCs w:val="21"/>
              </w:rPr>
              <w:t>Ａ４縦長</w:t>
            </w:r>
            <w:r>
              <w:rPr>
                <w:rFonts w:hAnsi="ＭＳ 明朝" w:hint="eastAsia"/>
                <w:kern w:val="0"/>
                <w:szCs w:val="21"/>
              </w:rPr>
              <w:t>（１</w:t>
            </w:r>
            <w:r w:rsidRPr="00333352">
              <w:rPr>
                <w:rFonts w:hAnsi="ＭＳ 明朝" w:hint="eastAsia"/>
                <w:kern w:val="0"/>
                <w:szCs w:val="21"/>
              </w:rPr>
              <w:t>枚）</w:t>
            </w:r>
          </w:p>
          <w:p w14:paraId="332F8C0A" w14:textId="28EA33A9" w:rsidR="00283E9B" w:rsidRPr="00611441" w:rsidRDefault="00283E9B" w:rsidP="00F30603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</w:t>
            </w:r>
            <w:r>
              <w:rPr>
                <w:rFonts w:asciiTheme="minorEastAsia" w:hAnsiTheme="minorEastAsia" w:cs="Times New Roman" w:hint="eastAsia"/>
              </w:rPr>
              <w:t>リスクの早期発見が可能な点検等の</w:t>
            </w:r>
            <w:r w:rsidRPr="00611441">
              <w:rPr>
                <w:rFonts w:asciiTheme="minorEastAsia" w:hAnsiTheme="minorEastAsia" w:cs="Times New Roman" w:hint="eastAsia"/>
              </w:rPr>
              <w:t>計画</w:t>
            </w:r>
          </w:p>
          <w:p w14:paraId="421C2DE7" w14:textId="28CB0933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・植栽管理や清掃の頻度や実施方法</w:t>
            </w:r>
          </w:p>
          <w:p w14:paraId="4E19E1B1" w14:textId="77777777" w:rsidR="00283E9B" w:rsidRDefault="00283E9B" w:rsidP="00F30603">
            <w:pPr>
              <w:rPr>
                <w:rFonts w:ascii="Century" w:eastAsia="ＭＳ 明朝" w:hAnsi="Century" w:cs="Times New Roman"/>
              </w:rPr>
            </w:pPr>
          </w:p>
          <w:p w14:paraId="7B11AE18" w14:textId="77777777" w:rsidR="00283E9B" w:rsidRPr="00FC74F1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7050D3F0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67DF9CE4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0892B6AA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7F765771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7A059963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43DA573C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2A5184C5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145F4998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2696FF66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09D0A1DB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23DE1212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19680945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47384F8B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5650592B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6379A002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4BFC6151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2C2E2C2E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0261ACB1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782ABCD1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1A9A98D0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37E529EC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6D860BB6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4A7C422C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1C0371F8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4B3804B8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3F19E794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5FD5DF59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2AE63738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5CE129AC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45088C84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74038668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4648378C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5B87C1C3" w14:textId="77777777" w:rsidR="00283E9B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02212FC2" w14:textId="77777777" w:rsidR="00283E9B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4E31D7C1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692EDC62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45C98134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  <w:p w14:paraId="5E6E8D6B" w14:textId="77777777" w:rsidR="00283E9B" w:rsidRPr="00307EB6" w:rsidRDefault="00283E9B" w:rsidP="00F30603">
            <w:pPr>
              <w:rPr>
                <w:rFonts w:asciiTheme="minorEastAsia" w:hAnsiTheme="minorEastAsia" w:cs="Times New Roman"/>
              </w:rPr>
            </w:pPr>
          </w:p>
        </w:tc>
      </w:tr>
    </w:tbl>
    <w:p w14:paraId="34CCFEA4" w14:textId="77777777" w:rsidR="00283E9B" w:rsidRPr="00307EB6" w:rsidRDefault="00283E9B" w:rsidP="00283E9B">
      <w:pPr>
        <w:wordWrap w:val="0"/>
        <w:ind w:right="420"/>
        <w:rPr>
          <w:rFonts w:asciiTheme="minorEastAsia" w:hAnsiTheme="minorEastAsia"/>
        </w:rPr>
        <w:sectPr w:rsidR="00283E9B" w:rsidRPr="00307EB6" w:rsidSect="00A677B0">
          <w:pgSz w:w="11906" w:h="16838" w:code="9"/>
          <w:pgMar w:top="1418" w:right="1418" w:bottom="1418" w:left="1418" w:header="720" w:footer="720" w:gutter="0"/>
          <w:cols w:space="720"/>
          <w:docGrid w:linePitch="326"/>
        </w:sectPr>
      </w:pPr>
    </w:p>
    <w:p w14:paraId="3431BA0D" w14:textId="6C3E723B" w:rsidR="00452040" w:rsidRPr="00144D75" w:rsidRDefault="00452040" w:rsidP="00452040">
      <w:pPr>
        <w:pStyle w:val="2"/>
        <w:rPr>
          <w:rFonts w:asciiTheme="minorEastAsia" w:eastAsiaTheme="minorEastAsia" w:hAnsiTheme="minorEastAsia"/>
          <w:szCs w:val="28"/>
        </w:rPr>
      </w:pPr>
      <w:r w:rsidRPr="00307EB6">
        <w:rPr>
          <w:rFonts w:asciiTheme="minorEastAsia" w:eastAsiaTheme="minorEastAsia" w:hAnsiTheme="minorEastAsia" w:hint="eastAsia"/>
        </w:rPr>
        <w:lastRenderedPageBreak/>
        <w:t>【</w:t>
      </w:r>
      <w:r>
        <w:rPr>
          <w:rFonts w:asciiTheme="minorEastAsia" w:eastAsiaTheme="minorEastAsia" w:hAnsiTheme="minorEastAsia" w:hint="eastAsia"/>
        </w:rPr>
        <w:t>様式７-23</w:t>
      </w:r>
      <w:r w:rsidRPr="00307EB6">
        <w:rPr>
          <w:rFonts w:asciiTheme="minorEastAsia" w:eastAsiaTheme="minorEastAsia" w:hAnsiTheme="minorEastAsia" w:hint="eastAsia"/>
        </w:rPr>
        <w:t>】</w:t>
      </w:r>
      <w:r w:rsidRPr="002D60CD">
        <w:rPr>
          <w:rFonts w:asciiTheme="minorEastAsia" w:eastAsiaTheme="minorEastAsia" w:hAnsiTheme="minorEastAsia" w:hint="eastAsia"/>
        </w:rPr>
        <w:t>安全管理及び災害時の初動対応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52040" w:rsidRPr="00307EB6" w14:paraId="16252EA6" w14:textId="77777777" w:rsidTr="004B51DE">
        <w:tc>
          <w:tcPr>
            <w:tcW w:w="9060" w:type="dxa"/>
            <w:shd w:val="clear" w:color="auto" w:fill="BFBFBF"/>
          </w:tcPr>
          <w:p w14:paraId="72BB4A7A" w14:textId="77777777" w:rsidR="00452040" w:rsidRPr="00307EB6" w:rsidRDefault="00452040" w:rsidP="004B51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2D60CD">
              <w:rPr>
                <w:rFonts w:asciiTheme="minorEastAsia" w:hAnsiTheme="minorEastAsia" w:hint="eastAsia"/>
                <w:sz w:val="24"/>
                <w:szCs w:val="24"/>
              </w:rPr>
              <w:t>安全管理及び災害時の初動対応</w:t>
            </w:r>
          </w:p>
        </w:tc>
      </w:tr>
      <w:tr w:rsidR="00452040" w:rsidRPr="00307EB6" w14:paraId="5B9C29DF" w14:textId="77777777" w:rsidTr="004B51DE">
        <w:tc>
          <w:tcPr>
            <w:tcW w:w="9060" w:type="dxa"/>
            <w:shd w:val="clear" w:color="auto" w:fill="auto"/>
          </w:tcPr>
          <w:p w14:paraId="2B7B4164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>
              <w:rPr>
                <w:rFonts w:asciiTheme="minorEastAsia" w:hAnsiTheme="minorEastAsia" w:cs="Times New Roman" w:hint="eastAsia"/>
              </w:rPr>
              <w:t>※</w:t>
            </w:r>
            <w:r w:rsidRPr="00333352">
              <w:rPr>
                <w:rFonts w:asciiTheme="minorEastAsia" w:hAnsiTheme="minorEastAsia" w:cs="Times New Roman" w:hint="eastAsia"/>
              </w:rPr>
              <w:t>Ａ４縦長（２枚）</w:t>
            </w:r>
          </w:p>
          <w:p w14:paraId="32885DD0" w14:textId="77777777" w:rsidR="00452040" w:rsidRPr="008B5082" w:rsidRDefault="00452040" w:rsidP="004B51DE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Pr="008B5082">
              <w:rPr>
                <w:rFonts w:asciiTheme="minorEastAsia" w:hAnsiTheme="minorEastAsia" w:cs="Times New Roman" w:hint="eastAsia"/>
              </w:rPr>
              <w:t>多様な状況に対応した安全管理方策</w:t>
            </w:r>
          </w:p>
          <w:p w14:paraId="3483CF27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  <w:r w:rsidRPr="008B5082">
              <w:rPr>
                <w:rFonts w:asciiTheme="minorEastAsia" w:hAnsiTheme="minorEastAsia" w:cs="Times New Roman" w:hint="eastAsia"/>
              </w:rPr>
              <w:t>・災害時の初動対応策</w:t>
            </w:r>
          </w:p>
          <w:p w14:paraId="3FAED5CC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314CC9A7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69E0DDA3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2A3AB7A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BF64B6E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2B861DA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68EA615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5986752E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64A58B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3D3AAA71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EA986D9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8A6E57C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55BE97C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BD2271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83300EA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7B6DD22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3D4E502C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0667457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589E49A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4613CE39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0DB46B0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7338994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F31E316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7E18CCD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2E344B9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3D06C83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3DDFA872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484DE27F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6EF70E1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6E51833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6DDE0FB3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B0D488D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47A5333F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27ABD2A0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05BC1CB2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CA5809A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44366AB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8C675F9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70A8D913" w14:textId="77777777" w:rsidR="00452040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89CA56A" w14:textId="77777777" w:rsidR="00452040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4C82A28F" w14:textId="77777777" w:rsidR="00452040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4AA313A0" w14:textId="77777777" w:rsidR="00452040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6D34CC7F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D960924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  <w:p w14:paraId="1FE97E3A" w14:textId="77777777" w:rsidR="00452040" w:rsidRPr="00307EB6" w:rsidRDefault="00452040" w:rsidP="004B51DE">
            <w:pPr>
              <w:rPr>
                <w:rFonts w:asciiTheme="minorEastAsia" w:hAnsiTheme="minorEastAsia" w:cs="Times New Roman"/>
              </w:rPr>
            </w:pPr>
          </w:p>
        </w:tc>
      </w:tr>
    </w:tbl>
    <w:p w14:paraId="10FF2FB3" w14:textId="77777777" w:rsidR="00452040" w:rsidRPr="00307EB6" w:rsidRDefault="00452040" w:rsidP="00452040">
      <w:pPr>
        <w:wordWrap w:val="0"/>
        <w:ind w:right="420"/>
        <w:rPr>
          <w:rFonts w:asciiTheme="minorEastAsia" w:hAnsiTheme="minorEastAsia"/>
        </w:rPr>
        <w:sectPr w:rsidR="00452040" w:rsidRPr="00307EB6" w:rsidSect="00A677B0">
          <w:pgSz w:w="11906" w:h="16838" w:code="9"/>
          <w:pgMar w:top="1418" w:right="1418" w:bottom="1418" w:left="1418" w:header="720" w:footer="720" w:gutter="0"/>
          <w:cols w:space="720"/>
          <w:docGrid w:linePitch="326"/>
        </w:sectPr>
      </w:pPr>
    </w:p>
    <w:p w14:paraId="12D86900" w14:textId="27984D63" w:rsidR="00B42190" w:rsidRPr="00F30603" w:rsidRDefault="00B42190" w:rsidP="00F30603">
      <w:pPr>
        <w:pStyle w:val="2"/>
        <w:rPr>
          <w:rFonts w:asciiTheme="minorEastAsia" w:eastAsiaTheme="minorEastAsia" w:hAnsiTheme="minorEastAsia"/>
          <w:szCs w:val="28"/>
        </w:rPr>
      </w:pPr>
      <w:r w:rsidRPr="00307EB6">
        <w:rPr>
          <w:rFonts w:asciiTheme="minorEastAsia" w:eastAsiaTheme="minorEastAsia" w:hAnsiTheme="minorEastAsia" w:hint="eastAsia"/>
        </w:rPr>
        <w:lastRenderedPageBreak/>
        <w:t>【</w:t>
      </w:r>
      <w:r>
        <w:rPr>
          <w:rFonts w:asciiTheme="minorEastAsia" w:eastAsiaTheme="minorEastAsia" w:hAnsiTheme="minorEastAsia" w:hint="eastAsia"/>
        </w:rPr>
        <w:t>様式７</w:t>
      </w:r>
      <w:r w:rsidR="00B97355">
        <w:rPr>
          <w:rFonts w:asciiTheme="minorEastAsia" w:eastAsiaTheme="minorEastAsia" w:hAnsiTheme="minorEastAsia" w:hint="eastAsia"/>
        </w:rPr>
        <w:t>-24</w:t>
      </w:r>
      <w:r w:rsidRPr="00307EB6">
        <w:rPr>
          <w:rFonts w:asciiTheme="minorEastAsia" w:eastAsiaTheme="minorEastAsia" w:hAnsiTheme="minorEastAsia" w:hint="eastAsia"/>
        </w:rPr>
        <w:t>】</w:t>
      </w:r>
      <w:bookmarkEnd w:id="23"/>
      <w:r w:rsidRPr="005E0C16">
        <w:rPr>
          <w:rFonts w:asciiTheme="minorEastAsia" w:eastAsiaTheme="minorEastAsia" w:hAnsiTheme="minorEastAsia" w:hint="eastAsia"/>
          <w:spacing w:val="-4"/>
        </w:rPr>
        <w:t>交流人口の拡大及び地域活性化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42190" w:rsidRPr="00307EB6" w14:paraId="3DA5E4FD" w14:textId="77777777" w:rsidTr="00F30603">
        <w:tc>
          <w:tcPr>
            <w:tcW w:w="9286" w:type="dxa"/>
            <w:shd w:val="clear" w:color="auto" w:fill="BFBFBF"/>
          </w:tcPr>
          <w:p w14:paraId="1340F28E" w14:textId="77777777" w:rsidR="00B42190" w:rsidRPr="00307EB6" w:rsidRDefault="00B42190" w:rsidP="00F3060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E0C16">
              <w:rPr>
                <w:rFonts w:asciiTheme="minorEastAsia" w:hAnsiTheme="minorEastAsia" w:hint="eastAsia"/>
                <w:sz w:val="24"/>
                <w:szCs w:val="24"/>
              </w:rPr>
              <w:t>交流人口の拡大及び地域活性化</w:t>
            </w:r>
          </w:p>
        </w:tc>
      </w:tr>
      <w:tr w:rsidR="00B42190" w:rsidRPr="00307EB6" w14:paraId="47B08DC4" w14:textId="77777777" w:rsidTr="00F30603">
        <w:tc>
          <w:tcPr>
            <w:tcW w:w="9286" w:type="dxa"/>
            <w:shd w:val="clear" w:color="auto" w:fill="auto"/>
          </w:tcPr>
          <w:p w14:paraId="204E889E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>
              <w:rPr>
                <w:rFonts w:asciiTheme="minorEastAsia" w:hAnsiTheme="minorEastAsia" w:cs="Times New Roman" w:hint="eastAsia"/>
              </w:rPr>
              <w:t>※</w:t>
            </w:r>
            <w:r w:rsidRPr="005E0C16">
              <w:rPr>
                <w:rFonts w:asciiTheme="minorEastAsia" w:hAnsiTheme="minorEastAsia" w:cs="Times New Roman" w:hint="eastAsia"/>
              </w:rPr>
              <w:t>Ａ４縦長（６枚）</w:t>
            </w:r>
          </w:p>
          <w:p w14:paraId="7FDBCC8B" w14:textId="77777777" w:rsidR="00B42190" w:rsidRPr="00611441" w:rsidRDefault="00B42190" w:rsidP="00F30603">
            <w:pPr>
              <w:ind w:left="105" w:hangingChars="50" w:hanging="105"/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・「市民交流の場」の形成に向けた各種イベントの計画</w:t>
            </w:r>
          </w:p>
          <w:p w14:paraId="2E42E4B6" w14:textId="77777777" w:rsidR="00B42190" w:rsidRPr="00611441" w:rsidRDefault="00B42190" w:rsidP="00F30603">
            <w:pPr>
              <w:ind w:left="105" w:hangingChars="50" w:hanging="105"/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・合宿等を中心としたスポーツ交流・スポーツツーリズムの推進など、「交流人口拡大」の方策</w:t>
            </w:r>
          </w:p>
          <w:p w14:paraId="574CE977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・事業期間中（供用開始前及び運営期間）の広報活動計画</w:t>
            </w:r>
          </w:p>
          <w:p w14:paraId="3CA561C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Pr="005E0C16">
              <w:rPr>
                <w:rFonts w:asciiTheme="minorEastAsia" w:hAnsiTheme="minorEastAsia" w:cs="Times New Roman" w:hint="eastAsia"/>
              </w:rPr>
              <w:t>県西部地域の拠点スポーツ施設とし、大会</w:t>
            </w:r>
            <w:r>
              <w:rPr>
                <w:rFonts w:asciiTheme="minorEastAsia" w:hAnsiTheme="minorEastAsia" w:cs="Times New Roman" w:hint="eastAsia"/>
              </w:rPr>
              <w:t>やイベントの</w:t>
            </w:r>
            <w:r w:rsidRPr="005E0C16">
              <w:rPr>
                <w:rFonts w:asciiTheme="minorEastAsia" w:hAnsiTheme="minorEastAsia" w:cs="Times New Roman" w:hint="eastAsia"/>
              </w:rPr>
              <w:t>開催等が可能となる企画</w:t>
            </w:r>
          </w:p>
          <w:p w14:paraId="2FA5108C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A788AFF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D79450F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05B23EC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37DD58C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D763A44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BA63DCF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39E18D2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32B1C6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7EDC61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7D5CB1C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FDDA7B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57820AE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C8A56B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22DFB2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909026E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9AEE1B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5162CAF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EBCEB13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09305E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3564C21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0B36654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D69844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4045085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4919EC3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1846B44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013F40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885B90F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D1972B4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4523FC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2658DB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CFA3F7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7622CA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C57A38F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92A9B30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2904C32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4C7BFC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E15162E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A00A7DE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634E29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5E586E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1755A22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E0F9AC0" w14:textId="77777777" w:rsidR="00B42190" w:rsidRPr="00611441" w:rsidRDefault="00B42190" w:rsidP="00F30603">
            <w:pPr>
              <w:rPr>
                <w:rFonts w:asciiTheme="minorEastAsia" w:hAnsiTheme="minorEastAsia" w:cs="Times New Roman"/>
              </w:rPr>
            </w:pPr>
          </w:p>
        </w:tc>
      </w:tr>
    </w:tbl>
    <w:p w14:paraId="5B3B861F" w14:textId="77777777" w:rsidR="00B42190" w:rsidRPr="00307EB6" w:rsidRDefault="00B42190" w:rsidP="00B42190">
      <w:pPr>
        <w:wordWrap w:val="0"/>
        <w:ind w:right="420"/>
        <w:rPr>
          <w:rFonts w:asciiTheme="minorEastAsia" w:hAnsiTheme="minorEastAsia"/>
        </w:rPr>
        <w:sectPr w:rsidR="00B42190" w:rsidRPr="00307EB6" w:rsidSect="00A677B0">
          <w:pgSz w:w="11906" w:h="16838" w:code="9"/>
          <w:pgMar w:top="1418" w:right="1418" w:bottom="1418" w:left="1418" w:header="720" w:footer="720" w:gutter="0"/>
          <w:cols w:space="720"/>
          <w:docGrid w:linePitch="326"/>
        </w:sectPr>
      </w:pPr>
    </w:p>
    <w:p w14:paraId="14ACA81E" w14:textId="45299DAB" w:rsidR="00B42190" w:rsidRPr="00144D75" w:rsidRDefault="00B42190" w:rsidP="00B42190">
      <w:pPr>
        <w:pStyle w:val="2"/>
        <w:rPr>
          <w:rFonts w:asciiTheme="minorEastAsia" w:eastAsiaTheme="minorEastAsia" w:hAnsiTheme="minorEastAsia"/>
          <w:szCs w:val="28"/>
        </w:rPr>
      </w:pPr>
      <w:bookmarkStart w:id="25" w:name="_Toc68431723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>
        <w:rPr>
          <w:rFonts w:asciiTheme="minorEastAsia" w:eastAsiaTheme="minorEastAsia" w:hAnsiTheme="minorEastAsia" w:hint="eastAsia"/>
        </w:rPr>
        <w:t>様式７</w:t>
      </w:r>
      <w:r w:rsidR="00B97355">
        <w:rPr>
          <w:rFonts w:asciiTheme="minorEastAsia" w:eastAsiaTheme="minorEastAsia" w:hAnsiTheme="minorEastAsia" w:hint="eastAsia"/>
        </w:rPr>
        <w:t>-</w:t>
      </w:r>
      <w:r w:rsidR="00B97355">
        <w:rPr>
          <w:rFonts w:asciiTheme="minorEastAsia" w:eastAsiaTheme="minorEastAsia" w:hAnsiTheme="minorEastAsia"/>
        </w:rPr>
        <w:t>25</w:t>
      </w:r>
      <w:r w:rsidR="00B97355">
        <w:rPr>
          <w:rFonts w:asciiTheme="minorEastAsia" w:eastAsiaTheme="minorEastAsia" w:hAnsiTheme="minorEastAsia" w:hint="eastAsia"/>
        </w:rPr>
        <w:t>-</w:t>
      </w:r>
      <w:r>
        <w:rPr>
          <w:rFonts w:asciiTheme="minorEastAsia" w:eastAsiaTheme="minorEastAsia" w:hAnsiTheme="minorEastAsia" w:hint="eastAsia"/>
        </w:rPr>
        <w:t>１</w:t>
      </w:r>
      <w:r w:rsidRPr="00307EB6">
        <w:rPr>
          <w:rFonts w:asciiTheme="minorEastAsia" w:eastAsiaTheme="minorEastAsia" w:hAnsiTheme="minorEastAsia" w:hint="eastAsia"/>
        </w:rPr>
        <w:t>】</w:t>
      </w:r>
      <w:r w:rsidRPr="00B93CC2">
        <w:rPr>
          <w:rFonts w:asciiTheme="minorEastAsia" w:eastAsiaTheme="minorEastAsia" w:hAnsiTheme="minorEastAsia" w:hint="eastAsia"/>
        </w:rPr>
        <w:t>需要の設定及び収支計画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B42190" w:rsidRPr="00307EB6" w14:paraId="0AEAF4B4" w14:textId="77777777" w:rsidTr="00F30603">
        <w:tc>
          <w:tcPr>
            <w:tcW w:w="9286" w:type="dxa"/>
            <w:shd w:val="clear" w:color="auto" w:fill="BFBFBF"/>
          </w:tcPr>
          <w:p w14:paraId="3EBA44B7" w14:textId="77777777" w:rsidR="00B42190" w:rsidRPr="00307EB6" w:rsidRDefault="00B42190" w:rsidP="00F3060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20C8F">
              <w:rPr>
                <w:rFonts w:asciiTheme="minorEastAsia" w:hAnsiTheme="minorEastAsia" w:hint="eastAsia"/>
                <w:sz w:val="24"/>
                <w:szCs w:val="28"/>
              </w:rPr>
              <w:t>需要の設定及び収支計画</w:t>
            </w:r>
          </w:p>
        </w:tc>
      </w:tr>
      <w:tr w:rsidR="00B42190" w:rsidRPr="00307EB6" w14:paraId="118E137A" w14:textId="77777777" w:rsidTr="00F30603">
        <w:tc>
          <w:tcPr>
            <w:tcW w:w="9286" w:type="dxa"/>
            <w:shd w:val="clear" w:color="auto" w:fill="auto"/>
          </w:tcPr>
          <w:p w14:paraId="72BA572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>
              <w:rPr>
                <w:rFonts w:asciiTheme="minorEastAsia" w:hAnsiTheme="minorEastAsia" w:cs="Times New Roman" w:hint="eastAsia"/>
              </w:rPr>
              <w:t>※</w:t>
            </w:r>
            <w:r w:rsidRPr="005E0C16">
              <w:rPr>
                <w:rFonts w:asciiTheme="minorEastAsia" w:hAnsiTheme="minorEastAsia" w:cs="Times New Roman" w:hint="eastAsia"/>
              </w:rPr>
              <w:t>Ａ４縦長（４枚）</w:t>
            </w:r>
          </w:p>
          <w:p w14:paraId="71AE9B74" w14:textId="77777777" w:rsidR="00B42190" w:rsidRPr="00611441" w:rsidRDefault="00B42190" w:rsidP="00F30603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・需要想定（見込み利用者数の試算根拠）</w:t>
            </w:r>
          </w:p>
          <w:p w14:paraId="528EB025" w14:textId="77777777" w:rsidR="00B42190" w:rsidRPr="00611441" w:rsidRDefault="00B42190" w:rsidP="00F30603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・利用料金の設定根拠</w:t>
            </w:r>
          </w:p>
          <w:p w14:paraId="470850C9" w14:textId="77777777" w:rsidR="00B42190" w:rsidRPr="00B93CC2" w:rsidRDefault="00B42190" w:rsidP="00F30603">
            <w:pPr>
              <w:rPr>
                <w:rFonts w:asciiTheme="minorEastAsia" w:hAnsiTheme="minorEastAsia" w:cs="Times New Roman"/>
                <w:color w:val="FF0000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</w:t>
            </w:r>
            <w:r>
              <w:rPr>
                <w:rFonts w:asciiTheme="minorEastAsia" w:hAnsiTheme="minorEastAsia" w:cs="Times New Roman" w:hint="eastAsia"/>
              </w:rPr>
              <w:t>開業準備・維持管理・運営期間における</w:t>
            </w:r>
            <w:r w:rsidRPr="00611441">
              <w:rPr>
                <w:rFonts w:asciiTheme="minorEastAsia" w:hAnsiTheme="minorEastAsia" w:cs="Times New Roman" w:hint="eastAsia"/>
              </w:rPr>
              <w:t>収支計画</w:t>
            </w:r>
          </w:p>
          <w:p w14:paraId="25100497" w14:textId="77777777" w:rsidR="00B42190" w:rsidRDefault="00B42190" w:rsidP="00F30603">
            <w:pPr>
              <w:rPr>
                <w:rFonts w:ascii="Century" w:eastAsia="ＭＳ 明朝" w:hAnsi="Century" w:cs="Times New Roman"/>
              </w:rPr>
            </w:pPr>
          </w:p>
          <w:p w14:paraId="728CD8F6" w14:textId="77777777" w:rsidR="00B42190" w:rsidRPr="005A610C" w:rsidRDefault="00B42190" w:rsidP="00F30603">
            <w:pPr>
              <w:rPr>
                <w:rFonts w:ascii="Century" w:eastAsia="ＭＳ 明朝" w:hAnsi="Century" w:cs="Times New Roman"/>
              </w:rPr>
            </w:pPr>
          </w:p>
          <w:p w14:paraId="206C59D8" w14:textId="0F38271A" w:rsidR="00B42190" w:rsidRDefault="00B42190" w:rsidP="00F30603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具体的な収支</w:t>
            </w:r>
            <w:r w:rsidRPr="00910E43">
              <w:rPr>
                <w:rFonts w:ascii="Century" w:eastAsia="ＭＳ 明朝" w:hAnsi="Century" w:cs="Times New Roman" w:hint="eastAsia"/>
              </w:rPr>
              <w:t>計画</w:t>
            </w:r>
            <w:r>
              <w:rPr>
                <w:rFonts w:ascii="Century" w:eastAsia="ＭＳ 明朝" w:hAnsi="Century" w:cs="Times New Roman" w:hint="eastAsia"/>
              </w:rPr>
              <w:t>について別途下記様式（</w:t>
            </w:r>
            <w:r w:rsidRPr="00B97355">
              <w:rPr>
                <w:rFonts w:ascii="ＭＳ 明朝" w:eastAsia="ＭＳ 明朝" w:hAnsi="ＭＳ 明朝" w:cs="Times New Roman"/>
              </w:rPr>
              <w:t xml:space="preserve">Microsoft </w:t>
            </w:r>
            <w:r w:rsidR="00E44D87" w:rsidRPr="00B97355">
              <w:rPr>
                <w:rFonts w:ascii="ＭＳ 明朝" w:eastAsia="ＭＳ 明朝" w:hAnsi="ＭＳ 明朝" w:cs="Times New Roman" w:hint="eastAsia"/>
              </w:rPr>
              <w:t>Excel</w:t>
            </w:r>
            <w:r>
              <w:rPr>
                <w:rFonts w:ascii="Century" w:eastAsia="ＭＳ 明朝" w:hAnsi="Century" w:cs="Times New Roman" w:hint="eastAsia"/>
              </w:rPr>
              <w:t>）</w:t>
            </w:r>
            <w:r w:rsidRPr="00EE1CDC">
              <w:rPr>
                <w:rFonts w:ascii="Century" w:eastAsia="ＭＳ 明朝" w:hAnsi="Century" w:cs="Times New Roman"/>
              </w:rPr>
              <w:t>に記入して提出すること。</w:t>
            </w:r>
          </w:p>
          <w:p w14:paraId="77BF6C56" w14:textId="77777777" w:rsidR="00B42190" w:rsidRPr="005A610C" w:rsidRDefault="00B42190" w:rsidP="00F30603">
            <w:pPr>
              <w:rPr>
                <w:rFonts w:ascii="Century" w:eastAsia="ＭＳ 明朝" w:hAnsi="Century" w:cs="Times New Roman"/>
              </w:rPr>
            </w:pPr>
          </w:p>
          <w:p w14:paraId="05AC1A47" w14:textId="77777777" w:rsidR="00B42190" w:rsidRPr="005A610C" w:rsidRDefault="00B42190" w:rsidP="00F30603">
            <w:pPr>
              <w:rPr>
                <w:rFonts w:ascii="Century" w:eastAsia="ＭＳ 明朝" w:hAnsi="Century" w:cs="Times New Roman"/>
              </w:rPr>
            </w:pPr>
          </w:p>
          <w:p w14:paraId="5FFA6FBC" w14:textId="7911068F" w:rsidR="00B42190" w:rsidRPr="00B42190" w:rsidRDefault="00B42190" w:rsidP="00B42190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02008F">
              <w:rPr>
                <w:rFonts w:ascii="Century" w:eastAsia="ＭＳ 明朝" w:hAnsi="Century" w:cs="Times New Roman" w:hint="eastAsia"/>
              </w:rPr>
              <w:t>運営・維持管理費</w:t>
            </w:r>
            <w:r>
              <w:rPr>
                <w:rFonts w:ascii="Century" w:eastAsia="ＭＳ 明朝" w:hAnsi="Century" w:cs="Times New Roman" w:hint="eastAsia"/>
              </w:rPr>
              <w:t>等</w:t>
            </w:r>
            <w:r w:rsidRPr="0002008F">
              <w:rPr>
                <w:rFonts w:ascii="Century" w:eastAsia="ＭＳ 明朝" w:hAnsi="Century" w:cs="Times New Roman" w:hint="eastAsia"/>
              </w:rPr>
              <w:t>の内訳書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　　　様式７</w:t>
            </w:r>
            <w:r w:rsidR="00B97355">
              <w:rPr>
                <w:rFonts w:ascii="ＭＳ 明朝" w:eastAsia="ＭＳ 明朝" w:hAnsi="ＭＳ 明朝" w:cs="Times New Roman" w:hint="eastAsia"/>
              </w:rPr>
              <w:t>-25</w:t>
            </w:r>
            <w:r>
              <w:rPr>
                <w:rFonts w:ascii="ＭＳ 明朝" w:eastAsia="ＭＳ 明朝" w:hAnsi="ＭＳ 明朝" w:cs="Times New Roman" w:hint="eastAsia"/>
              </w:rPr>
              <w:t>-２</w:t>
            </w:r>
            <w:r w:rsidRPr="00EE1CDC">
              <w:rPr>
                <w:rFonts w:ascii="ＭＳ 明朝" w:eastAsia="ＭＳ 明朝" w:hAnsi="ＭＳ 明朝" w:cs="Times New Roman" w:hint="eastAsia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</w:rPr>
              <w:t>※</w:t>
            </w:r>
            <w:r w:rsidRPr="005E0C16">
              <w:rPr>
                <w:rFonts w:ascii="Century" w:eastAsia="ＭＳ 明朝" w:hAnsi="Century" w:cs="Times New Roman" w:hint="eastAsia"/>
              </w:rPr>
              <w:t>Ａ４縦長（１枚）</w:t>
            </w:r>
          </w:p>
          <w:p w14:paraId="259D7589" w14:textId="77777777" w:rsidR="00B42190" w:rsidRPr="00431773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4B2D460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B8A24E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DB70E21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2A60232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5AF1BE4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9CDF10B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CA4E61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D1C2247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B5BC56C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AB1B2F3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E2AF1A3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084E07F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4A5194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CC80BB7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176518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322B762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5E1F06F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7D1C2C1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52941FA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AD4E1D2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3E81281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91A90D7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B3367DE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E24685F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5C4CB3E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9B5F559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492197E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3E8DF86" w14:textId="77777777" w:rsidR="00B42190" w:rsidRPr="008D336D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7D3EF1F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8895120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6FA22CD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515D4B5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</w:tc>
      </w:tr>
    </w:tbl>
    <w:p w14:paraId="128DDC21" w14:textId="77777777" w:rsidR="00B42190" w:rsidRDefault="00B42190" w:rsidP="00B42190">
      <w:pPr>
        <w:widowControl/>
        <w:jc w:val="left"/>
      </w:pPr>
      <w:r>
        <w:br w:type="page"/>
      </w:r>
    </w:p>
    <w:p w14:paraId="6DFFAB67" w14:textId="7797BC47" w:rsidR="00B42190" w:rsidRPr="00307EB6" w:rsidRDefault="00B42190" w:rsidP="00B42190">
      <w:pPr>
        <w:pStyle w:val="2"/>
        <w:rPr>
          <w:szCs w:val="28"/>
        </w:rPr>
      </w:pPr>
      <w:bookmarkStart w:id="26" w:name="_Toc68431724"/>
      <w:r w:rsidRPr="00307EB6">
        <w:rPr>
          <w:rFonts w:asciiTheme="minorEastAsia" w:eastAsiaTheme="minorEastAsia" w:hAnsiTheme="minorEastAsia" w:hint="eastAsia"/>
        </w:rPr>
        <w:lastRenderedPageBreak/>
        <w:t>【</w:t>
      </w:r>
      <w:r>
        <w:rPr>
          <w:rFonts w:asciiTheme="minorEastAsia" w:eastAsiaTheme="minorEastAsia" w:hAnsiTheme="minorEastAsia" w:hint="eastAsia"/>
        </w:rPr>
        <w:t>様式７</w:t>
      </w:r>
      <w:r w:rsidR="00B97355">
        <w:rPr>
          <w:rFonts w:asciiTheme="minorEastAsia" w:eastAsiaTheme="minorEastAsia" w:hAnsiTheme="minorEastAsia" w:hint="eastAsia"/>
        </w:rPr>
        <w:t>-26</w:t>
      </w:r>
      <w:r w:rsidRPr="00307EB6">
        <w:rPr>
          <w:rFonts w:asciiTheme="minorEastAsia" w:eastAsiaTheme="minorEastAsia" w:hAnsiTheme="minorEastAsia" w:hint="eastAsia"/>
        </w:rPr>
        <w:t>】</w:t>
      </w:r>
      <w:r w:rsidRPr="00144D75">
        <w:rPr>
          <w:rFonts w:asciiTheme="minorEastAsia" w:eastAsiaTheme="minorEastAsia" w:hAnsiTheme="minorEastAsia" w:hint="eastAsia"/>
        </w:rPr>
        <w:t>利用者サービスの向上及び改善方法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42190" w:rsidRPr="00307EB6" w14:paraId="5DB9207F" w14:textId="77777777" w:rsidTr="00F30603">
        <w:tc>
          <w:tcPr>
            <w:tcW w:w="9060" w:type="dxa"/>
            <w:shd w:val="clear" w:color="auto" w:fill="BFBFBF"/>
          </w:tcPr>
          <w:p w14:paraId="045F7932" w14:textId="77777777" w:rsidR="00B42190" w:rsidRPr="00307EB6" w:rsidRDefault="00B42190" w:rsidP="00F30603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20C8F">
              <w:rPr>
                <w:rFonts w:asciiTheme="minorEastAsia" w:hAnsiTheme="minorEastAsia" w:hint="eastAsia"/>
                <w:sz w:val="24"/>
                <w:szCs w:val="24"/>
              </w:rPr>
              <w:t>利用者サービスの向上及び改善方法</w:t>
            </w:r>
          </w:p>
        </w:tc>
      </w:tr>
      <w:tr w:rsidR="00B42190" w:rsidRPr="00307EB6" w14:paraId="44B5E0D4" w14:textId="77777777" w:rsidTr="00F30603">
        <w:tc>
          <w:tcPr>
            <w:tcW w:w="9060" w:type="dxa"/>
            <w:shd w:val="clear" w:color="auto" w:fill="auto"/>
          </w:tcPr>
          <w:p w14:paraId="22207DDB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>
              <w:rPr>
                <w:rFonts w:asciiTheme="minorEastAsia" w:hAnsiTheme="minorEastAsia" w:cs="Times New Roman" w:hint="eastAsia"/>
              </w:rPr>
              <w:t>※</w:t>
            </w:r>
            <w:r w:rsidRPr="00333352">
              <w:rPr>
                <w:rFonts w:asciiTheme="minorEastAsia" w:hAnsiTheme="minorEastAsia" w:cs="Times New Roman" w:hint="eastAsia"/>
              </w:rPr>
              <w:t>Ａ４縦長（３枚）</w:t>
            </w:r>
          </w:p>
          <w:p w14:paraId="53890C9B" w14:textId="77777777" w:rsidR="00B42190" w:rsidRPr="00611441" w:rsidRDefault="00B42190" w:rsidP="00F30603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・利用者からの意見要望の聴取方法</w:t>
            </w:r>
          </w:p>
          <w:p w14:paraId="4BB56C2D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  <w:r w:rsidRPr="00611441">
              <w:rPr>
                <w:rFonts w:asciiTheme="minorEastAsia" w:hAnsiTheme="minorEastAsia" w:cs="Times New Roman" w:hint="eastAsia"/>
              </w:rPr>
              <w:t>・市民ニーズや改善方法を利用者サービスの向上に反映する仕組み</w:t>
            </w:r>
          </w:p>
          <w:p w14:paraId="0A03DA5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0DBBC81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8DB819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807912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558D625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C1C13C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C2F4D9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DC0C90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7ED520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670EF1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591650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5DD9A4D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1757762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271A44D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CB8CC35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87ECF01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3D82EF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78EBAE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9A535D1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20E5D1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C16A7E8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C3433B0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9AFE0EB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B548C7B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59E474B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4421BE6B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5D92F53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9D66A30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1B4B583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CA44904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59203E7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DACB305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55CBBA1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3196F039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68A814B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A8ED1C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24123CE6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6AB6FE39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943B32B" w14:textId="77777777" w:rsidR="00B42190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53D1FA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4F4623A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7E68F7A6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BF19E6F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1F57B702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  <w:p w14:paraId="0314816D" w14:textId="77777777" w:rsidR="00B42190" w:rsidRPr="00307EB6" w:rsidRDefault="00B42190" w:rsidP="00F30603">
            <w:pPr>
              <w:rPr>
                <w:rFonts w:asciiTheme="minorEastAsia" w:hAnsiTheme="minorEastAsia" w:cs="Times New Roman"/>
              </w:rPr>
            </w:pPr>
          </w:p>
        </w:tc>
      </w:tr>
    </w:tbl>
    <w:p w14:paraId="107F01A2" w14:textId="77777777" w:rsidR="00B42190" w:rsidRPr="00307EB6" w:rsidRDefault="00B42190" w:rsidP="00B42190">
      <w:pPr>
        <w:wordWrap w:val="0"/>
        <w:ind w:right="420"/>
        <w:rPr>
          <w:rFonts w:asciiTheme="minorEastAsia" w:hAnsiTheme="minorEastAsia"/>
        </w:rPr>
        <w:sectPr w:rsidR="00B42190" w:rsidRPr="00307EB6" w:rsidSect="00A677B0">
          <w:pgSz w:w="11906" w:h="16838" w:code="9"/>
          <w:pgMar w:top="1418" w:right="1418" w:bottom="1418" w:left="1418" w:header="720" w:footer="720" w:gutter="0"/>
          <w:cols w:space="720"/>
          <w:docGrid w:linePitch="326"/>
        </w:sectPr>
      </w:pPr>
    </w:p>
    <w:p w14:paraId="4281AFF8" w14:textId="77777777" w:rsidR="00B97355" w:rsidRPr="00307EB6" w:rsidRDefault="00B97355" w:rsidP="00B97355">
      <w:pPr>
        <w:rPr>
          <w:rFonts w:asciiTheme="minorEastAsia" w:hAnsiTheme="minorEastAsia"/>
        </w:rPr>
      </w:pPr>
      <w:bookmarkStart w:id="27" w:name="_Toc68431727"/>
      <w:bookmarkEnd w:id="24"/>
    </w:p>
    <w:p w14:paraId="04489B0F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70713961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42B34183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71E5216B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7E3FF61C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76D19444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6131FDE5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55E62A82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79F9A1C7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78C0465A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0357DCAA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5CB923DF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45A2121B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759D6574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324A1691" w14:textId="77777777" w:rsidR="00B97355" w:rsidRPr="00307EB6" w:rsidRDefault="00B97355" w:rsidP="00B97355">
      <w:pPr>
        <w:rPr>
          <w:rFonts w:asciiTheme="minorEastAsia" w:hAnsiTheme="minorEastAsia"/>
        </w:rPr>
      </w:pPr>
    </w:p>
    <w:p w14:paraId="5F50833A" w14:textId="77777777" w:rsidR="00B97355" w:rsidRPr="00307EB6" w:rsidRDefault="00B97355" w:rsidP="00B97355">
      <w:pPr>
        <w:rPr>
          <w:rFonts w:asciiTheme="minorEastAsia" w:hAnsiTheme="minorEastAsia" w:cs="Times New Roman"/>
        </w:rPr>
      </w:pPr>
    </w:p>
    <w:p w14:paraId="2EC73E02" w14:textId="77777777" w:rsidR="00B97355" w:rsidRPr="00307EB6" w:rsidRDefault="00B97355" w:rsidP="00B97355">
      <w:pPr>
        <w:wordWrap w:val="0"/>
        <w:ind w:right="420"/>
        <w:rPr>
          <w:rFonts w:asciiTheme="minorEastAsia" w:hAnsiTheme="minorEastAsia"/>
        </w:rPr>
      </w:pPr>
    </w:p>
    <w:p w14:paraId="2CA2A8D2" w14:textId="7ADCD72E" w:rsidR="00B97355" w:rsidRPr="00307EB6" w:rsidRDefault="00B97355" w:rsidP="00B97355">
      <w:pPr>
        <w:pStyle w:val="aff4"/>
        <w:jc w:val="center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cs="ＭＳ 明朝" w:hint="eastAsia"/>
        </w:rPr>
        <w:t>④</w:t>
      </w:r>
      <w:r>
        <w:rPr>
          <w:rFonts w:asciiTheme="minorEastAsia" w:eastAsiaTheme="minorEastAsia" w:hAnsiTheme="minorEastAsia" w:hint="eastAsia"/>
        </w:rPr>
        <w:t>民間付帯事業</w:t>
      </w:r>
      <w:r w:rsidRPr="00307EB6">
        <w:rPr>
          <w:rFonts w:asciiTheme="minorEastAsia" w:eastAsiaTheme="minorEastAsia" w:hAnsiTheme="minorEastAsia" w:hint="eastAsia"/>
        </w:rPr>
        <w:t>に関する</w:t>
      </w:r>
      <w:r>
        <w:rPr>
          <w:rFonts w:asciiTheme="minorEastAsia" w:eastAsiaTheme="minorEastAsia" w:hAnsiTheme="minorEastAsia" w:hint="eastAsia"/>
        </w:rPr>
        <w:t>項目</w:t>
      </w:r>
    </w:p>
    <w:p w14:paraId="615BC39D" w14:textId="77777777" w:rsidR="00B97355" w:rsidRDefault="00B97355" w:rsidP="00DA300A">
      <w:pPr>
        <w:pStyle w:val="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14:paraId="558637B0" w14:textId="41362ACE" w:rsidR="00DA300A" w:rsidRPr="00144D75" w:rsidRDefault="00C92155" w:rsidP="00DA300A">
      <w:pPr>
        <w:pStyle w:val="2"/>
        <w:rPr>
          <w:rFonts w:asciiTheme="minorEastAsia" w:eastAsiaTheme="minorEastAsia" w:hAnsiTheme="minorEastAsia"/>
          <w:szCs w:val="28"/>
        </w:rPr>
      </w:pPr>
      <w:r w:rsidRPr="00307EB6">
        <w:rPr>
          <w:rFonts w:asciiTheme="minorEastAsia" w:eastAsiaTheme="minorEastAsia" w:hAnsiTheme="minorEastAsia" w:hint="eastAsia"/>
        </w:rPr>
        <w:lastRenderedPageBreak/>
        <w:t>【</w:t>
      </w:r>
      <w:r w:rsidR="00BC001A">
        <w:rPr>
          <w:rFonts w:asciiTheme="minorEastAsia" w:eastAsiaTheme="minorEastAsia" w:hAnsiTheme="minorEastAsia" w:hint="eastAsia"/>
        </w:rPr>
        <w:t>様式７</w:t>
      </w:r>
      <w:r w:rsidR="00B97355">
        <w:rPr>
          <w:rFonts w:asciiTheme="minorEastAsia" w:eastAsiaTheme="minorEastAsia" w:hAnsiTheme="minorEastAsia" w:hint="eastAsia"/>
        </w:rPr>
        <w:t>-27</w:t>
      </w:r>
      <w:r w:rsidRPr="00307EB6">
        <w:rPr>
          <w:rFonts w:asciiTheme="minorEastAsia" w:eastAsiaTheme="minorEastAsia" w:hAnsiTheme="minorEastAsia" w:hint="eastAsia"/>
        </w:rPr>
        <w:t>】</w:t>
      </w:r>
      <w:r w:rsidR="00D07246">
        <w:rPr>
          <w:rFonts w:asciiTheme="minorEastAsia" w:eastAsiaTheme="minorEastAsia" w:hAnsiTheme="minorEastAsia" w:hint="eastAsia"/>
        </w:rPr>
        <w:t>民間付帯</w:t>
      </w:r>
      <w:r w:rsidR="006F6801" w:rsidRPr="00144D75">
        <w:rPr>
          <w:rFonts w:asciiTheme="minorEastAsia" w:eastAsiaTheme="minorEastAsia" w:hAnsiTheme="minorEastAsia" w:hint="eastAsia"/>
        </w:rPr>
        <w:t>事業</w:t>
      </w:r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07EB6" w:rsidRPr="00307EB6" w14:paraId="12CAF1B9" w14:textId="77777777" w:rsidTr="00135776">
        <w:tc>
          <w:tcPr>
            <w:tcW w:w="9286" w:type="dxa"/>
            <w:shd w:val="clear" w:color="auto" w:fill="BFBFBF"/>
          </w:tcPr>
          <w:p w14:paraId="191341AB" w14:textId="30E6E49E" w:rsidR="00DA300A" w:rsidRPr="00307EB6" w:rsidRDefault="006F6801" w:rsidP="00120C8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20C8F">
              <w:rPr>
                <w:rFonts w:asciiTheme="minorEastAsia" w:hAnsiTheme="minorEastAsia" w:hint="eastAsia"/>
                <w:sz w:val="24"/>
                <w:szCs w:val="24"/>
              </w:rPr>
              <w:t>民間自主事業</w:t>
            </w:r>
          </w:p>
        </w:tc>
      </w:tr>
      <w:tr w:rsidR="00307EB6" w:rsidRPr="00307EB6" w14:paraId="10BA7F6F" w14:textId="77777777" w:rsidTr="00135776">
        <w:tc>
          <w:tcPr>
            <w:tcW w:w="9286" w:type="dxa"/>
            <w:shd w:val="clear" w:color="auto" w:fill="auto"/>
          </w:tcPr>
          <w:p w14:paraId="0EA80D51" w14:textId="6396C404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  <w:r w:rsidRPr="00307EB6">
              <w:rPr>
                <w:rFonts w:asciiTheme="minorEastAsia" w:hAnsiTheme="minorEastAsia" w:cs="Times New Roman" w:hint="eastAsia"/>
              </w:rPr>
              <w:t>次の点を含めて記載してください。</w:t>
            </w:r>
            <w:r w:rsidR="00333352" w:rsidRPr="00333352">
              <w:rPr>
                <w:rFonts w:asciiTheme="minorEastAsia" w:hAnsiTheme="minorEastAsia" w:cs="Times New Roman" w:hint="eastAsia"/>
              </w:rPr>
              <w:t>Ａ４縦長（２枚）</w:t>
            </w:r>
          </w:p>
          <w:p w14:paraId="39DCE925" w14:textId="4DD29FFB" w:rsidR="00DA300A" w:rsidRPr="00307EB6" w:rsidRDefault="00D07246" w:rsidP="00135776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・民間付帯</w:t>
            </w:r>
            <w:r w:rsidR="002E0068">
              <w:rPr>
                <w:rFonts w:asciiTheme="minorEastAsia" w:hAnsiTheme="minorEastAsia" w:cs="Times New Roman" w:hint="eastAsia"/>
              </w:rPr>
              <w:t>事業</w:t>
            </w:r>
            <w:r w:rsidR="006F6801" w:rsidRPr="00307EB6">
              <w:rPr>
                <w:rFonts w:asciiTheme="minorEastAsia" w:hAnsiTheme="minorEastAsia" w:cs="Times New Roman" w:hint="eastAsia"/>
              </w:rPr>
              <w:t>の概要</w:t>
            </w:r>
          </w:p>
          <w:p w14:paraId="6AE8FA65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06DAD940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14CD16BD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1AEE03C4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38132509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518091E6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4C6A1745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1D0B8F6E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5F8A2EE0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53351EE4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37EEF0AA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64936972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06412364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0BF7792A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2FEFFED3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250FB1D5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6625EF4D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585A3C48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18C771CC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36655835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68F5AC76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33E62873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1FAA87BD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6C262DD5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0FB92BDC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4DD4448D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6356C6D0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1316017E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4E43EFC7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1F527731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39B35ABC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30ACA029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698911C5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4A7B9A57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02DCEB67" w14:textId="1F6B69F6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76CCC02E" w14:textId="27F59F4C" w:rsidR="006F6801" w:rsidRPr="00307EB6" w:rsidRDefault="006F6801" w:rsidP="00135776">
            <w:pPr>
              <w:rPr>
                <w:rFonts w:asciiTheme="minorEastAsia" w:hAnsiTheme="minorEastAsia" w:cs="Times New Roman"/>
              </w:rPr>
            </w:pPr>
          </w:p>
          <w:p w14:paraId="14ECE062" w14:textId="5E68C4CD" w:rsidR="006F6801" w:rsidRPr="00307EB6" w:rsidRDefault="006F6801" w:rsidP="00135776">
            <w:pPr>
              <w:rPr>
                <w:rFonts w:asciiTheme="minorEastAsia" w:hAnsiTheme="minorEastAsia" w:cs="Times New Roman"/>
              </w:rPr>
            </w:pPr>
          </w:p>
          <w:p w14:paraId="7452C4F6" w14:textId="189D5846" w:rsidR="006F6801" w:rsidRDefault="006F6801" w:rsidP="00135776">
            <w:pPr>
              <w:rPr>
                <w:rFonts w:asciiTheme="minorEastAsia" w:hAnsiTheme="minorEastAsia" w:cs="Times New Roman"/>
              </w:rPr>
            </w:pPr>
          </w:p>
          <w:p w14:paraId="6750380A" w14:textId="77777777" w:rsidR="00E00175" w:rsidRPr="00307EB6" w:rsidRDefault="00E00175" w:rsidP="00135776">
            <w:pPr>
              <w:rPr>
                <w:rFonts w:asciiTheme="minorEastAsia" w:hAnsiTheme="minorEastAsia" w:cs="Times New Roman"/>
              </w:rPr>
            </w:pPr>
          </w:p>
          <w:p w14:paraId="703F8231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4F727F59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768C5950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014B460E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3FCB4175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739AEC16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  <w:p w14:paraId="195FF158" w14:textId="77777777" w:rsidR="00DA300A" w:rsidRPr="00307EB6" w:rsidRDefault="00DA300A" w:rsidP="00135776">
            <w:pPr>
              <w:rPr>
                <w:rFonts w:asciiTheme="minorEastAsia" w:hAnsiTheme="minorEastAsia" w:cs="Times New Roman"/>
              </w:rPr>
            </w:pPr>
          </w:p>
        </w:tc>
      </w:tr>
    </w:tbl>
    <w:p w14:paraId="33AA4D89" w14:textId="77777777" w:rsidR="006B4391" w:rsidRPr="006F4389" w:rsidRDefault="006B4391" w:rsidP="00E47797">
      <w:pPr>
        <w:rPr>
          <w:rFonts w:asciiTheme="minorEastAsia" w:hAnsiTheme="minorEastAsia" w:cstheme="majorBidi"/>
        </w:rPr>
      </w:pPr>
    </w:p>
    <w:sectPr w:rsidR="006B4391" w:rsidRPr="006F4389" w:rsidSect="00E47797">
      <w:pgSz w:w="11906" w:h="16838" w:code="9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179FF" w14:textId="77777777" w:rsidR="005A7694" w:rsidRDefault="005A7694" w:rsidP="00B764A3">
      <w:r>
        <w:separator/>
      </w:r>
    </w:p>
  </w:endnote>
  <w:endnote w:type="continuationSeparator" w:id="0">
    <w:p w14:paraId="2FC57E31" w14:textId="77777777" w:rsidR="005A7694" w:rsidRDefault="005A7694" w:rsidP="00B764A3">
      <w:r>
        <w:continuationSeparator/>
      </w:r>
    </w:p>
  </w:endnote>
  <w:endnote w:type="continuationNotice" w:id="1">
    <w:p w14:paraId="3F1FAB0F" w14:textId="77777777" w:rsidR="005A7694" w:rsidRDefault="005A7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Arial Unicode MS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9135935"/>
      <w:docPartObj>
        <w:docPartGallery w:val="Page Numbers (Bottom of Page)"/>
        <w:docPartUnique/>
      </w:docPartObj>
    </w:sdtPr>
    <w:sdtEndPr/>
    <w:sdtContent>
      <w:p w14:paraId="1D4DFBB9" w14:textId="0D0F6CB5" w:rsidR="005A7694" w:rsidRDefault="005A7694">
        <w:pPr>
          <w:pStyle w:val="af0"/>
          <w:jc w:val="center"/>
        </w:pPr>
        <w:r w:rsidRPr="0078593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6500FD" wp14:editId="1B60E219">
                  <wp:simplePos x="0" y="0"/>
                  <wp:positionH relativeFrom="column">
                    <wp:posOffset>4405745</wp:posOffset>
                  </wp:positionH>
                  <wp:positionV relativeFrom="paragraph">
                    <wp:posOffset>-101237</wp:posOffset>
                  </wp:positionV>
                  <wp:extent cx="1337343" cy="285750"/>
                  <wp:effectExtent l="0" t="0" r="15240" b="19050"/>
                  <wp:wrapNone/>
                  <wp:docPr id="28" name="Text Box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37343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839F3" w14:textId="77777777" w:rsidR="005A7694" w:rsidRPr="00A6654A" w:rsidRDefault="005A7694" w:rsidP="0026468D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A6654A"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受付</w:t>
                              </w:r>
                              <w:r w:rsidRPr="00A6654A">
                                <w:rPr>
                                  <w:rFonts w:ascii="ＭＳ ゴシック" w:eastAsia="ＭＳ ゴシック" w:hAnsi="ＭＳ ゴシック"/>
                                  <w:szCs w:val="24"/>
                                </w:rPr>
                                <w:t>番号</w:t>
                              </w:r>
                              <w:r w:rsidRPr="00A6654A">
                                <w:rPr>
                                  <w:rFonts w:ascii="ＭＳ ゴシック" w:eastAsia="ＭＳ ゴシック" w:hAnsi="ＭＳ ゴシック" w:hint="eastAsia"/>
                                  <w:szCs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90000" tIns="36000" rIns="9000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1" o:spid="_x0000_s1026" type="#_x0000_t202" style="position:absolute;left:0;text-align:left;margin-left:346.9pt;margin-top:-7.95pt;width:105.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">
                  <v:textbox inset="2.5mm,1mm,2.5mm,0">
                    <w:txbxContent>
                      <w:p w14:paraId="372839F3" w14:textId="77777777" w:rsidR="005A7694" w:rsidRPr="00A6654A" w:rsidRDefault="005A7694" w:rsidP="0026468D">
                        <w:pPr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A6654A"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受付</w:t>
                        </w:r>
                        <w:r w:rsidRPr="00A6654A">
                          <w:rPr>
                            <w:rFonts w:ascii="ＭＳ ゴシック" w:eastAsia="ＭＳ ゴシック" w:hAnsi="ＭＳ ゴシック"/>
                            <w:szCs w:val="24"/>
                          </w:rPr>
                          <w:t>番号</w:t>
                        </w:r>
                        <w:r w:rsidRPr="00A6654A">
                          <w:rPr>
                            <w:rFonts w:ascii="ＭＳ ゴシック" w:eastAsia="ＭＳ ゴシック" w:hAnsi="ＭＳ ゴシック" w:hint="eastAsia"/>
                            <w:szCs w:val="24"/>
                          </w:rPr>
                          <w:t>：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145A5" w:rsidRPr="007145A5">
          <w:rPr>
            <w:noProof/>
            <w:lang w:val="ja-JP"/>
          </w:rPr>
          <w:t>1</w:t>
        </w:r>
        <w:r>
          <w:fldChar w:fldCharType="end"/>
        </w:r>
      </w:p>
    </w:sdtContent>
  </w:sdt>
  <w:p w14:paraId="1C2E19B3" w14:textId="7FF16860" w:rsidR="005A7694" w:rsidRDefault="005A769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19A49" w14:textId="77777777" w:rsidR="005A7694" w:rsidRDefault="005A7694" w:rsidP="00B764A3">
      <w:r>
        <w:separator/>
      </w:r>
    </w:p>
  </w:footnote>
  <w:footnote w:type="continuationSeparator" w:id="0">
    <w:p w14:paraId="636C2C94" w14:textId="77777777" w:rsidR="005A7694" w:rsidRDefault="005A7694" w:rsidP="00B764A3">
      <w:r>
        <w:continuationSeparator/>
      </w:r>
    </w:p>
  </w:footnote>
  <w:footnote w:type="continuationNotice" w:id="1">
    <w:p w14:paraId="6FE102F6" w14:textId="77777777" w:rsidR="005A7694" w:rsidRDefault="005A76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600"/>
    </w:tblGrid>
    <w:tr w:rsidR="005A7694" w14:paraId="0CB70734" w14:textId="77777777" w:rsidTr="004B51DE">
      <w:trPr>
        <w:jc w:val="right"/>
      </w:trPr>
      <w:tc>
        <w:tcPr>
          <w:tcW w:w="1600" w:type="dxa"/>
        </w:tcPr>
        <w:p w14:paraId="340DB3C9" w14:textId="77777777" w:rsidR="005A7694" w:rsidRPr="003C60EA" w:rsidRDefault="005A7694" w:rsidP="0026468D">
          <w:pPr>
            <w:pStyle w:val="af0"/>
            <w:jc w:val="center"/>
          </w:pPr>
          <w:r w:rsidRPr="003C60EA">
            <w:rPr>
              <w:rFonts w:hint="eastAsia"/>
            </w:rPr>
            <w:t>／</w:t>
          </w:r>
        </w:p>
      </w:tc>
    </w:tr>
  </w:tbl>
  <w:p w14:paraId="584F2C0A" w14:textId="77777777" w:rsidR="005A7694" w:rsidRDefault="005A769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2632"/>
    <w:multiLevelType w:val="hybridMultilevel"/>
    <w:tmpl w:val="2B745F06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3B56F80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04C7673E"/>
    <w:multiLevelType w:val="hybridMultilevel"/>
    <w:tmpl w:val="F5A08E04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A91FB5"/>
    <w:multiLevelType w:val="hybridMultilevel"/>
    <w:tmpl w:val="2F706416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083C1262"/>
    <w:multiLevelType w:val="hybridMultilevel"/>
    <w:tmpl w:val="0B84293C"/>
    <w:lvl w:ilvl="0" w:tplc="6A70A77A">
      <w:start w:val="2"/>
      <w:numFmt w:val="bullet"/>
      <w:lvlText w:val="・"/>
      <w:lvlJc w:val="left"/>
      <w:pPr>
        <w:ind w:left="647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5">
    <w:nsid w:val="093E4480"/>
    <w:multiLevelType w:val="multilevel"/>
    <w:tmpl w:val="1862B814"/>
    <w:lvl w:ilvl="0">
      <w:start w:val="1"/>
      <w:numFmt w:val="none"/>
      <w:pStyle w:val="1051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pStyle w:val="2111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pStyle w:val="3050508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pStyle w:val="405105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pStyle w:val="554pt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pStyle w:val="6010211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pStyle w:val="7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6">
    <w:nsid w:val="0DCE49C5"/>
    <w:multiLevelType w:val="hybridMultilevel"/>
    <w:tmpl w:val="049C48FC"/>
    <w:lvl w:ilvl="0" w:tplc="FF7CDF4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0FA322B9"/>
    <w:multiLevelType w:val="hybridMultilevel"/>
    <w:tmpl w:val="4AF2AA62"/>
    <w:lvl w:ilvl="0" w:tplc="BD46B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11044AC"/>
    <w:multiLevelType w:val="hybridMultilevel"/>
    <w:tmpl w:val="8278C69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15631EF4"/>
    <w:multiLevelType w:val="hybridMultilevel"/>
    <w:tmpl w:val="759EC5A6"/>
    <w:lvl w:ilvl="0" w:tplc="7E54BE24">
      <w:start w:val="1"/>
      <w:numFmt w:val="aiueo"/>
      <w:lvlText w:val="(%1)"/>
      <w:lvlJc w:val="left"/>
      <w:pPr>
        <w:ind w:left="1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1763613C"/>
    <w:multiLevelType w:val="hybridMultilevel"/>
    <w:tmpl w:val="13DA14A8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A043AB2"/>
    <w:multiLevelType w:val="hybridMultilevel"/>
    <w:tmpl w:val="4782AC4C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1B177DCE"/>
    <w:multiLevelType w:val="hybridMultilevel"/>
    <w:tmpl w:val="1ED4FBEE"/>
    <w:lvl w:ilvl="0" w:tplc="D38633A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1F33108A"/>
    <w:multiLevelType w:val="hybridMultilevel"/>
    <w:tmpl w:val="5A6C6DFC"/>
    <w:lvl w:ilvl="0" w:tplc="074EC00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" w:hanging="420"/>
      </w:pPr>
    </w:lvl>
    <w:lvl w:ilvl="3" w:tplc="0409000F" w:tentative="1">
      <w:start w:val="1"/>
      <w:numFmt w:val="decimal"/>
      <w:lvlText w:val="%4."/>
      <w:lvlJc w:val="left"/>
      <w:pPr>
        <w:ind w:left="692" w:hanging="420"/>
      </w:pPr>
    </w:lvl>
    <w:lvl w:ilvl="4" w:tplc="04090017" w:tentative="1">
      <w:start w:val="1"/>
      <w:numFmt w:val="aiueoFullWidth"/>
      <w:lvlText w:val="(%5)"/>
      <w:lvlJc w:val="left"/>
      <w:pPr>
        <w:ind w:left="1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2" w:hanging="420"/>
      </w:pPr>
    </w:lvl>
    <w:lvl w:ilvl="6" w:tplc="0409000F" w:tentative="1">
      <w:start w:val="1"/>
      <w:numFmt w:val="decimal"/>
      <w:lvlText w:val="%7."/>
      <w:lvlJc w:val="left"/>
      <w:pPr>
        <w:ind w:left="1952" w:hanging="420"/>
      </w:pPr>
    </w:lvl>
    <w:lvl w:ilvl="7" w:tplc="04090017" w:tentative="1">
      <w:start w:val="1"/>
      <w:numFmt w:val="aiueoFullWidth"/>
      <w:lvlText w:val="(%8)"/>
      <w:lvlJc w:val="left"/>
      <w:pPr>
        <w:ind w:left="2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2" w:hanging="420"/>
      </w:pPr>
    </w:lvl>
  </w:abstractNum>
  <w:abstractNum w:abstractNumId="14">
    <w:nsid w:val="20365F58"/>
    <w:multiLevelType w:val="hybridMultilevel"/>
    <w:tmpl w:val="8E5002B0"/>
    <w:lvl w:ilvl="0" w:tplc="7312F5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1980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>
    <w:nsid w:val="2588149F"/>
    <w:multiLevelType w:val="hybridMultilevel"/>
    <w:tmpl w:val="6F76A310"/>
    <w:lvl w:ilvl="0" w:tplc="D38633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>
    <w:nsid w:val="25B558EA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6CD399F"/>
    <w:multiLevelType w:val="hybridMultilevel"/>
    <w:tmpl w:val="8778A552"/>
    <w:lvl w:ilvl="0" w:tplc="6A70A77A">
      <w:start w:val="2"/>
      <w:numFmt w:val="bullet"/>
      <w:lvlText w:val="・"/>
      <w:lvlJc w:val="left"/>
      <w:pPr>
        <w:ind w:left="844" w:hanging="420"/>
      </w:pPr>
      <w:rPr>
        <w:rFonts w:ascii="HG丸ｺﾞｼｯｸM-PRO" w:eastAsia="HG丸ｺﾞｼｯｸM-PRO" w:hAnsi="Century" w:cs="Bradley Hand ITC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B3429182">
      <w:start w:val="1"/>
      <w:numFmt w:val="lowerRoman"/>
      <w:lvlText w:val="%5."/>
      <w:lvlJc w:val="right"/>
      <w:pPr>
        <w:ind w:left="2524" w:hanging="420"/>
      </w:pPr>
      <w:rPr>
        <w:rFonts w:hint="eastAsia"/>
        <w:b w:val="0"/>
        <w:bCs/>
        <w:lang w:val="en-US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9">
    <w:nsid w:val="28045A41"/>
    <w:multiLevelType w:val="hybridMultilevel"/>
    <w:tmpl w:val="6044B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EB340B0"/>
    <w:multiLevelType w:val="hybridMultilevel"/>
    <w:tmpl w:val="DE4C9248"/>
    <w:lvl w:ilvl="0" w:tplc="028AD052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>
    <w:nsid w:val="31CF1F70"/>
    <w:multiLevelType w:val="hybridMultilevel"/>
    <w:tmpl w:val="2B3E5B6E"/>
    <w:lvl w:ilvl="0" w:tplc="028AD052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327D116F"/>
    <w:multiLevelType w:val="hybridMultilevel"/>
    <w:tmpl w:val="174AD182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37A3378E"/>
    <w:multiLevelType w:val="hybridMultilevel"/>
    <w:tmpl w:val="16783C7E"/>
    <w:lvl w:ilvl="0" w:tplc="9F9C96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BAF6B54"/>
    <w:multiLevelType w:val="hybridMultilevel"/>
    <w:tmpl w:val="345299DC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1674E2E"/>
    <w:multiLevelType w:val="hybridMultilevel"/>
    <w:tmpl w:val="299A7918"/>
    <w:lvl w:ilvl="0" w:tplc="CA326DD6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1CD0B7E"/>
    <w:multiLevelType w:val="hybridMultilevel"/>
    <w:tmpl w:val="DF94EB64"/>
    <w:lvl w:ilvl="0" w:tplc="B7B41B4E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>
    <w:nsid w:val="42BE3457"/>
    <w:multiLevelType w:val="hybridMultilevel"/>
    <w:tmpl w:val="395C09D2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4A0754C"/>
    <w:multiLevelType w:val="hybridMultilevel"/>
    <w:tmpl w:val="9118E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>
    <w:nsid w:val="45F80A38"/>
    <w:multiLevelType w:val="hybridMultilevel"/>
    <w:tmpl w:val="7C5AEA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475C5596"/>
    <w:multiLevelType w:val="hybridMultilevel"/>
    <w:tmpl w:val="6994F456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478B53B6"/>
    <w:multiLevelType w:val="hybridMultilevel"/>
    <w:tmpl w:val="693EDF3C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47F12DF7"/>
    <w:multiLevelType w:val="hybridMultilevel"/>
    <w:tmpl w:val="1B7258E0"/>
    <w:lvl w:ilvl="0" w:tplc="97AC41F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4AC417C7"/>
    <w:multiLevelType w:val="hybridMultilevel"/>
    <w:tmpl w:val="1C66ED22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4BE43027"/>
    <w:multiLevelType w:val="hybridMultilevel"/>
    <w:tmpl w:val="E6E6B30E"/>
    <w:lvl w:ilvl="0" w:tplc="BE6CE80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4D3C3675"/>
    <w:multiLevelType w:val="hybridMultilevel"/>
    <w:tmpl w:val="322E5FA8"/>
    <w:lvl w:ilvl="0" w:tplc="1AE40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51D9311B"/>
    <w:multiLevelType w:val="hybridMultilevel"/>
    <w:tmpl w:val="2FA8B10E"/>
    <w:lvl w:ilvl="0" w:tplc="643A6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56A0788F"/>
    <w:multiLevelType w:val="hybridMultilevel"/>
    <w:tmpl w:val="96E2095A"/>
    <w:lvl w:ilvl="0" w:tplc="3D3CA11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>
    <w:nsid w:val="578378A6"/>
    <w:multiLevelType w:val="hybridMultilevel"/>
    <w:tmpl w:val="F2B48B94"/>
    <w:lvl w:ilvl="0" w:tplc="B7B41B4E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59D62557"/>
    <w:multiLevelType w:val="hybridMultilevel"/>
    <w:tmpl w:val="C78002B6"/>
    <w:lvl w:ilvl="0" w:tplc="7DF6DC1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2B188010">
      <w:start w:val="1"/>
      <w:numFmt w:val="decimal"/>
      <w:lvlText w:val="(%5)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5C655F87"/>
    <w:multiLevelType w:val="hybridMultilevel"/>
    <w:tmpl w:val="9684B5F4"/>
    <w:lvl w:ilvl="0" w:tplc="F73E9BC4">
      <w:start w:val="1"/>
      <w:numFmt w:val="decimalEnclosedCircle"/>
      <w:lvlText w:val="%1"/>
      <w:lvlJc w:val="left"/>
      <w:pPr>
        <w:ind w:left="988" w:hanging="420"/>
      </w:pPr>
      <w:rPr>
        <w:rFonts w:ascii="ＭＳ 明朝" w:eastAsia="ＭＳ 明朝" w:hAnsi="ＭＳ 明朝" w:cs="ＭＳ Ｐゴシック"/>
      </w:rPr>
    </w:lvl>
    <w:lvl w:ilvl="1" w:tplc="074EC00E">
      <w:start w:val="1"/>
      <w:numFmt w:val="decimal"/>
      <w:lvlText w:val="(%2)"/>
      <w:lvlJc w:val="left"/>
      <w:pPr>
        <w:ind w:left="140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1">
    <w:nsid w:val="62FD4BF8"/>
    <w:multiLevelType w:val="hybridMultilevel"/>
    <w:tmpl w:val="F168A3EC"/>
    <w:lvl w:ilvl="0" w:tplc="9C829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3B57387"/>
    <w:multiLevelType w:val="hybridMultilevel"/>
    <w:tmpl w:val="46B896C6"/>
    <w:lvl w:ilvl="0" w:tplc="A450021A">
      <w:start w:val="1"/>
      <w:numFmt w:val="decimalEnclosedCircle"/>
      <w:lvlText w:val="%1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>
    <w:nsid w:val="664C45CB"/>
    <w:multiLevelType w:val="hybridMultilevel"/>
    <w:tmpl w:val="305A4EC6"/>
    <w:lvl w:ilvl="0" w:tplc="D0803D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78C3918"/>
    <w:multiLevelType w:val="hybridMultilevel"/>
    <w:tmpl w:val="2D3A4E56"/>
    <w:lvl w:ilvl="0" w:tplc="3D3CA116">
      <w:start w:val="1"/>
      <w:numFmt w:val="bullet"/>
      <w:lvlText w:val="•"/>
      <w:lvlJc w:val="left"/>
      <w:pPr>
        <w:ind w:left="2524" w:hanging="420"/>
      </w:pPr>
      <w:rPr>
        <w:rFonts w:ascii="Arial" w:hAnsi="Arial" w:hint="default"/>
        <w:b w:val="0"/>
        <w:bCs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>
    <w:nsid w:val="686F3553"/>
    <w:multiLevelType w:val="hybridMultilevel"/>
    <w:tmpl w:val="971C8A64"/>
    <w:lvl w:ilvl="0" w:tplc="282A346C">
      <w:start w:val="5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>
    <w:nsid w:val="6CDA3165"/>
    <w:multiLevelType w:val="hybridMultilevel"/>
    <w:tmpl w:val="7C02F688"/>
    <w:lvl w:ilvl="0" w:tplc="409CEAE8">
      <w:start w:val="2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>
    <w:nsid w:val="6E5870DC"/>
    <w:multiLevelType w:val="hybridMultilevel"/>
    <w:tmpl w:val="3DDA2382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6F4A337D"/>
    <w:multiLevelType w:val="hybridMultilevel"/>
    <w:tmpl w:val="22D80A6E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>
    <w:nsid w:val="758D00E3"/>
    <w:multiLevelType w:val="hybridMultilevel"/>
    <w:tmpl w:val="66DEDC50"/>
    <w:lvl w:ilvl="0" w:tplc="7E54BE24">
      <w:start w:val="1"/>
      <w:numFmt w:val="aiueo"/>
      <w:lvlText w:val="(%1)"/>
      <w:lvlJc w:val="left"/>
      <w:pPr>
        <w:ind w:left="14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>
    <w:nsid w:val="75C60E13"/>
    <w:multiLevelType w:val="hybridMultilevel"/>
    <w:tmpl w:val="A4A03514"/>
    <w:lvl w:ilvl="0" w:tplc="62CA751A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1">
    <w:nsid w:val="791F5EA8"/>
    <w:multiLevelType w:val="hybridMultilevel"/>
    <w:tmpl w:val="5EF0956E"/>
    <w:lvl w:ilvl="0" w:tplc="074EC00E">
      <w:start w:val="1"/>
      <w:numFmt w:val="decimal"/>
      <w:lvlText w:val="(%1)"/>
      <w:lvlJc w:val="left"/>
      <w:pPr>
        <w:ind w:left="-1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6" w:hanging="420"/>
      </w:pPr>
    </w:lvl>
    <w:lvl w:ilvl="3" w:tplc="0409000F" w:tentative="1">
      <w:start w:val="1"/>
      <w:numFmt w:val="decimal"/>
      <w:lvlText w:val="%4."/>
      <w:lvlJc w:val="left"/>
      <w:pPr>
        <w:ind w:left="124" w:hanging="420"/>
      </w:pPr>
    </w:lvl>
    <w:lvl w:ilvl="4" w:tplc="04090017" w:tentative="1">
      <w:start w:val="1"/>
      <w:numFmt w:val="aiueoFullWidth"/>
      <w:lvlText w:val="(%5)"/>
      <w:lvlJc w:val="left"/>
      <w:pPr>
        <w:ind w:left="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964" w:hanging="420"/>
      </w:pPr>
    </w:lvl>
    <w:lvl w:ilvl="6" w:tplc="0409000F" w:tentative="1">
      <w:start w:val="1"/>
      <w:numFmt w:val="decimal"/>
      <w:lvlText w:val="%7."/>
      <w:lvlJc w:val="left"/>
      <w:pPr>
        <w:ind w:left="1384" w:hanging="420"/>
      </w:pPr>
    </w:lvl>
    <w:lvl w:ilvl="7" w:tplc="04090017" w:tentative="1">
      <w:start w:val="1"/>
      <w:numFmt w:val="aiueoFullWidth"/>
      <w:lvlText w:val="(%8)"/>
      <w:lvlJc w:val="left"/>
      <w:pPr>
        <w:ind w:left="1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4" w:hanging="420"/>
      </w:pPr>
    </w:lvl>
  </w:abstractNum>
  <w:abstractNum w:abstractNumId="52">
    <w:nsid w:val="7B0966AC"/>
    <w:multiLevelType w:val="hybridMultilevel"/>
    <w:tmpl w:val="29CA8880"/>
    <w:lvl w:ilvl="0" w:tplc="04090017">
      <w:start w:val="1"/>
      <w:numFmt w:val="aiueoFullWidth"/>
      <w:lvlText w:val="(%1)"/>
      <w:lvlJc w:val="left"/>
      <w:pPr>
        <w:ind w:left="1441" w:hanging="420"/>
      </w:pPr>
    </w:lvl>
    <w:lvl w:ilvl="1" w:tplc="04090017">
      <w:start w:val="1"/>
      <w:numFmt w:val="aiueoFullWidth"/>
      <w:lvlText w:val="(%2)"/>
      <w:lvlJc w:val="left"/>
      <w:pPr>
        <w:ind w:left="1861" w:hanging="420"/>
      </w:pPr>
    </w:lvl>
    <w:lvl w:ilvl="2" w:tplc="04090011">
      <w:start w:val="1"/>
      <w:numFmt w:val="decimalEnclosedCircle"/>
      <w:lvlText w:val="%3"/>
      <w:lvlJc w:val="left"/>
      <w:pPr>
        <w:ind w:left="2281" w:hanging="420"/>
      </w:pPr>
    </w:lvl>
    <w:lvl w:ilvl="3" w:tplc="0409000F">
      <w:start w:val="1"/>
      <w:numFmt w:val="decimal"/>
      <w:lvlText w:val="%4."/>
      <w:lvlJc w:val="left"/>
      <w:pPr>
        <w:ind w:left="2701" w:hanging="420"/>
      </w:pPr>
    </w:lvl>
    <w:lvl w:ilvl="4" w:tplc="04090017">
      <w:start w:val="1"/>
      <w:numFmt w:val="aiueoFullWidth"/>
      <w:lvlText w:val="(%5)"/>
      <w:lvlJc w:val="left"/>
      <w:pPr>
        <w:ind w:left="3121" w:hanging="420"/>
      </w:pPr>
    </w:lvl>
    <w:lvl w:ilvl="5" w:tplc="04090011">
      <w:start w:val="1"/>
      <w:numFmt w:val="decimalEnclosedCircle"/>
      <w:lvlText w:val="%6"/>
      <w:lvlJc w:val="left"/>
      <w:pPr>
        <w:ind w:left="3541" w:hanging="420"/>
      </w:pPr>
    </w:lvl>
    <w:lvl w:ilvl="6" w:tplc="0409000F">
      <w:start w:val="1"/>
      <w:numFmt w:val="decimal"/>
      <w:lvlText w:val="%7."/>
      <w:lvlJc w:val="left"/>
      <w:pPr>
        <w:ind w:left="3961" w:hanging="420"/>
      </w:pPr>
    </w:lvl>
    <w:lvl w:ilvl="7" w:tplc="04090017">
      <w:start w:val="1"/>
      <w:numFmt w:val="aiueoFullWidth"/>
      <w:lvlText w:val="(%8)"/>
      <w:lvlJc w:val="left"/>
      <w:pPr>
        <w:ind w:left="4381" w:hanging="420"/>
      </w:pPr>
    </w:lvl>
    <w:lvl w:ilvl="8" w:tplc="04090011">
      <w:start w:val="1"/>
      <w:numFmt w:val="decimalEnclosedCircle"/>
      <w:lvlText w:val="%9"/>
      <w:lvlJc w:val="left"/>
      <w:pPr>
        <w:ind w:left="4801" w:hanging="420"/>
      </w:pPr>
    </w:lvl>
  </w:abstractNum>
  <w:num w:numId="1">
    <w:abstractNumId w:val="32"/>
  </w:num>
  <w:num w:numId="2">
    <w:abstractNumId w:val="33"/>
  </w:num>
  <w:num w:numId="3">
    <w:abstractNumId w:val="26"/>
  </w:num>
  <w:num w:numId="4">
    <w:abstractNumId w:val="50"/>
  </w:num>
  <w:num w:numId="5">
    <w:abstractNumId w:val="42"/>
  </w:num>
  <w:num w:numId="6">
    <w:abstractNumId w:val="38"/>
  </w:num>
  <w:num w:numId="7">
    <w:abstractNumId w:val="24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39"/>
  </w:num>
  <w:num w:numId="13">
    <w:abstractNumId w:val="46"/>
  </w:num>
  <w:num w:numId="14">
    <w:abstractNumId w:val="18"/>
  </w:num>
  <w:num w:numId="15">
    <w:abstractNumId w:val="27"/>
  </w:num>
  <w:num w:numId="16">
    <w:abstractNumId w:val="44"/>
  </w:num>
  <w:num w:numId="17">
    <w:abstractNumId w:val="47"/>
  </w:num>
  <w:num w:numId="18">
    <w:abstractNumId w:val="19"/>
  </w:num>
  <w:num w:numId="19">
    <w:abstractNumId w:val="40"/>
  </w:num>
  <w:num w:numId="20">
    <w:abstractNumId w:val="9"/>
  </w:num>
  <w:num w:numId="21">
    <w:abstractNumId w:val="0"/>
  </w:num>
  <w:num w:numId="22">
    <w:abstractNumId w:val="16"/>
  </w:num>
  <w:num w:numId="23">
    <w:abstractNumId w:val="12"/>
  </w:num>
  <w:num w:numId="24">
    <w:abstractNumId w:val="20"/>
  </w:num>
  <w:num w:numId="25">
    <w:abstractNumId w:val="21"/>
  </w:num>
  <w:num w:numId="26">
    <w:abstractNumId w:val="49"/>
  </w:num>
  <w:num w:numId="27">
    <w:abstractNumId w:val="28"/>
  </w:num>
  <w:num w:numId="28">
    <w:abstractNumId w:val="6"/>
  </w:num>
  <w:num w:numId="29">
    <w:abstractNumId w:val="11"/>
  </w:num>
  <w:num w:numId="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29"/>
  </w:num>
  <w:num w:numId="34">
    <w:abstractNumId w:val="34"/>
  </w:num>
  <w:num w:numId="35">
    <w:abstractNumId w:val="23"/>
  </w:num>
  <w:num w:numId="36">
    <w:abstractNumId w:val="14"/>
  </w:num>
  <w:num w:numId="37">
    <w:abstractNumId w:val="43"/>
  </w:num>
  <w:num w:numId="38">
    <w:abstractNumId w:val="30"/>
  </w:num>
  <w:num w:numId="39">
    <w:abstractNumId w:val="22"/>
  </w:num>
  <w:num w:numId="40">
    <w:abstractNumId w:val="2"/>
  </w:num>
  <w:num w:numId="41">
    <w:abstractNumId w:val="41"/>
  </w:num>
  <w:num w:numId="42">
    <w:abstractNumId w:val="7"/>
  </w:num>
  <w:num w:numId="43">
    <w:abstractNumId w:val="51"/>
  </w:num>
  <w:num w:numId="44">
    <w:abstractNumId w:val="35"/>
  </w:num>
  <w:num w:numId="45">
    <w:abstractNumId w:val="17"/>
  </w:num>
  <w:num w:numId="46">
    <w:abstractNumId w:val="36"/>
  </w:num>
  <w:num w:numId="47">
    <w:abstractNumId w:val="10"/>
  </w:num>
  <w:num w:numId="48">
    <w:abstractNumId w:val="3"/>
  </w:num>
  <w:num w:numId="49">
    <w:abstractNumId w:val="48"/>
  </w:num>
  <w:num w:numId="50">
    <w:abstractNumId w:val="25"/>
  </w:num>
  <w:num w:numId="51">
    <w:abstractNumId w:val="1"/>
  </w:num>
  <w:num w:numId="52">
    <w:abstractNumId w:val="5"/>
  </w:num>
  <w:num w:numId="53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2A"/>
    <w:rsid w:val="00000E85"/>
    <w:rsid w:val="00001F67"/>
    <w:rsid w:val="000033BF"/>
    <w:rsid w:val="00005184"/>
    <w:rsid w:val="0001210B"/>
    <w:rsid w:val="00012432"/>
    <w:rsid w:val="000142DB"/>
    <w:rsid w:val="0001782E"/>
    <w:rsid w:val="000209E1"/>
    <w:rsid w:val="0002165D"/>
    <w:rsid w:val="00023B2E"/>
    <w:rsid w:val="00023D2C"/>
    <w:rsid w:val="00023EE5"/>
    <w:rsid w:val="00024989"/>
    <w:rsid w:val="000254C7"/>
    <w:rsid w:val="000256CC"/>
    <w:rsid w:val="000310C7"/>
    <w:rsid w:val="00033D8D"/>
    <w:rsid w:val="00037610"/>
    <w:rsid w:val="000400CF"/>
    <w:rsid w:val="000412D1"/>
    <w:rsid w:val="00042BCA"/>
    <w:rsid w:val="00047C63"/>
    <w:rsid w:val="00050561"/>
    <w:rsid w:val="00051C39"/>
    <w:rsid w:val="00054469"/>
    <w:rsid w:val="00060338"/>
    <w:rsid w:val="00060A1F"/>
    <w:rsid w:val="00060E79"/>
    <w:rsid w:val="000630CF"/>
    <w:rsid w:val="00066922"/>
    <w:rsid w:val="0007048C"/>
    <w:rsid w:val="0008771E"/>
    <w:rsid w:val="00087A92"/>
    <w:rsid w:val="00090DFC"/>
    <w:rsid w:val="00092D0B"/>
    <w:rsid w:val="00092E69"/>
    <w:rsid w:val="00095F4F"/>
    <w:rsid w:val="00097FE4"/>
    <w:rsid w:val="000A2170"/>
    <w:rsid w:val="000A3239"/>
    <w:rsid w:val="000A3BC5"/>
    <w:rsid w:val="000B04D0"/>
    <w:rsid w:val="000B2E13"/>
    <w:rsid w:val="000B7751"/>
    <w:rsid w:val="000B78DC"/>
    <w:rsid w:val="000C068E"/>
    <w:rsid w:val="000C483D"/>
    <w:rsid w:val="000C542B"/>
    <w:rsid w:val="000C6324"/>
    <w:rsid w:val="000D3564"/>
    <w:rsid w:val="000D5EC9"/>
    <w:rsid w:val="000E4D34"/>
    <w:rsid w:val="000F22BB"/>
    <w:rsid w:val="000F6A33"/>
    <w:rsid w:val="00100F18"/>
    <w:rsid w:val="001010D2"/>
    <w:rsid w:val="00102189"/>
    <w:rsid w:val="00111C27"/>
    <w:rsid w:val="0011219E"/>
    <w:rsid w:val="001124DA"/>
    <w:rsid w:val="00114FF1"/>
    <w:rsid w:val="00120063"/>
    <w:rsid w:val="00120C8F"/>
    <w:rsid w:val="001230FC"/>
    <w:rsid w:val="00134C70"/>
    <w:rsid w:val="00135010"/>
    <w:rsid w:val="00135776"/>
    <w:rsid w:val="0013586C"/>
    <w:rsid w:val="00136EB2"/>
    <w:rsid w:val="00144D75"/>
    <w:rsid w:val="00146DDD"/>
    <w:rsid w:val="001525C1"/>
    <w:rsid w:val="001542BE"/>
    <w:rsid w:val="00156727"/>
    <w:rsid w:val="00156F40"/>
    <w:rsid w:val="00157559"/>
    <w:rsid w:val="00157A6F"/>
    <w:rsid w:val="00161C8C"/>
    <w:rsid w:val="0018174E"/>
    <w:rsid w:val="00182B32"/>
    <w:rsid w:val="00182C8C"/>
    <w:rsid w:val="00183624"/>
    <w:rsid w:val="00184582"/>
    <w:rsid w:val="0018656B"/>
    <w:rsid w:val="00187423"/>
    <w:rsid w:val="00191B95"/>
    <w:rsid w:val="00193627"/>
    <w:rsid w:val="00196385"/>
    <w:rsid w:val="001A26E0"/>
    <w:rsid w:val="001A56AA"/>
    <w:rsid w:val="001A57E8"/>
    <w:rsid w:val="001A5C91"/>
    <w:rsid w:val="001B1D48"/>
    <w:rsid w:val="001B3469"/>
    <w:rsid w:val="001B3886"/>
    <w:rsid w:val="001B6D26"/>
    <w:rsid w:val="001D178A"/>
    <w:rsid w:val="001D1D9F"/>
    <w:rsid w:val="001D2B04"/>
    <w:rsid w:val="001D3A97"/>
    <w:rsid w:val="001D4F82"/>
    <w:rsid w:val="001D7812"/>
    <w:rsid w:val="001E3DB8"/>
    <w:rsid w:val="001F3C5F"/>
    <w:rsid w:val="001F4581"/>
    <w:rsid w:val="0020266A"/>
    <w:rsid w:val="00207994"/>
    <w:rsid w:val="0021100D"/>
    <w:rsid w:val="002148B4"/>
    <w:rsid w:val="00215CAD"/>
    <w:rsid w:val="00217617"/>
    <w:rsid w:val="00217AE4"/>
    <w:rsid w:val="00223CA3"/>
    <w:rsid w:val="00223E8A"/>
    <w:rsid w:val="00232181"/>
    <w:rsid w:val="00233C3A"/>
    <w:rsid w:val="002376C2"/>
    <w:rsid w:val="00241D69"/>
    <w:rsid w:val="00242BD4"/>
    <w:rsid w:val="00245BA1"/>
    <w:rsid w:val="00247C66"/>
    <w:rsid w:val="002514E4"/>
    <w:rsid w:val="002517A1"/>
    <w:rsid w:val="002579AB"/>
    <w:rsid w:val="0026468D"/>
    <w:rsid w:val="00264952"/>
    <w:rsid w:val="00270689"/>
    <w:rsid w:val="00272912"/>
    <w:rsid w:val="00275E40"/>
    <w:rsid w:val="00280DD2"/>
    <w:rsid w:val="00283E9B"/>
    <w:rsid w:val="002840B7"/>
    <w:rsid w:val="0028660C"/>
    <w:rsid w:val="00287DD1"/>
    <w:rsid w:val="002903EE"/>
    <w:rsid w:val="0029300A"/>
    <w:rsid w:val="002A1DEE"/>
    <w:rsid w:val="002A4321"/>
    <w:rsid w:val="002A5DAA"/>
    <w:rsid w:val="002B29F3"/>
    <w:rsid w:val="002B4581"/>
    <w:rsid w:val="002B5C5B"/>
    <w:rsid w:val="002C146F"/>
    <w:rsid w:val="002C4047"/>
    <w:rsid w:val="002C4073"/>
    <w:rsid w:val="002C427D"/>
    <w:rsid w:val="002C4B9A"/>
    <w:rsid w:val="002D0F60"/>
    <w:rsid w:val="002D427A"/>
    <w:rsid w:val="002D4AAC"/>
    <w:rsid w:val="002D60CD"/>
    <w:rsid w:val="002E0068"/>
    <w:rsid w:val="002E42C5"/>
    <w:rsid w:val="002E67FD"/>
    <w:rsid w:val="002E6F10"/>
    <w:rsid w:val="002F01BD"/>
    <w:rsid w:val="002F5CD0"/>
    <w:rsid w:val="002F6161"/>
    <w:rsid w:val="002F6A70"/>
    <w:rsid w:val="002F7EE5"/>
    <w:rsid w:val="003014A3"/>
    <w:rsid w:val="0030370A"/>
    <w:rsid w:val="003046B6"/>
    <w:rsid w:val="00305221"/>
    <w:rsid w:val="003055A9"/>
    <w:rsid w:val="00306862"/>
    <w:rsid w:val="00307EB6"/>
    <w:rsid w:val="00313B57"/>
    <w:rsid w:val="003160F2"/>
    <w:rsid w:val="003214DA"/>
    <w:rsid w:val="003304E3"/>
    <w:rsid w:val="003308E5"/>
    <w:rsid w:val="00330BBC"/>
    <w:rsid w:val="003320D1"/>
    <w:rsid w:val="00333352"/>
    <w:rsid w:val="0033390F"/>
    <w:rsid w:val="00335D83"/>
    <w:rsid w:val="0033658C"/>
    <w:rsid w:val="00337760"/>
    <w:rsid w:val="003377E6"/>
    <w:rsid w:val="003509B1"/>
    <w:rsid w:val="00351992"/>
    <w:rsid w:val="00354CA4"/>
    <w:rsid w:val="003550A1"/>
    <w:rsid w:val="003565E8"/>
    <w:rsid w:val="00360B62"/>
    <w:rsid w:val="003654AD"/>
    <w:rsid w:val="003743BB"/>
    <w:rsid w:val="00380CA2"/>
    <w:rsid w:val="00382941"/>
    <w:rsid w:val="00387866"/>
    <w:rsid w:val="00387E00"/>
    <w:rsid w:val="00390E53"/>
    <w:rsid w:val="00391273"/>
    <w:rsid w:val="00392D31"/>
    <w:rsid w:val="0039469C"/>
    <w:rsid w:val="00396C39"/>
    <w:rsid w:val="0039787A"/>
    <w:rsid w:val="003A2564"/>
    <w:rsid w:val="003A4AD8"/>
    <w:rsid w:val="003B35A8"/>
    <w:rsid w:val="003B47AA"/>
    <w:rsid w:val="003B4B5D"/>
    <w:rsid w:val="003B569E"/>
    <w:rsid w:val="003C4E9F"/>
    <w:rsid w:val="003D2633"/>
    <w:rsid w:val="003D2A20"/>
    <w:rsid w:val="003D451E"/>
    <w:rsid w:val="003E48CC"/>
    <w:rsid w:val="003E601D"/>
    <w:rsid w:val="003F2054"/>
    <w:rsid w:val="003F28F7"/>
    <w:rsid w:val="003F2BB6"/>
    <w:rsid w:val="003F52EE"/>
    <w:rsid w:val="003F5E97"/>
    <w:rsid w:val="00400245"/>
    <w:rsid w:val="004053C1"/>
    <w:rsid w:val="0040697B"/>
    <w:rsid w:val="00416832"/>
    <w:rsid w:val="004178FB"/>
    <w:rsid w:val="00421902"/>
    <w:rsid w:val="004265B9"/>
    <w:rsid w:val="004267D6"/>
    <w:rsid w:val="00427C32"/>
    <w:rsid w:val="004302FD"/>
    <w:rsid w:val="00430CCC"/>
    <w:rsid w:val="0043150E"/>
    <w:rsid w:val="00431773"/>
    <w:rsid w:val="004328E1"/>
    <w:rsid w:val="004361A2"/>
    <w:rsid w:val="00452040"/>
    <w:rsid w:val="004540C6"/>
    <w:rsid w:val="004547E1"/>
    <w:rsid w:val="00455067"/>
    <w:rsid w:val="00455B7A"/>
    <w:rsid w:val="00456127"/>
    <w:rsid w:val="00460D7B"/>
    <w:rsid w:val="004637F0"/>
    <w:rsid w:val="00467168"/>
    <w:rsid w:val="00467B3B"/>
    <w:rsid w:val="00471717"/>
    <w:rsid w:val="00472B8A"/>
    <w:rsid w:val="00472F2C"/>
    <w:rsid w:val="004745C5"/>
    <w:rsid w:val="00474F34"/>
    <w:rsid w:val="004758CF"/>
    <w:rsid w:val="00476C25"/>
    <w:rsid w:val="00481CAC"/>
    <w:rsid w:val="00481E92"/>
    <w:rsid w:val="00484EC5"/>
    <w:rsid w:val="00485260"/>
    <w:rsid w:val="00486CCF"/>
    <w:rsid w:val="0048708F"/>
    <w:rsid w:val="004917D0"/>
    <w:rsid w:val="004919D9"/>
    <w:rsid w:val="00496D1E"/>
    <w:rsid w:val="004A0249"/>
    <w:rsid w:val="004A1CFC"/>
    <w:rsid w:val="004A33ED"/>
    <w:rsid w:val="004A5F25"/>
    <w:rsid w:val="004B37CB"/>
    <w:rsid w:val="004B51DE"/>
    <w:rsid w:val="004C06FD"/>
    <w:rsid w:val="004C45D0"/>
    <w:rsid w:val="004D60CC"/>
    <w:rsid w:val="004D647C"/>
    <w:rsid w:val="004E0920"/>
    <w:rsid w:val="004E3692"/>
    <w:rsid w:val="004E3BD5"/>
    <w:rsid w:val="004E7113"/>
    <w:rsid w:val="004F1C9B"/>
    <w:rsid w:val="004F35E6"/>
    <w:rsid w:val="004F3C56"/>
    <w:rsid w:val="004F7D27"/>
    <w:rsid w:val="00501915"/>
    <w:rsid w:val="005032F7"/>
    <w:rsid w:val="00504E04"/>
    <w:rsid w:val="005078A3"/>
    <w:rsid w:val="00510816"/>
    <w:rsid w:val="00513854"/>
    <w:rsid w:val="00515DDA"/>
    <w:rsid w:val="0051657C"/>
    <w:rsid w:val="005208F5"/>
    <w:rsid w:val="005240E6"/>
    <w:rsid w:val="00524592"/>
    <w:rsid w:val="00527A49"/>
    <w:rsid w:val="0053191B"/>
    <w:rsid w:val="00533744"/>
    <w:rsid w:val="005409B8"/>
    <w:rsid w:val="005419C6"/>
    <w:rsid w:val="00542639"/>
    <w:rsid w:val="00546842"/>
    <w:rsid w:val="005510F2"/>
    <w:rsid w:val="005543CC"/>
    <w:rsid w:val="00556783"/>
    <w:rsid w:val="005576A0"/>
    <w:rsid w:val="005636F2"/>
    <w:rsid w:val="00564852"/>
    <w:rsid w:val="00566195"/>
    <w:rsid w:val="005663D9"/>
    <w:rsid w:val="00566808"/>
    <w:rsid w:val="00566CE2"/>
    <w:rsid w:val="00570E2C"/>
    <w:rsid w:val="00571570"/>
    <w:rsid w:val="005722B7"/>
    <w:rsid w:val="0057455F"/>
    <w:rsid w:val="00576813"/>
    <w:rsid w:val="00577E1A"/>
    <w:rsid w:val="00581ECA"/>
    <w:rsid w:val="00586A5E"/>
    <w:rsid w:val="00587888"/>
    <w:rsid w:val="0059150B"/>
    <w:rsid w:val="00592E0C"/>
    <w:rsid w:val="00596E8A"/>
    <w:rsid w:val="005A0E57"/>
    <w:rsid w:val="005A3262"/>
    <w:rsid w:val="005A7694"/>
    <w:rsid w:val="005B21AA"/>
    <w:rsid w:val="005B557C"/>
    <w:rsid w:val="005B56BE"/>
    <w:rsid w:val="005B65FF"/>
    <w:rsid w:val="005B6DD6"/>
    <w:rsid w:val="005B7E87"/>
    <w:rsid w:val="005D2D03"/>
    <w:rsid w:val="005D3D8F"/>
    <w:rsid w:val="005D4CCA"/>
    <w:rsid w:val="005D5082"/>
    <w:rsid w:val="005E0C16"/>
    <w:rsid w:val="005E19DD"/>
    <w:rsid w:val="005E234D"/>
    <w:rsid w:val="005E52D0"/>
    <w:rsid w:val="005F1F17"/>
    <w:rsid w:val="005F1FF2"/>
    <w:rsid w:val="005F24B1"/>
    <w:rsid w:val="005F2CBA"/>
    <w:rsid w:val="005F356E"/>
    <w:rsid w:val="005F5473"/>
    <w:rsid w:val="005F6819"/>
    <w:rsid w:val="005F78BF"/>
    <w:rsid w:val="0060635C"/>
    <w:rsid w:val="0060642C"/>
    <w:rsid w:val="00607C6C"/>
    <w:rsid w:val="00611441"/>
    <w:rsid w:val="00611BC2"/>
    <w:rsid w:val="00614131"/>
    <w:rsid w:val="00614D45"/>
    <w:rsid w:val="00614F2E"/>
    <w:rsid w:val="00615E42"/>
    <w:rsid w:val="00620A96"/>
    <w:rsid w:val="00622280"/>
    <w:rsid w:val="00624A1A"/>
    <w:rsid w:val="00631D16"/>
    <w:rsid w:val="00634A79"/>
    <w:rsid w:val="00635352"/>
    <w:rsid w:val="00636D32"/>
    <w:rsid w:val="00637ECE"/>
    <w:rsid w:val="00642901"/>
    <w:rsid w:val="006501C9"/>
    <w:rsid w:val="00652139"/>
    <w:rsid w:val="0065313C"/>
    <w:rsid w:val="0065357F"/>
    <w:rsid w:val="006553B0"/>
    <w:rsid w:val="00661F14"/>
    <w:rsid w:val="0066367C"/>
    <w:rsid w:val="00665343"/>
    <w:rsid w:val="00665F05"/>
    <w:rsid w:val="00670512"/>
    <w:rsid w:val="0067292A"/>
    <w:rsid w:val="00673C62"/>
    <w:rsid w:val="00673F3D"/>
    <w:rsid w:val="00676A01"/>
    <w:rsid w:val="00676A2A"/>
    <w:rsid w:val="00680A45"/>
    <w:rsid w:val="00685702"/>
    <w:rsid w:val="00685A2C"/>
    <w:rsid w:val="006861D5"/>
    <w:rsid w:val="00691D23"/>
    <w:rsid w:val="006932B0"/>
    <w:rsid w:val="006944D3"/>
    <w:rsid w:val="00694691"/>
    <w:rsid w:val="00694741"/>
    <w:rsid w:val="006A13C1"/>
    <w:rsid w:val="006A32E1"/>
    <w:rsid w:val="006A4577"/>
    <w:rsid w:val="006A7551"/>
    <w:rsid w:val="006B2349"/>
    <w:rsid w:val="006B3551"/>
    <w:rsid w:val="006B4391"/>
    <w:rsid w:val="006B5AE0"/>
    <w:rsid w:val="006C637D"/>
    <w:rsid w:val="006C68D7"/>
    <w:rsid w:val="006D4DEA"/>
    <w:rsid w:val="006D6CAA"/>
    <w:rsid w:val="006D6DEF"/>
    <w:rsid w:val="006D77B6"/>
    <w:rsid w:val="006E3A9E"/>
    <w:rsid w:val="006E70A9"/>
    <w:rsid w:val="006F026A"/>
    <w:rsid w:val="006F2649"/>
    <w:rsid w:val="006F4389"/>
    <w:rsid w:val="006F4CFD"/>
    <w:rsid w:val="006F56C3"/>
    <w:rsid w:val="006F57D6"/>
    <w:rsid w:val="006F585E"/>
    <w:rsid w:val="006F6801"/>
    <w:rsid w:val="00704117"/>
    <w:rsid w:val="0070756B"/>
    <w:rsid w:val="00712020"/>
    <w:rsid w:val="0071305F"/>
    <w:rsid w:val="007145A5"/>
    <w:rsid w:val="0071505A"/>
    <w:rsid w:val="00721FA1"/>
    <w:rsid w:val="00723307"/>
    <w:rsid w:val="00731D91"/>
    <w:rsid w:val="00736768"/>
    <w:rsid w:val="007370D4"/>
    <w:rsid w:val="007374A1"/>
    <w:rsid w:val="007417FA"/>
    <w:rsid w:val="00742652"/>
    <w:rsid w:val="00744275"/>
    <w:rsid w:val="007445EC"/>
    <w:rsid w:val="00747085"/>
    <w:rsid w:val="00747857"/>
    <w:rsid w:val="007511B9"/>
    <w:rsid w:val="00752138"/>
    <w:rsid w:val="00753C99"/>
    <w:rsid w:val="00762F32"/>
    <w:rsid w:val="007656A7"/>
    <w:rsid w:val="007731EC"/>
    <w:rsid w:val="00773858"/>
    <w:rsid w:val="007760F4"/>
    <w:rsid w:val="00776C7B"/>
    <w:rsid w:val="0077735D"/>
    <w:rsid w:val="0078383D"/>
    <w:rsid w:val="007848EF"/>
    <w:rsid w:val="007852B4"/>
    <w:rsid w:val="007901C6"/>
    <w:rsid w:val="00790E86"/>
    <w:rsid w:val="00792EB0"/>
    <w:rsid w:val="00796A2F"/>
    <w:rsid w:val="0079745E"/>
    <w:rsid w:val="007A061A"/>
    <w:rsid w:val="007A638D"/>
    <w:rsid w:val="007A70D6"/>
    <w:rsid w:val="007B4386"/>
    <w:rsid w:val="007B577A"/>
    <w:rsid w:val="007C2A8B"/>
    <w:rsid w:val="007C3EE1"/>
    <w:rsid w:val="007C7B0C"/>
    <w:rsid w:val="007D0256"/>
    <w:rsid w:val="007D1A4B"/>
    <w:rsid w:val="007D284B"/>
    <w:rsid w:val="007E0065"/>
    <w:rsid w:val="007F10AE"/>
    <w:rsid w:val="00801ED5"/>
    <w:rsid w:val="00807A23"/>
    <w:rsid w:val="008109FD"/>
    <w:rsid w:val="00810E28"/>
    <w:rsid w:val="0081334C"/>
    <w:rsid w:val="0081359B"/>
    <w:rsid w:val="008150C2"/>
    <w:rsid w:val="00817EA8"/>
    <w:rsid w:val="0083252F"/>
    <w:rsid w:val="008340B0"/>
    <w:rsid w:val="00835976"/>
    <w:rsid w:val="008366AF"/>
    <w:rsid w:val="00836DF9"/>
    <w:rsid w:val="00836F28"/>
    <w:rsid w:val="00837121"/>
    <w:rsid w:val="00840E57"/>
    <w:rsid w:val="00844619"/>
    <w:rsid w:val="00846241"/>
    <w:rsid w:val="008478D8"/>
    <w:rsid w:val="008546A6"/>
    <w:rsid w:val="00854FB2"/>
    <w:rsid w:val="0085531C"/>
    <w:rsid w:val="008563BA"/>
    <w:rsid w:val="00860B0B"/>
    <w:rsid w:val="008660C0"/>
    <w:rsid w:val="00867889"/>
    <w:rsid w:val="00872747"/>
    <w:rsid w:val="00874E26"/>
    <w:rsid w:val="00875764"/>
    <w:rsid w:val="008815BC"/>
    <w:rsid w:val="00881FFF"/>
    <w:rsid w:val="008842C3"/>
    <w:rsid w:val="008869D0"/>
    <w:rsid w:val="008905D9"/>
    <w:rsid w:val="008947CC"/>
    <w:rsid w:val="008A0080"/>
    <w:rsid w:val="008A27B7"/>
    <w:rsid w:val="008B1ED6"/>
    <w:rsid w:val="008B5082"/>
    <w:rsid w:val="008B5A25"/>
    <w:rsid w:val="008B73C2"/>
    <w:rsid w:val="008C0D2F"/>
    <w:rsid w:val="008C55A7"/>
    <w:rsid w:val="008C6A91"/>
    <w:rsid w:val="008C7F10"/>
    <w:rsid w:val="008D336D"/>
    <w:rsid w:val="008E096D"/>
    <w:rsid w:val="008E3957"/>
    <w:rsid w:val="008E43DD"/>
    <w:rsid w:val="008E69BB"/>
    <w:rsid w:val="008F141E"/>
    <w:rsid w:val="008F2A03"/>
    <w:rsid w:val="008F2E60"/>
    <w:rsid w:val="008F411F"/>
    <w:rsid w:val="008F4C7C"/>
    <w:rsid w:val="00902391"/>
    <w:rsid w:val="009036D0"/>
    <w:rsid w:val="009105A4"/>
    <w:rsid w:val="0091282D"/>
    <w:rsid w:val="00921099"/>
    <w:rsid w:val="009220C6"/>
    <w:rsid w:val="009271B7"/>
    <w:rsid w:val="00931CE2"/>
    <w:rsid w:val="00932108"/>
    <w:rsid w:val="0093263D"/>
    <w:rsid w:val="009346F1"/>
    <w:rsid w:val="009370F0"/>
    <w:rsid w:val="009404ED"/>
    <w:rsid w:val="00940ADC"/>
    <w:rsid w:val="00941B0C"/>
    <w:rsid w:val="00942148"/>
    <w:rsid w:val="009449E1"/>
    <w:rsid w:val="00946A27"/>
    <w:rsid w:val="009510CB"/>
    <w:rsid w:val="0095476A"/>
    <w:rsid w:val="009579AC"/>
    <w:rsid w:val="0096209B"/>
    <w:rsid w:val="009663ED"/>
    <w:rsid w:val="00974D6C"/>
    <w:rsid w:val="00975FC5"/>
    <w:rsid w:val="00982629"/>
    <w:rsid w:val="00984A3C"/>
    <w:rsid w:val="00984B1D"/>
    <w:rsid w:val="00985B76"/>
    <w:rsid w:val="00987F59"/>
    <w:rsid w:val="00990290"/>
    <w:rsid w:val="009905A8"/>
    <w:rsid w:val="00994FEE"/>
    <w:rsid w:val="0099573C"/>
    <w:rsid w:val="009973A5"/>
    <w:rsid w:val="009A0FAA"/>
    <w:rsid w:val="009A2974"/>
    <w:rsid w:val="009A2DDD"/>
    <w:rsid w:val="009A5F1F"/>
    <w:rsid w:val="009A605C"/>
    <w:rsid w:val="009A7DD6"/>
    <w:rsid w:val="009B1E11"/>
    <w:rsid w:val="009B5BD6"/>
    <w:rsid w:val="009C32AD"/>
    <w:rsid w:val="009D18D2"/>
    <w:rsid w:val="009D2010"/>
    <w:rsid w:val="009D2124"/>
    <w:rsid w:val="009D66D6"/>
    <w:rsid w:val="009D770D"/>
    <w:rsid w:val="009E3E8C"/>
    <w:rsid w:val="009E79EA"/>
    <w:rsid w:val="009F2FB8"/>
    <w:rsid w:val="009F7D5E"/>
    <w:rsid w:val="00A00E10"/>
    <w:rsid w:val="00A01902"/>
    <w:rsid w:val="00A033C1"/>
    <w:rsid w:val="00A067B7"/>
    <w:rsid w:val="00A11EF6"/>
    <w:rsid w:val="00A213C5"/>
    <w:rsid w:val="00A226FF"/>
    <w:rsid w:val="00A23776"/>
    <w:rsid w:val="00A25391"/>
    <w:rsid w:val="00A33357"/>
    <w:rsid w:val="00A36A2D"/>
    <w:rsid w:val="00A47992"/>
    <w:rsid w:val="00A479E5"/>
    <w:rsid w:val="00A51ECB"/>
    <w:rsid w:val="00A677B0"/>
    <w:rsid w:val="00A70FBE"/>
    <w:rsid w:val="00A722C9"/>
    <w:rsid w:val="00A74004"/>
    <w:rsid w:val="00A76E68"/>
    <w:rsid w:val="00A81D83"/>
    <w:rsid w:val="00A825DF"/>
    <w:rsid w:val="00A829C1"/>
    <w:rsid w:val="00A8333B"/>
    <w:rsid w:val="00A85C12"/>
    <w:rsid w:val="00A863B2"/>
    <w:rsid w:val="00A871D2"/>
    <w:rsid w:val="00A914A1"/>
    <w:rsid w:val="00A92549"/>
    <w:rsid w:val="00A9320F"/>
    <w:rsid w:val="00A96E9F"/>
    <w:rsid w:val="00AA39A1"/>
    <w:rsid w:val="00AA7A59"/>
    <w:rsid w:val="00AB197C"/>
    <w:rsid w:val="00AB1DA8"/>
    <w:rsid w:val="00AB45C9"/>
    <w:rsid w:val="00AC03BF"/>
    <w:rsid w:val="00AD2B7F"/>
    <w:rsid w:val="00AE11B4"/>
    <w:rsid w:val="00AE4CBE"/>
    <w:rsid w:val="00AE7A4C"/>
    <w:rsid w:val="00AF2BB1"/>
    <w:rsid w:val="00AF4C67"/>
    <w:rsid w:val="00AF51E3"/>
    <w:rsid w:val="00AF622E"/>
    <w:rsid w:val="00B00F6F"/>
    <w:rsid w:val="00B00FCB"/>
    <w:rsid w:val="00B044D6"/>
    <w:rsid w:val="00B10DE9"/>
    <w:rsid w:val="00B16CE9"/>
    <w:rsid w:val="00B244AA"/>
    <w:rsid w:val="00B32AB3"/>
    <w:rsid w:val="00B40639"/>
    <w:rsid w:val="00B41A73"/>
    <w:rsid w:val="00B42190"/>
    <w:rsid w:val="00B43FE5"/>
    <w:rsid w:val="00B44C39"/>
    <w:rsid w:val="00B46606"/>
    <w:rsid w:val="00B54D27"/>
    <w:rsid w:val="00B556C1"/>
    <w:rsid w:val="00B574E9"/>
    <w:rsid w:val="00B61A80"/>
    <w:rsid w:val="00B646EA"/>
    <w:rsid w:val="00B65BD1"/>
    <w:rsid w:val="00B707CD"/>
    <w:rsid w:val="00B764A3"/>
    <w:rsid w:val="00B80C43"/>
    <w:rsid w:val="00B82FC9"/>
    <w:rsid w:val="00B85801"/>
    <w:rsid w:val="00B85D51"/>
    <w:rsid w:val="00B9353B"/>
    <w:rsid w:val="00B93CC2"/>
    <w:rsid w:val="00B96098"/>
    <w:rsid w:val="00B97355"/>
    <w:rsid w:val="00B974EC"/>
    <w:rsid w:val="00BA002D"/>
    <w:rsid w:val="00BA08BF"/>
    <w:rsid w:val="00BA13A6"/>
    <w:rsid w:val="00BA2693"/>
    <w:rsid w:val="00BA2FFD"/>
    <w:rsid w:val="00BA6874"/>
    <w:rsid w:val="00BB17E6"/>
    <w:rsid w:val="00BB292C"/>
    <w:rsid w:val="00BB5709"/>
    <w:rsid w:val="00BB73C0"/>
    <w:rsid w:val="00BC001A"/>
    <w:rsid w:val="00BC21A9"/>
    <w:rsid w:val="00BC2A1D"/>
    <w:rsid w:val="00BC3775"/>
    <w:rsid w:val="00BC57D1"/>
    <w:rsid w:val="00BD0932"/>
    <w:rsid w:val="00BD18B2"/>
    <w:rsid w:val="00BD3C5C"/>
    <w:rsid w:val="00BD3D92"/>
    <w:rsid w:val="00BE0900"/>
    <w:rsid w:val="00BE1EFF"/>
    <w:rsid w:val="00BE35B3"/>
    <w:rsid w:val="00BE3AE5"/>
    <w:rsid w:val="00BE4060"/>
    <w:rsid w:val="00BE46D9"/>
    <w:rsid w:val="00BE6AE4"/>
    <w:rsid w:val="00BE6F7F"/>
    <w:rsid w:val="00BF144F"/>
    <w:rsid w:val="00BF14D7"/>
    <w:rsid w:val="00BF26C6"/>
    <w:rsid w:val="00BF3608"/>
    <w:rsid w:val="00BF5185"/>
    <w:rsid w:val="00BF5390"/>
    <w:rsid w:val="00BF7195"/>
    <w:rsid w:val="00BF7229"/>
    <w:rsid w:val="00C04DB1"/>
    <w:rsid w:val="00C14289"/>
    <w:rsid w:val="00C17831"/>
    <w:rsid w:val="00C20027"/>
    <w:rsid w:val="00C23BCD"/>
    <w:rsid w:val="00C3513B"/>
    <w:rsid w:val="00C372C0"/>
    <w:rsid w:val="00C3770D"/>
    <w:rsid w:val="00C40BDC"/>
    <w:rsid w:val="00C40E34"/>
    <w:rsid w:val="00C40F8F"/>
    <w:rsid w:val="00C453BF"/>
    <w:rsid w:val="00C53D6A"/>
    <w:rsid w:val="00C62E8D"/>
    <w:rsid w:val="00C65A30"/>
    <w:rsid w:val="00C70409"/>
    <w:rsid w:val="00C7319F"/>
    <w:rsid w:val="00C7588E"/>
    <w:rsid w:val="00C80B5D"/>
    <w:rsid w:val="00C81D4E"/>
    <w:rsid w:val="00C91505"/>
    <w:rsid w:val="00C91BE1"/>
    <w:rsid w:val="00C92155"/>
    <w:rsid w:val="00C9723E"/>
    <w:rsid w:val="00C97387"/>
    <w:rsid w:val="00CA3AF5"/>
    <w:rsid w:val="00CA3D14"/>
    <w:rsid w:val="00CA4769"/>
    <w:rsid w:val="00CA57EE"/>
    <w:rsid w:val="00CB0885"/>
    <w:rsid w:val="00CB4C13"/>
    <w:rsid w:val="00CB5F61"/>
    <w:rsid w:val="00CB6955"/>
    <w:rsid w:val="00CC0122"/>
    <w:rsid w:val="00CC27A2"/>
    <w:rsid w:val="00CC39B4"/>
    <w:rsid w:val="00CC77D3"/>
    <w:rsid w:val="00CC79A8"/>
    <w:rsid w:val="00CD3854"/>
    <w:rsid w:val="00CD783C"/>
    <w:rsid w:val="00CD7976"/>
    <w:rsid w:val="00CE0572"/>
    <w:rsid w:val="00CE41B8"/>
    <w:rsid w:val="00CE4394"/>
    <w:rsid w:val="00CE4C94"/>
    <w:rsid w:val="00CE656C"/>
    <w:rsid w:val="00CE6B62"/>
    <w:rsid w:val="00CE741C"/>
    <w:rsid w:val="00CF0B55"/>
    <w:rsid w:val="00CF616D"/>
    <w:rsid w:val="00D0172A"/>
    <w:rsid w:val="00D0236D"/>
    <w:rsid w:val="00D0378D"/>
    <w:rsid w:val="00D048F3"/>
    <w:rsid w:val="00D05B1C"/>
    <w:rsid w:val="00D07246"/>
    <w:rsid w:val="00D11901"/>
    <w:rsid w:val="00D129E8"/>
    <w:rsid w:val="00D15DFB"/>
    <w:rsid w:val="00D15EE6"/>
    <w:rsid w:val="00D218CE"/>
    <w:rsid w:val="00D232FF"/>
    <w:rsid w:val="00D234B7"/>
    <w:rsid w:val="00D319D0"/>
    <w:rsid w:val="00D31A63"/>
    <w:rsid w:val="00D33B4A"/>
    <w:rsid w:val="00D34CE2"/>
    <w:rsid w:val="00D36E96"/>
    <w:rsid w:val="00D37A67"/>
    <w:rsid w:val="00D40D3A"/>
    <w:rsid w:val="00D433E7"/>
    <w:rsid w:val="00D43E74"/>
    <w:rsid w:val="00D44D4C"/>
    <w:rsid w:val="00D457FA"/>
    <w:rsid w:val="00D45DC7"/>
    <w:rsid w:val="00D47989"/>
    <w:rsid w:val="00D524CA"/>
    <w:rsid w:val="00D54C06"/>
    <w:rsid w:val="00D5574E"/>
    <w:rsid w:val="00D56A2F"/>
    <w:rsid w:val="00D61617"/>
    <w:rsid w:val="00D61B19"/>
    <w:rsid w:val="00D61FBD"/>
    <w:rsid w:val="00D6252A"/>
    <w:rsid w:val="00D64900"/>
    <w:rsid w:val="00D736CA"/>
    <w:rsid w:val="00D73C70"/>
    <w:rsid w:val="00D7713B"/>
    <w:rsid w:val="00D8689A"/>
    <w:rsid w:val="00D86D6E"/>
    <w:rsid w:val="00D87B2A"/>
    <w:rsid w:val="00D91B0D"/>
    <w:rsid w:val="00DA0B58"/>
    <w:rsid w:val="00DA271D"/>
    <w:rsid w:val="00DA27DE"/>
    <w:rsid w:val="00DA300A"/>
    <w:rsid w:val="00DA3E2A"/>
    <w:rsid w:val="00DA3E58"/>
    <w:rsid w:val="00DA3EE0"/>
    <w:rsid w:val="00DA4054"/>
    <w:rsid w:val="00DA4E3C"/>
    <w:rsid w:val="00DA549D"/>
    <w:rsid w:val="00DB055E"/>
    <w:rsid w:val="00DB563D"/>
    <w:rsid w:val="00DD048F"/>
    <w:rsid w:val="00DD19D4"/>
    <w:rsid w:val="00DD3953"/>
    <w:rsid w:val="00DE1965"/>
    <w:rsid w:val="00DE2BA5"/>
    <w:rsid w:val="00DE380F"/>
    <w:rsid w:val="00DE753B"/>
    <w:rsid w:val="00DF0AE6"/>
    <w:rsid w:val="00DF20E5"/>
    <w:rsid w:val="00DF7C93"/>
    <w:rsid w:val="00E00175"/>
    <w:rsid w:val="00E0156A"/>
    <w:rsid w:val="00E043BD"/>
    <w:rsid w:val="00E043C6"/>
    <w:rsid w:val="00E071B4"/>
    <w:rsid w:val="00E11F90"/>
    <w:rsid w:val="00E1328B"/>
    <w:rsid w:val="00E13378"/>
    <w:rsid w:val="00E16B98"/>
    <w:rsid w:val="00E20031"/>
    <w:rsid w:val="00E2064B"/>
    <w:rsid w:val="00E31FD6"/>
    <w:rsid w:val="00E32A38"/>
    <w:rsid w:val="00E40B7A"/>
    <w:rsid w:val="00E40BE9"/>
    <w:rsid w:val="00E422E3"/>
    <w:rsid w:val="00E42DDD"/>
    <w:rsid w:val="00E43C06"/>
    <w:rsid w:val="00E44D87"/>
    <w:rsid w:val="00E47797"/>
    <w:rsid w:val="00E50CD8"/>
    <w:rsid w:val="00E601C0"/>
    <w:rsid w:val="00E7528A"/>
    <w:rsid w:val="00E7622D"/>
    <w:rsid w:val="00E763B7"/>
    <w:rsid w:val="00E77638"/>
    <w:rsid w:val="00E825BC"/>
    <w:rsid w:val="00E9221A"/>
    <w:rsid w:val="00E92FE5"/>
    <w:rsid w:val="00EB1513"/>
    <w:rsid w:val="00EB4D02"/>
    <w:rsid w:val="00EB5576"/>
    <w:rsid w:val="00EB753C"/>
    <w:rsid w:val="00EB76AA"/>
    <w:rsid w:val="00EC0C8B"/>
    <w:rsid w:val="00EC2572"/>
    <w:rsid w:val="00EC26F4"/>
    <w:rsid w:val="00EC4F51"/>
    <w:rsid w:val="00EC4FD0"/>
    <w:rsid w:val="00ED17DD"/>
    <w:rsid w:val="00ED2EBD"/>
    <w:rsid w:val="00ED45A2"/>
    <w:rsid w:val="00ED4DF8"/>
    <w:rsid w:val="00ED7FDB"/>
    <w:rsid w:val="00EE4510"/>
    <w:rsid w:val="00EE5D2D"/>
    <w:rsid w:val="00EF217B"/>
    <w:rsid w:val="00EF5BF2"/>
    <w:rsid w:val="00F01A8E"/>
    <w:rsid w:val="00F038DB"/>
    <w:rsid w:val="00F071ED"/>
    <w:rsid w:val="00F07816"/>
    <w:rsid w:val="00F11CD0"/>
    <w:rsid w:val="00F12141"/>
    <w:rsid w:val="00F1578D"/>
    <w:rsid w:val="00F20EBD"/>
    <w:rsid w:val="00F22E8D"/>
    <w:rsid w:val="00F230E2"/>
    <w:rsid w:val="00F23ABF"/>
    <w:rsid w:val="00F245A0"/>
    <w:rsid w:val="00F24968"/>
    <w:rsid w:val="00F2580D"/>
    <w:rsid w:val="00F27D38"/>
    <w:rsid w:val="00F30603"/>
    <w:rsid w:val="00F309D7"/>
    <w:rsid w:val="00F30C1A"/>
    <w:rsid w:val="00F311DD"/>
    <w:rsid w:val="00F31B59"/>
    <w:rsid w:val="00F33B2B"/>
    <w:rsid w:val="00F342AE"/>
    <w:rsid w:val="00F34F96"/>
    <w:rsid w:val="00F35399"/>
    <w:rsid w:val="00F36872"/>
    <w:rsid w:val="00F45141"/>
    <w:rsid w:val="00F47471"/>
    <w:rsid w:val="00F477AE"/>
    <w:rsid w:val="00F5008B"/>
    <w:rsid w:val="00F50D13"/>
    <w:rsid w:val="00F5165B"/>
    <w:rsid w:val="00F62331"/>
    <w:rsid w:val="00F66A98"/>
    <w:rsid w:val="00F66FA1"/>
    <w:rsid w:val="00F7148A"/>
    <w:rsid w:val="00F71DA3"/>
    <w:rsid w:val="00F739D5"/>
    <w:rsid w:val="00F75185"/>
    <w:rsid w:val="00F8475A"/>
    <w:rsid w:val="00F866E5"/>
    <w:rsid w:val="00F867EF"/>
    <w:rsid w:val="00F91041"/>
    <w:rsid w:val="00F9328A"/>
    <w:rsid w:val="00F94784"/>
    <w:rsid w:val="00F9608A"/>
    <w:rsid w:val="00F96310"/>
    <w:rsid w:val="00F96481"/>
    <w:rsid w:val="00FA3849"/>
    <w:rsid w:val="00FB689E"/>
    <w:rsid w:val="00FB6966"/>
    <w:rsid w:val="00FC1083"/>
    <w:rsid w:val="00FC2651"/>
    <w:rsid w:val="00FC3722"/>
    <w:rsid w:val="00FC69C4"/>
    <w:rsid w:val="00FC74F1"/>
    <w:rsid w:val="00FD50B8"/>
    <w:rsid w:val="00FD5CC3"/>
    <w:rsid w:val="00FE3F09"/>
    <w:rsid w:val="00FE46FB"/>
    <w:rsid w:val="00FE4BE4"/>
    <w:rsid w:val="00FF2E8F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7C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E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A3E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A3E2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A3E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A3E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236D"/>
    <w:pPr>
      <w:keepNext/>
      <w:numPr>
        <w:ilvl w:val="6"/>
        <w:numId w:val="52"/>
      </w:numPr>
      <w:tabs>
        <w:tab w:val="left" w:pos="210"/>
        <w:tab w:val="left" w:pos="420"/>
      </w:tabs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D0236D"/>
    <w:pPr>
      <w:keepNext/>
      <w:numPr>
        <w:ilvl w:val="7"/>
        <w:numId w:val="52"/>
      </w:numPr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D0236D"/>
    <w:pPr>
      <w:keepNext/>
      <w:numPr>
        <w:ilvl w:val="8"/>
        <w:numId w:val="52"/>
      </w:numPr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A3E2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3E2A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nhideWhenUsed/>
    <w:rsid w:val="00DA3E2A"/>
    <w:rPr>
      <w:sz w:val="18"/>
      <w:szCs w:val="18"/>
    </w:rPr>
  </w:style>
  <w:style w:type="paragraph" w:styleId="a5">
    <w:name w:val="annotation text"/>
    <w:basedOn w:val="a"/>
    <w:link w:val="a6"/>
    <w:unhideWhenUsed/>
    <w:rsid w:val="00DA3E2A"/>
    <w:pPr>
      <w:jc w:val="left"/>
    </w:pPr>
  </w:style>
  <w:style w:type="character" w:customStyle="1" w:styleId="a6">
    <w:name w:val="コメント文字列 (文字)"/>
    <w:basedOn w:val="a0"/>
    <w:link w:val="a5"/>
    <w:rsid w:val="00DA3E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3E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A3E2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A3E2A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23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30FC"/>
    <w:rPr>
      <w:rFonts w:asciiTheme="majorHAnsi" w:eastAsiaTheme="majorEastAsia" w:hAnsiTheme="majorHAnsi" w:cstheme="majorBidi"/>
      <w:sz w:val="32"/>
      <w:szCs w:val="32"/>
    </w:rPr>
  </w:style>
  <w:style w:type="table" w:styleId="ad">
    <w:name w:val="Table Grid"/>
    <w:basedOn w:val="a1"/>
    <w:uiPriority w:val="39"/>
    <w:rsid w:val="005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＋1"/>
    <w:basedOn w:val="a"/>
    <w:link w:val="12"/>
    <w:uiPriority w:val="2"/>
    <w:qFormat/>
    <w:rsid w:val="00F477AE"/>
    <w:pPr>
      <w:widowControl/>
      <w:ind w:leftChars="100" w:left="100" w:firstLineChars="100" w:firstLine="100"/>
      <w:jc w:val="left"/>
    </w:pPr>
    <w:rPr>
      <w:rFonts w:ascii="MingLiU_HKSCS" w:eastAsia="ＭＳ 明朝" w:hAnsi="MingLiU_HKSCS" w:cs="Times New Roman"/>
      <w:bCs/>
      <w:kern w:val="0"/>
      <w:szCs w:val="21"/>
    </w:rPr>
  </w:style>
  <w:style w:type="character" w:customStyle="1" w:styleId="12">
    <w:name w:val="左＋1 (文字)"/>
    <w:link w:val="11"/>
    <w:uiPriority w:val="2"/>
    <w:rsid w:val="00F477AE"/>
    <w:rPr>
      <w:rFonts w:ascii="MingLiU_HKSCS" w:eastAsia="ＭＳ 明朝" w:hAnsi="MingLiU_HKSCS" w:cs="Times New Roman"/>
      <w:bCs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64A3"/>
  </w:style>
  <w:style w:type="paragraph" w:styleId="af0">
    <w:name w:val="footer"/>
    <w:basedOn w:val="a"/>
    <w:link w:val="af1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64A3"/>
  </w:style>
  <w:style w:type="paragraph" w:styleId="af2">
    <w:name w:val="Revision"/>
    <w:hidden/>
    <w:uiPriority w:val="99"/>
    <w:semiHidden/>
    <w:rsid w:val="00496D1E"/>
  </w:style>
  <w:style w:type="paragraph" w:styleId="af3">
    <w:name w:val="TOC Heading"/>
    <w:basedOn w:val="1"/>
    <w:next w:val="a"/>
    <w:uiPriority w:val="39"/>
    <w:unhideWhenUsed/>
    <w:qFormat/>
    <w:rsid w:val="00A2539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25391"/>
  </w:style>
  <w:style w:type="paragraph" w:styleId="21">
    <w:name w:val="toc 2"/>
    <w:basedOn w:val="a"/>
    <w:next w:val="a"/>
    <w:autoRedefine/>
    <w:uiPriority w:val="39"/>
    <w:unhideWhenUsed/>
    <w:rsid w:val="00456127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25391"/>
    <w:pPr>
      <w:ind w:leftChars="200" w:left="420"/>
    </w:pPr>
  </w:style>
  <w:style w:type="character" w:styleId="af4">
    <w:name w:val="Hyperlink"/>
    <w:basedOn w:val="a0"/>
    <w:uiPriority w:val="99"/>
    <w:unhideWhenUsed/>
    <w:rsid w:val="00A25391"/>
    <w:rPr>
      <w:color w:val="0000FF" w:themeColor="hyperlink"/>
      <w:u w:val="single"/>
    </w:rPr>
  </w:style>
  <w:style w:type="paragraph" w:styleId="af5">
    <w:name w:val="Date"/>
    <w:aliases w:val="強調"/>
    <w:basedOn w:val="a"/>
    <w:next w:val="a"/>
    <w:link w:val="af6"/>
    <w:unhideWhenUsed/>
    <w:rsid w:val="00400245"/>
  </w:style>
  <w:style w:type="character" w:customStyle="1" w:styleId="af6">
    <w:name w:val="日付 (文字)"/>
    <w:aliases w:val="強調 (文字)"/>
    <w:basedOn w:val="a0"/>
    <w:link w:val="af5"/>
    <w:rsid w:val="00400245"/>
  </w:style>
  <w:style w:type="paragraph" w:customStyle="1" w:styleId="af7">
    <w:name w:val="スタイル"/>
    <w:rsid w:val="00577E1A"/>
    <w:pPr>
      <w:widowControl w:val="0"/>
      <w:autoSpaceDE w:val="0"/>
      <w:autoSpaceDN w:val="0"/>
      <w:adjustRightInd w:val="0"/>
    </w:pPr>
    <w:rPr>
      <w:rFonts w:ascii="Century" w:eastAsia="ＭＳ 明朝" w:hAnsi="Century" w:cs="ＭＳ Ｐ明朝"/>
      <w:kern w:val="0"/>
      <w:szCs w:val="24"/>
    </w:rPr>
  </w:style>
  <w:style w:type="paragraph" w:customStyle="1" w:styleId="0">
    <w:name w:val="本文0"/>
    <w:basedOn w:val="a"/>
    <w:link w:val="00"/>
    <w:qFormat/>
    <w:rsid w:val="00577E1A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link w:val="0"/>
    <w:locked/>
    <w:rsid w:val="00577E1A"/>
    <w:rPr>
      <w:rFonts w:ascii="Century" w:eastAsia="ＭＳ 明朝" w:hAnsi="Century" w:cs="Times New Roman"/>
      <w:sz w:val="20"/>
    </w:rPr>
  </w:style>
  <w:style w:type="paragraph" w:customStyle="1" w:styleId="22">
    <w:name w:val="本文2"/>
    <w:basedOn w:val="a"/>
    <w:link w:val="23"/>
    <w:qFormat/>
    <w:rsid w:val="00577E1A"/>
    <w:pPr>
      <w:ind w:leftChars="200" w:left="42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23">
    <w:name w:val="本文2 (文字)"/>
    <w:link w:val="22"/>
    <w:locked/>
    <w:rsid w:val="00577E1A"/>
    <w:rPr>
      <w:rFonts w:ascii="Century" w:eastAsia="ＭＳ 明朝" w:hAnsi="Century" w:cs="Times New Roman"/>
      <w:sz w:val="20"/>
    </w:rPr>
  </w:style>
  <w:style w:type="paragraph" w:customStyle="1" w:styleId="40-10">
    <w:name w:val="箇条4.0-1.0"/>
    <w:basedOn w:val="a"/>
    <w:link w:val="40-100"/>
    <w:qFormat/>
    <w:rsid w:val="00577E1A"/>
    <w:pPr>
      <w:ind w:leftChars="400" w:left="105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40-100">
    <w:name w:val="箇条4.0-1.0 (文字)"/>
    <w:link w:val="40-10"/>
    <w:locked/>
    <w:rsid w:val="00577E1A"/>
    <w:rPr>
      <w:rFonts w:ascii="Century" w:eastAsia="ＭＳ 明朝" w:hAnsi="Century" w:cs="Times New Roman"/>
      <w:sz w:val="20"/>
    </w:rPr>
  </w:style>
  <w:style w:type="paragraph" w:customStyle="1" w:styleId="32">
    <w:name w:val="本文3"/>
    <w:basedOn w:val="a"/>
    <w:link w:val="33"/>
    <w:qFormat/>
    <w:rsid w:val="00577E1A"/>
    <w:pPr>
      <w:ind w:leftChars="300" w:left="63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3">
    <w:name w:val="本文3 (文字)"/>
    <w:link w:val="32"/>
    <w:rsid w:val="00577E1A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"/>
    <w:link w:val="10-100"/>
    <w:qFormat/>
    <w:rsid w:val="00577E1A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paragraph" w:customStyle="1" w:styleId="20-10">
    <w:name w:val="箇条2.0-1.0"/>
    <w:basedOn w:val="a"/>
    <w:link w:val="20-100"/>
    <w:qFormat/>
    <w:rsid w:val="00577E1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577E1A"/>
    <w:rPr>
      <w:rFonts w:ascii="Century" w:eastAsia="ＭＳ 明朝" w:hAnsi="Century" w:cs="Times New Roman"/>
      <w:sz w:val="20"/>
    </w:rPr>
  </w:style>
  <w:style w:type="paragraph" w:customStyle="1" w:styleId="30-10">
    <w:name w:val="箇条3.0-1.0"/>
    <w:basedOn w:val="a"/>
    <w:link w:val="30-100"/>
    <w:qFormat/>
    <w:rsid w:val="00577E1A"/>
    <w:pPr>
      <w:ind w:leftChars="300" w:left="84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link w:val="20-10"/>
    <w:rsid w:val="00577E1A"/>
    <w:rPr>
      <w:rFonts w:ascii="Century" w:eastAsia="ＭＳ 明朝" w:hAnsi="Century" w:cs="Times New Roman"/>
      <w:sz w:val="20"/>
    </w:rPr>
  </w:style>
  <w:style w:type="paragraph" w:customStyle="1" w:styleId="41">
    <w:name w:val="本文4"/>
    <w:basedOn w:val="a"/>
    <w:link w:val="42"/>
    <w:qFormat/>
    <w:rsid w:val="00577E1A"/>
    <w:pPr>
      <w:ind w:leftChars="400" w:left="84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0-100">
    <w:name w:val="箇条3.0-1.0 (文字)"/>
    <w:link w:val="30-10"/>
    <w:rsid w:val="00577E1A"/>
    <w:rPr>
      <w:rFonts w:ascii="Century" w:eastAsia="ＭＳ 明朝" w:hAnsi="Century" w:cs="Times New Roman"/>
      <w:sz w:val="20"/>
    </w:rPr>
  </w:style>
  <w:style w:type="character" w:customStyle="1" w:styleId="42">
    <w:name w:val="本文4 (文字)"/>
    <w:link w:val="41"/>
    <w:rsid w:val="00577E1A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"/>
    <w:link w:val="10-200"/>
    <w:qFormat/>
    <w:rsid w:val="00577E1A"/>
    <w:pPr>
      <w:ind w:leftChars="100" w:left="630" w:hangingChars="200" w:hanging="420"/>
    </w:pPr>
    <w:rPr>
      <w:rFonts w:ascii="Century" w:eastAsia="ＭＳ 明朝" w:hAnsi="Century" w:cs="Times New Roman"/>
      <w:sz w:val="20"/>
    </w:rPr>
  </w:style>
  <w:style w:type="paragraph" w:customStyle="1" w:styleId="14">
    <w:name w:val="本文1"/>
    <w:basedOn w:val="a"/>
    <w:link w:val="15"/>
    <w:qFormat/>
    <w:rsid w:val="00577E1A"/>
    <w:pPr>
      <w:ind w:leftChars="100" w:left="21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10-200">
    <w:name w:val="箇条1.0-2.0 (文字)"/>
    <w:link w:val="10-20"/>
    <w:rsid w:val="00577E1A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577E1A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5">
    <w:name w:val="本文1 (文字)"/>
    <w:link w:val="14"/>
    <w:rsid w:val="00577E1A"/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577E1A"/>
    <w:rPr>
      <w:rFonts w:ascii="Century" w:eastAsia="ＭＳ 明朝" w:hAnsi="Century" w:cs="Times New Roman"/>
      <w:sz w:val="20"/>
    </w:rPr>
  </w:style>
  <w:style w:type="paragraph" w:customStyle="1" w:styleId="50-10">
    <w:name w:val="箇条5.0-1.0"/>
    <w:basedOn w:val="a"/>
    <w:link w:val="50-100"/>
    <w:qFormat/>
    <w:rsid w:val="00577E1A"/>
    <w:pPr>
      <w:ind w:leftChars="500" w:left="126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50-100">
    <w:name w:val="箇条5.0-1.0 (文字)"/>
    <w:link w:val="50-10"/>
    <w:rsid w:val="00577E1A"/>
    <w:rPr>
      <w:rFonts w:ascii="Century" w:eastAsia="ＭＳ 明朝" w:hAnsi="Century" w:cs="Times New Roman"/>
      <w:sz w:val="20"/>
    </w:rPr>
  </w:style>
  <w:style w:type="character" w:styleId="af8">
    <w:name w:val="Placeholder Text"/>
    <w:uiPriority w:val="99"/>
    <w:semiHidden/>
    <w:rsid w:val="00577E1A"/>
    <w:rPr>
      <w:color w:val="808080"/>
    </w:rPr>
  </w:style>
  <w:style w:type="paragraph" w:customStyle="1" w:styleId="af9">
    <w:name w:val="様式番号"/>
    <w:basedOn w:val="a"/>
    <w:link w:val="afa"/>
    <w:qFormat/>
    <w:rsid w:val="00577E1A"/>
    <w:rPr>
      <w:rFonts w:ascii="Century" w:eastAsia="ＭＳ 明朝" w:hAnsi="Century" w:cs="Times New Roman"/>
      <w:sz w:val="20"/>
      <w:szCs w:val="20"/>
    </w:rPr>
  </w:style>
  <w:style w:type="paragraph" w:customStyle="1" w:styleId="afb">
    <w:name w:val="日付記入"/>
    <w:basedOn w:val="a"/>
    <w:link w:val="afc"/>
    <w:qFormat/>
    <w:rsid w:val="00577E1A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a">
    <w:name w:val="様式番号 (文字)"/>
    <w:link w:val="af9"/>
    <w:rsid w:val="00577E1A"/>
    <w:rPr>
      <w:rFonts w:ascii="Century" w:eastAsia="ＭＳ 明朝" w:hAnsi="Century" w:cs="Times New Roman"/>
      <w:sz w:val="20"/>
      <w:szCs w:val="20"/>
    </w:rPr>
  </w:style>
  <w:style w:type="character" w:customStyle="1" w:styleId="afc">
    <w:name w:val="日付記入 (文字)"/>
    <w:link w:val="afb"/>
    <w:rsid w:val="00577E1A"/>
    <w:rPr>
      <w:rFonts w:ascii="Century" w:eastAsia="ＭＳ 明朝" w:hAnsi="Century" w:cs="Times New Roman"/>
      <w:sz w:val="20"/>
      <w:szCs w:val="20"/>
    </w:rPr>
  </w:style>
  <w:style w:type="paragraph" w:styleId="afd">
    <w:name w:val="Note Heading"/>
    <w:basedOn w:val="a"/>
    <w:next w:val="a"/>
    <w:link w:val="afe"/>
    <w:unhideWhenUsed/>
    <w:rsid w:val="00577E1A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e">
    <w:name w:val="記 (文字)"/>
    <w:basedOn w:val="a0"/>
    <w:link w:val="afd"/>
    <w:rsid w:val="00577E1A"/>
    <w:rPr>
      <w:rFonts w:ascii="Century" w:eastAsia="ＭＳ 明朝" w:hAnsi="Century" w:cs="Times New Roman"/>
      <w:sz w:val="20"/>
    </w:rPr>
  </w:style>
  <w:style w:type="paragraph" w:styleId="aff">
    <w:name w:val="Closing"/>
    <w:basedOn w:val="a"/>
    <w:link w:val="aff0"/>
    <w:unhideWhenUsed/>
    <w:rsid w:val="00577E1A"/>
    <w:pPr>
      <w:jc w:val="right"/>
    </w:pPr>
    <w:rPr>
      <w:rFonts w:ascii="Century" w:eastAsia="ＭＳ 明朝" w:hAnsi="Century" w:cs="Times New Roman"/>
      <w:sz w:val="20"/>
    </w:rPr>
  </w:style>
  <w:style w:type="character" w:customStyle="1" w:styleId="aff0">
    <w:name w:val="結語 (文字)"/>
    <w:basedOn w:val="a0"/>
    <w:link w:val="aff"/>
    <w:rsid w:val="00577E1A"/>
    <w:rPr>
      <w:rFonts w:ascii="Century" w:eastAsia="ＭＳ 明朝" w:hAnsi="Century" w:cs="Times New Roman"/>
      <w:sz w:val="20"/>
    </w:rPr>
  </w:style>
  <w:style w:type="paragraph" w:styleId="Web">
    <w:name w:val="Normal (Web)"/>
    <w:basedOn w:val="a"/>
    <w:uiPriority w:val="99"/>
    <w:semiHidden/>
    <w:unhideWhenUsed/>
    <w:rsid w:val="0057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6">
    <w:name w:val="リストなし1"/>
    <w:next w:val="a2"/>
    <w:uiPriority w:val="99"/>
    <w:semiHidden/>
    <w:unhideWhenUsed/>
    <w:rsid w:val="00577E1A"/>
  </w:style>
  <w:style w:type="table" w:customStyle="1" w:styleId="17">
    <w:name w:val="表 (格子)1"/>
    <w:basedOn w:val="a1"/>
    <w:next w:val="ad"/>
    <w:uiPriority w:val="59"/>
    <w:rsid w:val="00577E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577E1A"/>
    <w:pPr>
      <w:widowControl/>
      <w:snapToGrid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2">
    <w:name w:val="文末脚注文字列 (文字)"/>
    <w:basedOn w:val="a0"/>
    <w:link w:val="aff1"/>
    <w:uiPriority w:val="99"/>
    <w:semiHidden/>
    <w:rsid w:val="00577E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3">
    <w:name w:val="endnote reference"/>
    <w:uiPriority w:val="99"/>
    <w:semiHidden/>
    <w:unhideWhenUsed/>
    <w:rsid w:val="00577E1A"/>
    <w:rPr>
      <w:vertAlign w:val="superscript"/>
    </w:rPr>
  </w:style>
  <w:style w:type="paragraph" w:customStyle="1" w:styleId="aff4">
    <w:name w:val="□中表紙"/>
    <w:basedOn w:val="a"/>
    <w:link w:val="aff5"/>
    <w:qFormat/>
    <w:rsid w:val="00577E1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="ＭＳ ゴシック" w:eastAsia="ＭＳ ゴシック" w:hAnsi="ＭＳ ゴシック" w:cs="Times New Roman"/>
      <w:sz w:val="32"/>
      <w:szCs w:val="24"/>
    </w:rPr>
  </w:style>
  <w:style w:type="character" w:customStyle="1" w:styleId="aff5">
    <w:name w:val="□中表紙 (文字)"/>
    <w:link w:val="aff4"/>
    <w:rsid w:val="00577E1A"/>
    <w:rPr>
      <w:rFonts w:ascii="ＭＳ ゴシック" w:eastAsia="ＭＳ ゴシック" w:hAnsi="ＭＳ ゴシック" w:cs="Times New Roman"/>
      <w:sz w:val="32"/>
      <w:szCs w:val="24"/>
    </w:rPr>
  </w:style>
  <w:style w:type="paragraph" w:styleId="aff6">
    <w:name w:val="Plain Text"/>
    <w:basedOn w:val="a"/>
    <w:link w:val="aff7"/>
    <w:uiPriority w:val="99"/>
    <w:unhideWhenUsed/>
    <w:rsid w:val="00577E1A"/>
    <w:pPr>
      <w:jc w:val="left"/>
    </w:pPr>
    <w:rPr>
      <w:rFonts w:ascii="游ゴシック" w:eastAsia="游ゴシック" w:hAnsi="ＭＳ Ｐゴシック" w:cs="Courier New"/>
      <w:sz w:val="22"/>
    </w:rPr>
  </w:style>
  <w:style w:type="character" w:customStyle="1" w:styleId="aff7">
    <w:name w:val="書式なし (文字)"/>
    <w:basedOn w:val="a0"/>
    <w:link w:val="aff6"/>
    <w:uiPriority w:val="99"/>
    <w:rsid w:val="00577E1A"/>
    <w:rPr>
      <w:rFonts w:ascii="游ゴシック" w:eastAsia="游ゴシック" w:hAnsi="ＭＳ Ｐゴシック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15E42"/>
    <w:rPr>
      <w:color w:val="605E5C"/>
      <w:shd w:val="clear" w:color="auto" w:fill="E1DFDD"/>
    </w:rPr>
  </w:style>
  <w:style w:type="paragraph" w:styleId="43">
    <w:name w:val="toc 4"/>
    <w:basedOn w:val="a"/>
    <w:next w:val="a"/>
    <w:autoRedefine/>
    <w:uiPriority w:val="39"/>
    <w:unhideWhenUsed/>
    <w:rsid w:val="00456127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456127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456127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45612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456127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456127"/>
    <w:pPr>
      <w:ind w:leftChars="800" w:left="1680"/>
    </w:pPr>
  </w:style>
  <w:style w:type="paragraph" w:styleId="aff8">
    <w:name w:val="Normal Indent"/>
    <w:aliases w:val="標準インデント Char,標準インデント Char Char"/>
    <w:basedOn w:val="a"/>
    <w:link w:val="aff9"/>
    <w:qFormat/>
    <w:rsid w:val="00187423"/>
    <w:pPr>
      <w:ind w:leftChars="100" w:left="100" w:firstLineChars="100" w:firstLine="100"/>
    </w:pPr>
    <w:rPr>
      <w:rFonts w:ascii="ＭＳ 明朝" w:eastAsia="ＭＳ 明朝" w:hAnsi="Times New Roman" w:cs="Times New Roman"/>
      <w:szCs w:val="20"/>
      <w:lang w:val="x-none" w:eastAsia="x-none"/>
    </w:rPr>
  </w:style>
  <w:style w:type="character" w:customStyle="1" w:styleId="aff9">
    <w:name w:val="標準インデント (文字)"/>
    <w:aliases w:val="標準インデント Char (文字),標準インデント Char Char (文字)"/>
    <w:link w:val="aff8"/>
    <w:rsid w:val="00187423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ffa">
    <w:name w:val="枚数制限"/>
    <w:basedOn w:val="a"/>
    <w:rsid w:val="00F66A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customStyle="1" w:styleId="affb">
    <w:name w:val="章"/>
    <w:basedOn w:val="a"/>
    <w:rsid w:val="00F66A98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c">
    <w:name w:val="Salutation"/>
    <w:basedOn w:val="a"/>
    <w:next w:val="a"/>
    <w:link w:val="affd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d">
    <w:name w:val="挨拶文 (文字)"/>
    <w:basedOn w:val="a0"/>
    <w:link w:val="affc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customStyle="1" w:styleId="affe">
    <w:name w:val="様式　題名"/>
    <w:basedOn w:val="2"/>
    <w:link w:val="afff"/>
    <w:qFormat/>
    <w:rsid w:val="00F66A98"/>
    <w:pPr>
      <w:jc w:val="center"/>
    </w:pPr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afff">
    <w:name w:val="様式　題名 (文字)"/>
    <w:basedOn w:val="a0"/>
    <w:link w:val="affe"/>
    <w:rsid w:val="00F66A98"/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70">
    <w:name w:val="見出し 7 (文字)"/>
    <w:basedOn w:val="a0"/>
    <w:link w:val="7"/>
    <w:rsid w:val="00D0236D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D0236D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D0236D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D0236D"/>
    <w:pPr>
      <w:keepNext/>
      <w:numPr>
        <w:ilvl w:val="1"/>
        <w:numId w:val="52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D0236D"/>
    <w:pPr>
      <w:keepNext/>
      <w:numPr>
        <w:ilvl w:val="3"/>
        <w:numId w:val="52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D0236D"/>
    <w:pPr>
      <w:numPr>
        <w:numId w:val="52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D0236D"/>
    <w:pPr>
      <w:keepNext/>
      <w:numPr>
        <w:ilvl w:val="2"/>
        <w:numId w:val="52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D0236D"/>
    <w:pPr>
      <w:keepNext/>
      <w:numPr>
        <w:ilvl w:val="5"/>
        <w:numId w:val="52"/>
      </w:numPr>
      <w:spacing w:beforeLines="20" w:before="20" w:afterLines="20" w:after="20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D0236D"/>
    <w:pPr>
      <w:numPr>
        <w:ilvl w:val="4"/>
        <w:numId w:val="52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paragraph" w:customStyle="1" w:styleId="afff0">
    <w:name w:val="センタリング"/>
    <w:basedOn w:val="a"/>
    <w:rsid w:val="00D0236D"/>
    <w:pPr>
      <w:jc w:val="center"/>
    </w:pPr>
    <w:rPr>
      <w:rFonts w:ascii="ＭＳ 明朝" w:eastAsia="ＭＳ 明朝" w:hAnsi="Century" w:cs="ＭＳ ゴシック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C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3E2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3E2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A3E2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DA3E2A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DA3E2A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DA3E2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D0236D"/>
    <w:pPr>
      <w:keepNext/>
      <w:numPr>
        <w:ilvl w:val="6"/>
        <w:numId w:val="52"/>
      </w:numPr>
      <w:tabs>
        <w:tab w:val="left" w:pos="210"/>
        <w:tab w:val="left" w:pos="420"/>
      </w:tabs>
      <w:outlineLvl w:val="6"/>
    </w:pPr>
    <w:rPr>
      <w:rFonts w:ascii="ＭＳ 明朝" w:eastAsia="ＭＳ 明朝" w:hAnsi="Century" w:cs="Times New Roman"/>
      <w:szCs w:val="24"/>
    </w:rPr>
  </w:style>
  <w:style w:type="paragraph" w:styleId="8">
    <w:name w:val="heading 8"/>
    <w:basedOn w:val="a"/>
    <w:next w:val="a"/>
    <w:link w:val="80"/>
    <w:qFormat/>
    <w:rsid w:val="00D0236D"/>
    <w:pPr>
      <w:keepNext/>
      <w:numPr>
        <w:ilvl w:val="7"/>
        <w:numId w:val="52"/>
      </w:numPr>
      <w:outlineLvl w:val="7"/>
    </w:pPr>
    <w:rPr>
      <w:rFonts w:ascii="ＭＳ 明朝" w:eastAsia="ＭＳ 明朝" w:hAnsi="Century" w:cs="Times New Roman"/>
      <w:szCs w:val="24"/>
    </w:rPr>
  </w:style>
  <w:style w:type="paragraph" w:styleId="9">
    <w:name w:val="heading 9"/>
    <w:basedOn w:val="a"/>
    <w:next w:val="a"/>
    <w:link w:val="90"/>
    <w:qFormat/>
    <w:rsid w:val="00D0236D"/>
    <w:pPr>
      <w:keepNext/>
      <w:numPr>
        <w:ilvl w:val="8"/>
        <w:numId w:val="52"/>
      </w:numPr>
      <w:outlineLvl w:val="8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2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A3E2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A3E2A"/>
    <w:rPr>
      <w:rFonts w:asciiTheme="majorHAnsi" w:eastAsiaTheme="majorEastAsia" w:hAnsiTheme="majorHAnsi" w:cstheme="majorBidi"/>
    </w:rPr>
  </w:style>
  <w:style w:type="character" w:styleId="a4">
    <w:name w:val="annotation reference"/>
    <w:basedOn w:val="a0"/>
    <w:unhideWhenUsed/>
    <w:rsid w:val="00DA3E2A"/>
    <w:rPr>
      <w:sz w:val="18"/>
      <w:szCs w:val="18"/>
    </w:rPr>
  </w:style>
  <w:style w:type="paragraph" w:styleId="a5">
    <w:name w:val="annotation text"/>
    <w:basedOn w:val="a"/>
    <w:link w:val="a6"/>
    <w:unhideWhenUsed/>
    <w:rsid w:val="00DA3E2A"/>
    <w:pPr>
      <w:jc w:val="left"/>
    </w:pPr>
  </w:style>
  <w:style w:type="character" w:customStyle="1" w:styleId="a6">
    <w:name w:val="コメント文字列 (文字)"/>
    <w:basedOn w:val="a0"/>
    <w:link w:val="a5"/>
    <w:rsid w:val="00DA3E2A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3E2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3E2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A3E2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DA3E2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A3E2A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123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30FC"/>
    <w:rPr>
      <w:rFonts w:asciiTheme="majorHAnsi" w:eastAsiaTheme="majorEastAsia" w:hAnsiTheme="majorHAnsi" w:cstheme="majorBidi"/>
      <w:sz w:val="32"/>
      <w:szCs w:val="32"/>
    </w:rPr>
  </w:style>
  <w:style w:type="table" w:styleId="ad">
    <w:name w:val="Table Grid"/>
    <w:basedOn w:val="a1"/>
    <w:uiPriority w:val="39"/>
    <w:rsid w:val="00554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左＋1"/>
    <w:basedOn w:val="a"/>
    <w:link w:val="12"/>
    <w:uiPriority w:val="2"/>
    <w:qFormat/>
    <w:rsid w:val="00F477AE"/>
    <w:pPr>
      <w:widowControl/>
      <w:ind w:leftChars="100" w:left="100" w:firstLineChars="100" w:firstLine="100"/>
      <w:jc w:val="left"/>
    </w:pPr>
    <w:rPr>
      <w:rFonts w:ascii="MingLiU_HKSCS" w:eastAsia="ＭＳ 明朝" w:hAnsi="MingLiU_HKSCS" w:cs="Times New Roman"/>
      <w:bCs/>
      <w:kern w:val="0"/>
      <w:szCs w:val="21"/>
    </w:rPr>
  </w:style>
  <w:style w:type="character" w:customStyle="1" w:styleId="12">
    <w:name w:val="左＋1 (文字)"/>
    <w:link w:val="11"/>
    <w:uiPriority w:val="2"/>
    <w:rsid w:val="00F477AE"/>
    <w:rPr>
      <w:rFonts w:ascii="MingLiU_HKSCS" w:eastAsia="ＭＳ 明朝" w:hAnsi="MingLiU_HKSCS" w:cs="Times New Roman"/>
      <w:bCs/>
      <w:kern w:val="0"/>
      <w:szCs w:val="21"/>
    </w:rPr>
  </w:style>
  <w:style w:type="paragraph" w:styleId="ae">
    <w:name w:val="header"/>
    <w:basedOn w:val="a"/>
    <w:link w:val="af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B764A3"/>
  </w:style>
  <w:style w:type="paragraph" w:styleId="af0">
    <w:name w:val="footer"/>
    <w:basedOn w:val="a"/>
    <w:link w:val="af1"/>
    <w:uiPriority w:val="99"/>
    <w:unhideWhenUsed/>
    <w:rsid w:val="00B764A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B764A3"/>
  </w:style>
  <w:style w:type="paragraph" w:styleId="af2">
    <w:name w:val="Revision"/>
    <w:hidden/>
    <w:uiPriority w:val="99"/>
    <w:semiHidden/>
    <w:rsid w:val="00496D1E"/>
  </w:style>
  <w:style w:type="paragraph" w:styleId="af3">
    <w:name w:val="TOC Heading"/>
    <w:basedOn w:val="1"/>
    <w:next w:val="a"/>
    <w:uiPriority w:val="39"/>
    <w:unhideWhenUsed/>
    <w:qFormat/>
    <w:rsid w:val="00A25391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25391"/>
  </w:style>
  <w:style w:type="paragraph" w:styleId="21">
    <w:name w:val="toc 2"/>
    <w:basedOn w:val="a"/>
    <w:next w:val="a"/>
    <w:autoRedefine/>
    <w:uiPriority w:val="39"/>
    <w:unhideWhenUsed/>
    <w:rsid w:val="00456127"/>
    <w:pPr>
      <w:tabs>
        <w:tab w:val="left" w:pos="84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25391"/>
    <w:pPr>
      <w:ind w:leftChars="200" w:left="420"/>
    </w:pPr>
  </w:style>
  <w:style w:type="character" w:styleId="af4">
    <w:name w:val="Hyperlink"/>
    <w:basedOn w:val="a0"/>
    <w:uiPriority w:val="99"/>
    <w:unhideWhenUsed/>
    <w:rsid w:val="00A25391"/>
    <w:rPr>
      <w:color w:val="0000FF" w:themeColor="hyperlink"/>
      <w:u w:val="single"/>
    </w:rPr>
  </w:style>
  <w:style w:type="paragraph" w:styleId="af5">
    <w:name w:val="Date"/>
    <w:aliases w:val="強調"/>
    <w:basedOn w:val="a"/>
    <w:next w:val="a"/>
    <w:link w:val="af6"/>
    <w:unhideWhenUsed/>
    <w:rsid w:val="00400245"/>
  </w:style>
  <w:style w:type="character" w:customStyle="1" w:styleId="af6">
    <w:name w:val="日付 (文字)"/>
    <w:aliases w:val="強調 (文字)"/>
    <w:basedOn w:val="a0"/>
    <w:link w:val="af5"/>
    <w:rsid w:val="00400245"/>
  </w:style>
  <w:style w:type="paragraph" w:customStyle="1" w:styleId="af7">
    <w:name w:val="スタイル"/>
    <w:rsid w:val="00577E1A"/>
    <w:pPr>
      <w:widowControl w:val="0"/>
      <w:autoSpaceDE w:val="0"/>
      <w:autoSpaceDN w:val="0"/>
      <w:adjustRightInd w:val="0"/>
    </w:pPr>
    <w:rPr>
      <w:rFonts w:ascii="Century" w:eastAsia="ＭＳ 明朝" w:hAnsi="Century" w:cs="ＭＳ Ｐ明朝"/>
      <w:kern w:val="0"/>
      <w:szCs w:val="24"/>
    </w:rPr>
  </w:style>
  <w:style w:type="paragraph" w:customStyle="1" w:styleId="0">
    <w:name w:val="本文0"/>
    <w:basedOn w:val="a"/>
    <w:link w:val="00"/>
    <w:qFormat/>
    <w:rsid w:val="00577E1A"/>
    <w:pPr>
      <w:ind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00">
    <w:name w:val="本文0 (文字)"/>
    <w:link w:val="0"/>
    <w:locked/>
    <w:rsid w:val="00577E1A"/>
    <w:rPr>
      <w:rFonts w:ascii="Century" w:eastAsia="ＭＳ 明朝" w:hAnsi="Century" w:cs="Times New Roman"/>
      <w:sz w:val="20"/>
    </w:rPr>
  </w:style>
  <w:style w:type="paragraph" w:customStyle="1" w:styleId="22">
    <w:name w:val="本文2"/>
    <w:basedOn w:val="a"/>
    <w:link w:val="23"/>
    <w:qFormat/>
    <w:rsid w:val="00577E1A"/>
    <w:pPr>
      <w:ind w:leftChars="200" w:left="42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23">
    <w:name w:val="本文2 (文字)"/>
    <w:link w:val="22"/>
    <w:locked/>
    <w:rsid w:val="00577E1A"/>
    <w:rPr>
      <w:rFonts w:ascii="Century" w:eastAsia="ＭＳ 明朝" w:hAnsi="Century" w:cs="Times New Roman"/>
      <w:sz w:val="20"/>
    </w:rPr>
  </w:style>
  <w:style w:type="paragraph" w:customStyle="1" w:styleId="40-10">
    <w:name w:val="箇条4.0-1.0"/>
    <w:basedOn w:val="a"/>
    <w:link w:val="40-100"/>
    <w:qFormat/>
    <w:rsid w:val="00577E1A"/>
    <w:pPr>
      <w:ind w:leftChars="400" w:left="105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40-100">
    <w:name w:val="箇条4.0-1.0 (文字)"/>
    <w:link w:val="40-10"/>
    <w:locked/>
    <w:rsid w:val="00577E1A"/>
    <w:rPr>
      <w:rFonts w:ascii="Century" w:eastAsia="ＭＳ 明朝" w:hAnsi="Century" w:cs="Times New Roman"/>
      <w:sz w:val="20"/>
    </w:rPr>
  </w:style>
  <w:style w:type="paragraph" w:customStyle="1" w:styleId="32">
    <w:name w:val="本文3"/>
    <w:basedOn w:val="a"/>
    <w:link w:val="33"/>
    <w:qFormat/>
    <w:rsid w:val="00577E1A"/>
    <w:pPr>
      <w:ind w:leftChars="300" w:left="63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3">
    <w:name w:val="本文3 (文字)"/>
    <w:link w:val="32"/>
    <w:rsid w:val="00577E1A"/>
    <w:rPr>
      <w:rFonts w:ascii="Century" w:eastAsia="ＭＳ 明朝" w:hAnsi="Century" w:cs="Times New Roman"/>
      <w:sz w:val="20"/>
    </w:rPr>
  </w:style>
  <w:style w:type="paragraph" w:customStyle="1" w:styleId="10-10">
    <w:name w:val="箇条1.0-1.0"/>
    <w:basedOn w:val="a"/>
    <w:link w:val="10-100"/>
    <w:qFormat/>
    <w:rsid w:val="00577E1A"/>
    <w:pPr>
      <w:ind w:leftChars="100" w:left="420" w:hangingChars="100" w:hanging="210"/>
    </w:pPr>
    <w:rPr>
      <w:rFonts w:ascii="Century" w:eastAsia="ＭＳ 明朝" w:hAnsi="Century" w:cs="Times New Roman"/>
      <w:sz w:val="20"/>
    </w:rPr>
  </w:style>
  <w:style w:type="paragraph" w:customStyle="1" w:styleId="20-10">
    <w:name w:val="箇条2.0-1.0"/>
    <w:basedOn w:val="a"/>
    <w:link w:val="20-100"/>
    <w:qFormat/>
    <w:rsid w:val="00577E1A"/>
    <w:pPr>
      <w:ind w:leftChars="200" w:left="63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0-100">
    <w:name w:val="箇条1.0-1.0 (文字)"/>
    <w:link w:val="10-10"/>
    <w:rsid w:val="00577E1A"/>
    <w:rPr>
      <w:rFonts w:ascii="Century" w:eastAsia="ＭＳ 明朝" w:hAnsi="Century" w:cs="Times New Roman"/>
      <w:sz w:val="20"/>
    </w:rPr>
  </w:style>
  <w:style w:type="paragraph" w:customStyle="1" w:styleId="30-10">
    <w:name w:val="箇条3.0-1.0"/>
    <w:basedOn w:val="a"/>
    <w:link w:val="30-100"/>
    <w:qFormat/>
    <w:rsid w:val="00577E1A"/>
    <w:pPr>
      <w:ind w:leftChars="300" w:left="84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20-100">
    <w:name w:val="箇条2.0-1.0 (文字)"/>
    <w:link w:val="20-10"/>
    <w:rsid w:val="00577E1A"/>
    <w:rPr>
      <w:rFonts w:ascii="Century" w:eastAsia="ＭＳ 明朝" w:hAnsi="Century" w:cs="Times New Roman"/>
      <w:sz w:val="20"/>
    </w:rPr>
  </w:style>
  <w:style w:type="paragraph" w:customStyle="1" w:styleId="41">
    <w:name w:val="本文4"/>
    <w:basedOn w:val="a"/>
    <w:link w:val="42"/>
    <w:qFormat/>
    <w:rsid w:val="00577E1A"/>
    <w:pPr>
      <w:ind w:leftChars="400" w:left="84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30-100">
    <w:name w:val="箇条3.0-1.0 (文字)"/>
    <w:link w:val="30-10"/>
    <w:rsid w:val="00577E1A"/>
    <w:rPr>
      <w:rFonts w:ascii="Century" w:eastAsia="ＭＳ 明朝" w:hAnsi="Century" w:cs="Times New Roman"/>
      <w:sz w:val="20"/>
    </w:rPr>
  </w:style>
  <w:style w:type="character" w:customStyle="1" w:styleId="42">
    <w:name w:val="本文4 (文字)"/>
    <w:link w:val="41"/>
    <w:rsid w:val="00577E1A"/>
    <w:rPr>
      <w:rFonts w:ascii="Century" w:eastAsia="ＭＳ 明朝" w:hAnsi="Century" w:cs="Times New Roman"/>
      <w:sz w:val="20"/>
    </w:rPr>
  </w:style>
  <w:style w:type="paragraph" w:customStyle="1" w:styleId="10-20">
    <w:name w:val="箇条1.0-2.0"/>
    <w:basedOn w:val="a"/>
    <w:link w:val="10-200"/>
    <w:qFormat/>
    <w:rsid w:val="00577E1A"/>
    <w:pPr>
      <w:ind w:leftChars="100" w:left="630" w:hangingChars="200" w:hanging="420"/>
    </w:pPr>
    <w:rPr>
      <w:rFonts w:ascii="Century" w:eastAsia="ＭＳ 明朝" w:hAnsi="Century" w:cs="Times New Roman"/>
      <w:sz w:val="20"/>
    </w:rPr>
  </w:style>
  <w:style w:type="paragraph" w:customStyle="1" w:styleId="14">
    <w:name w:val="本文1"/>
    <w:basedOn w:val="a"/>
    <w:link w:val="15"/>
    <w:qFormat/>
    <w:rsid w:val="00577E1A"/>
    <w:pPr>
      <w:ind w:leftChars="100" w:left="210" w:firstLineChars="100" w:firstLine="210"/>
    </w:pPr>
    <w:rPr>
      <w:rFonts w:ascii="Century" w:eastAsia="ＭＳ 明朝" w:hAnsi="Century" w:cs="Times New Roman"/>
      <w:sz w:val="20"/>
    </w:rPr>
  </w:style>
  <w:style w:type="character" w:customStyle="1" w:styleId="10-200">
    <w:name w:val="箇条1.0-2.0 (文字)"/>
    <w:link w:val="10-20"/>
    <w:rsid w:val="00577E1A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577E1A"/>
    <w:pPr>
      <w:ind w:left="21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15">
    <w:name w:val="本文1 (文字)"/>
    <w:link w:val="14"/>
    <w:rsid w:val="00577E1A"/>
    <w:rPr>
      <w:rFonts w:ascii="Century" w:eastAsia="ＭＳ 明朝" w:hAnsi="Century" w:cs="Times New Roman"/>
      <w:sz w:val="20"/>
    </w:rPr>
  </w:style>
  <w:style w:type="character" w:customStyle="1" w:styleId="00-100">
    <w:name w:val="箇条0.0-1.0 (文字)"/>
    <w:link w:val="00-10"/>
    <w:rsid w:val="00577E1A"/>
    <w:rPr>
      <w:rFonts w:ascii="Century" w:eastAsia="ＭＳ 明朝" w:hAnsi="Century" w:cs="Times New Roman"/>
      <w:sz w:val="20"/>
    </w:rPr>
  </w:style>
  <w:style w:type="paragraph" w:customStyle="1" w:styleId="50-10">
    <w:name w:val="箇条5.0-1.0"/>
    <w:basedOn w:val="a"/>
    <w:link w:val="50-100"/>
    <w:qFormat/>
    <w:rsid w:val="00577E1A"/>
    <w:pPr>
      <w:ind w:leftChars="500" w:left="1260" w:hangingChars="100" w:hanging="210"/>
    </w:pPr>
    <w:rPr>
      <w:rFonts w:ascii="Century" w:eastAsia="ＭＳ 明朝" w:hAnsi="Century" w:cs="Times New Roman"/>
      <w:sz w:val="20"/>
    </w:rPr>
  </w:style>
  <w:style w:type="character" w:customStyle="1" w:styleId="50-100">
    <w:name w:val="箇条5.0-1.0 (文字)"/>
    <w:link w:val="50-10"/>
    <w:rsid w:val="00577E1A"/>
    <w:rPr>
      <w:rFonts w:ascii="Century" w:eastAsia="ＭＳ 明朝" w:hAnsi="Century" w:cs="Times New Roman"/>
      <w:sz w:val="20"/>
    </w:rPr>
  </w:style>
  <w:style w:type="character" w:styleId="af8">
    <w:name w:val="Placeholder Text"/>
    <w:uiPriority w:val="99"/>
    <w:semiHidden/>
    <w:rsid w:val="00577E1A"/>
    <w:rPr>
      <w:color w:val="808080"/>
    </w:rPr>
  </w:style>
  <w:style w:type="paragraph" w:customStyle="1" w:styleId="af9">
    <w:name w:val="様式番号"/>
    <w:basedOn w:val="a"/>
    <w:link w:val="afa"/>
    <w:qFormat/>
    <w:rsid w:val="00577E1A"/>
    <w:rPr>
      <w:rFonts w:ascii="Century" w:eastAsia="ＭＳ 明朝" w:hAnsi="Century" w:cs="Times New Roman"/>
      <w:sz w:val="20"/>
      <w:szCs w:val="20"/>
    </w:rPr>
  </w:style>
  <w:style w:type="paragraph" w:customStyle="1" w:styleId="afb">
    <w:name w:val="日付記入"/>
    <w:basedOn w:val="a"/>
    <w:link w:val="afc"/>
    <w:qFormat/>
    <w:rsid w:val="00577E1A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a">
    <w:name w:val="様式番号 (文字)"/>
    <w:link w:val="af9"/>
    <w:rsid w:val="00577E1A"/>
    <w:rPr>
      <w:rFonts w:ascii="Century" w:eastAsia="ＭＳ 明朝" w:hAnsi="Century" w:cs="Times New Roman"/>
      <w:sz w:val="20"/>
      <w:szCs w:val="20"/>
    </w:rPr>
  </w:style>
  <w:style w:type="character" w:customStyle="1" w:styleId="afc">
    <w:name w:val="日付記入 (文字)"/>
    <w:link w:val="afb"/>
    <w:rsid w:val="00577E1A"/>
    <w:rPr>
      <w:rFonts w:ascii="Century" w:eastAsia="ＭＳ 明朝" w:hAnsi="Century" w:cs="Times New Roman"/>
      <w:sz w:val="20"/>
      <w:szCs w:val="20"/>
    </w:rPr>
  </w:style>
  <w:style w:type="paragraph" w:styleId="afd">
    <w:name w:val="Note Heading"/>
    <w:basedOn w:val="a"/>
    <w:next w:val="a"/>
    <w:link w:val="afe"/>
    <w:unhideWhenUsed/>
    <w:rsid w:val="00577E1A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e">
    <w:name w:val="記 (文字)"/>
    <w:basedOn w:val="a0"/>
    <w:link w:val="afd"/>
    <w:rsid w:val="00577E1A"/>
    <w:rPr>
      <w:rFonts w:ascii="Century" w:eastAsia="ＭＳ 明朝" w:hAnsi="Century" w:cs="Times New Roman"/>
      <w:sz w:val="20"/>
    </w:rPr>
  </w:style>
  <w:style w:type="paragraph" w:styleId="aff">
    <w:name w:val="Closing"/>
    <w:basedOn w:val="a"/>
    <w:link w:val="aff0"/>
    <w:unhideWhenUsed/>
    <w:rsid w:val="00577E1A"/>
    <w:pPr>
      <w:jc w:val="right"/>
    </w:pPr>
    <w:rPr>
      <w:rFonts w:ascii="Century" w:eastAsia="ＭＳ 明朝" w:hAnsi="Century" w:cs="Times New Roman"/>
      <w:sz w:val="20"/>
    </w:rPr>
  </w:style>
  <w:style w:type="character" w:customStyle="1" w:styleId="aff0">
    <w:name w:val="結語 (文字)"/>
    <w:basedOn w:val="a0"/>
    <w:link w:val="aff"/>
    <w:rsid w:val="00577E1A"/>
    <w:rPr>
      <w:rFonts w:ascii="Century" w:eastAsia="ＭＳ 明朝" w:hAnsi="Century" w:cs="Times New Roman"/>
      <w:sz w:val="20"/>
    </w:rPr>
  </w:style>
  <w:style w:type="paragraph" w:styleId="Web">
    <w:name w:val="Normal (Web)"/>
    <w:basedOn w:val="a"/>
    <w:uiPriority w:val="99"/>
    <w:semiHidden/>
    <w:unhideWhenUsed/>
    <w:rsid w:val="00577E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6">
    <w:name w:val="リストなし1"/>
    <w:next w:val="a2"/>
    <w:uiPriority w:val="99"/>
    <w:semiHidden/>
    <w:unhideWhenUsed/>
    <w:rsid w:val="00577E1A"/>
  </w:style>
  <w:style w:type="table" w:customStyle="1" w:styleId="17">
    <w:name w:val="表 (格子)1"/>
    <w:basedOn w:val="a1"/>
    <w:next w:val="ad"/>
    <w:uiPriority w:val="59"/>
    <w:rsid w:val="00577E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semiHidden/>
    <w:unhideWhenUsed/>
    <w:rsid w:val="00577E1A"/>
    <w:pPr>
      <w:widowControl/>
      <w:snapToGrid w:val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f2">
    <w:name w:val="文末脚注文字列 (文字)"/>
    <w:basedOn w:val="a0"/>
    <w:link w:val="aff1"/>
    <w:uiPriority w:val="99"/>
    <w:semiHidden/>
    <w:rsid w:val="00577E1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3">
    <w:name w:val="endnote reference"/>
    <w:uiPriority w:val="99"/>
    <w:semiHidden/>
    <w:unhideWhenUsed/>
    <w:rsid w:val="00577E1A"/>
    <w:rPr>
      <w:vertAlign w:val="superscript"/>
    </w:rPr>
  </w:style>
  <w:style w:type="paragraph" w:customStyle="1" w:styleId="aff4">
    <w:name w:val="□中表紙"/>
    <w:basedOn w:val="a"/>
    <w:link w:val="aff5"/>
    <w:qFormat/>
    <w:rsid w:val="00577E1A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="ＭＳ ゴシック" w:eastAsia="ＭＳ ゴシック" w:hAnsi="ＭＳ ゴシック" w:cs="Times New Roman"/>
      <w:sz w:val="32"/>
      <w:szCs w:val="24"/>
    </w:rPr>
  </w:style>
  <w:style w:type="character" w:customStyle="1" w:styleId="aff5">
    <w:name w:val="□中表紙 (文字)"/>
    <w:link w:val="aff4"/>
    <w:rsid w:val="00577E1A"/>
    <w:rPr>
      <w:rFonts w:ascii="ＭＳ ゴシック" w:eastAsia="ＭＳ ゴシック" w:hAnsi="ＭＳ ゴシック" w:cs="Times New Roman"/>
      <w:sz w:val="32"/>
      <w:szCs w:val="24"/>
    </w:rPr>
  </w:style>
  <w:style w:type="paragraph" w:styleId="aff6">
    <w:name w:val="Plain Text"/>
    <w:basedOn w:val="a"/>
    <w:link w:val="aff7"/>
    <w:uiPriority w:val="99"/>
    <w:unhideWhenUsed/>
    <w:rsid w:val="00577E1A"/>
    <w:pPr>
      <w:jc w:val="left"/>
    </w:pPr>
    <w:rPr>
      <w:rFonts w:ascii="游ゴシック" w:eastAsia="游ゴシック" w:hAnsi="ＭＳ Ｐゴシック" w:cs="Courier New"/>
      <w:sz w:val="22"/>
    </w:rPr>
  </w:style>
  <w:style w:type="character" w:customStyle="1" w:styleId="aff7">
    <w:name w:val="書式なし (文字)"/>
    <w:basedOn w:val="a0"/>
    <w:link w:val="aff6"/>
    <w:uiPriority w:val="99"/>
    <w:rsid w:val="00577E1A"/>
    <w:rPr>
      <w:rFonts w:ascii="游ゴシック" w:eastAsia="游ゴシック" w:hAnsi="ＭＳ Ｐゴシック" w:cs="Courier New"/>
      <w:sz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615E42"/>
    <w:rPr>
      <w:color w:val="605E5C"/>
      <w:shd w:val="clear" w:color="auto" w:fill="E1DFDD"/>
    </w:rPr>
  </w:style>
  <w:style w:type="paragraph" w:styleId="43">
    <w:name w:val="toc 4"/>
    <w:basedOn w:val="a"/>
    <w:next w:val="a"/>
    <w:autoRedefine/>
    <w:uiPriority w:val="39"/>
    <w:unhideWhenUsed/>
    <w:rsid w:val="00456127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456127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456127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456127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456127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456127"/>
    <w:pPr>
      <w:ind w:leftChars="800" w:left="1680"/>
    </w:pPr>
  </w:style>
  <w:style w:type="paragraph" w:styleId="aff8">
    <w:name w:val="Normal Indent"/>
    <w:aliases w:val="標準インデント Char,標準インデント Char Char"/>
    <w:basedOn w:val="a"/>
    <w:link w:val="aff9"/>
    <w:qFormat/>
    <w:rsid w:val="00187423"/>
    <w:pPr>
      <w:ind w:leftChars="100" w:left="100" w:firstLineChars="100" w:firstLine="100"/>
    </w:pPr>
    <w:rPr>
      <w:rFonts w:ascii="ＭＳ 明朝" w:eastAsia="ＭＳ 明朝" w:hAnsi="Times New Roman" w:cs="Times New Roman"/>
      <w:szCs w:val="20"/>
      <w:lang w:val="x-none" w:eastAsia="x-none"/>
    </w:rPr>
  </w:style>
  <w:style w:type="character" w:customStyle="1" w:styleId="aff9">
    <w:name w:val="標準インデント (文字)"/>
    <w:aliases w:val="標準インデント Char (文字),標準インデント Char Char (文字)"/>
    <w:link w:val="aff8"/>
    <w:rsid w:val="00187423"/>
    <w:rPr>
      <w:rFonts w:ascii="ＭＳ 明朝" w:eastAsia="ＭＳ 明朝" w:hAnsi="Times New Roman" w:cs="Times New Roman"/>
      <w:szCs w:val="20"/>
      <w:lang w:val="x-none" w:eastAsia="x-none"/>
    </w:rPr>
  </w:style>
  <w:style w:type="paragraph" w:customStyle="1" w:styleId="affa">
    <w:name w:val="枚数制限"/>
    <w:basedOn w:val="a"/>
    <w:rsid w:val="00F66A98"/>
    <w:pPr>
      <w:widowControl/>
      <w:jc w:val="left"/>
    </w:pPr>
    <w:rPr>
      <w:rFonts w:ascii="ＭＳ 明朝" w:eastAsia="ＭＳ 明朝" w:hAnsi="ＭＳ 明朝" w:cs="Times New Roman"/>
      <w:kern w:val="0"/>
      <w:sz w:val="18"/>
      <w:szCs w:val="20"/>
    </w:rPr>
  </w:style>
  <w:style w:type="paragraph" w:customStyle="1" w:styleId="affb">
    <w:name w:val="章"/>
    <w:basedOn w:val="a"/>
    <w:rsid w:val="00F66A98"/>
    <w:pPr>
      <w:snapToGrid w:val="0"/>
      <w:spacing w:before="120" w:after="120"/>
      <w:outlineLvl w:val="0"/>
    </w:pPr>
    <w:rPr>
      <w:rFonts w:ascii="ＭＳ ゴシック" w:eastAsia="ＭＳ ゴシック" w:hAnsi="ＭＳ ゴシック" w:cs="Times New Roman"/>
      <w:sz w:val="24"/>
      <w:szCs w:val="20"/>
    </w:rPr>
  </w:style>
  <w:style w:type="paragraph" w:styleId="affc">
    <w:name w:val="Salutation"/>
    <w:basedOn w:val="a"/>
    <w:next w:val="a"/>
    <w:link w:val="affd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character" w:customStyle="1" w:styleId="affd">
    <w:name w:val="挨拶文 (文字)"/>
    <w:basedOn w:val="a0"/>
    <w:link w:val="affc"/>
    <w:rsid w:val="00F66A98"/>
    <w:rPr>
      <w:rFonts w:ascii="Century" w:eastAsia="ＭＳ 明朝" w:hAnsi="Century" w:cs="Times New Roman"/>
      <w:kern w:val="0"/>
      <w:szCs w:val="20"/>
      <w:lang w:val="x-none" w:eastAsia="x-none"/>
    </w:rPr>
  </w:style>
  <w:style w:type="paragraph" w:customStyle="1" w:styleId="affe">
    <w:name w:val="様式　題名"/>
    <w:basedOn w:val="2"/>
    <w:link w:val="afff"/>
    <w:qFormat/>
    <w:rsid w:val="00F66A98"/>
    <w:pPr>
      <w:jc w:val="center"/>
    </w:pPr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afff">
    <w:name w:val="様式　題名 (文字)"/>
    <w:basedOn w:val="a0"/>
    <w:link w:val="affe"/>
    <w:rsid w:val="00F66A98"/>
    <w:rPr>
      <w:rFonts w:ascii="Arial" w:eastAsia="ＭＳ 明朝" w:hAnsi="ＭＳ 明朝" w:cs="Times New Roman"/>
      <w:color w:val="000000" w:themeColor="text1"/>
      <w:sz w:val="24"/>
      <w:szCs w:val="20"/>
    </w:rPr>
  </w:style>
  <w:style w:type="character" w:customStyle="1" w:styleId="70">
    <w:name w:val="見出し 7 (文字)"/>
    <w:basedOn w:val="a0"/>
    <w:link w:val="7"/>
    <w:rsid w:val="00D0236D"/>
    <w:rPr>
      <w:rFonts w:ascii="ＭＳ 明朝" w:eastAsia="ＭＳ 明朝" w:hAnsi="Century" w:cs="Times New Roman"/>
      <w:szCs w:val="24"/>
    </w:rPr>
  </w:style>
  <w:style w:type="character" w:customStyle="1" w:styleId="80">
    <w:name w:val="見出し 8 (文字)"/>
    <w:basedOn w:val="a0"/>
    <w:link w:val="8"/>
    <w:rsid w:val="00D0236D"/>
    <w:rPr>
      <w:rFonts w:ascii="ＭＳ 明朝" w:eastAsia="ＭＳ 明朝" w:hAnsi="Century" w:cs="Times New Roman"/>
      <w:szCs w:val="24"/>
    </w:rPr>
  </w:style>
  <w:style w:type="character" w:customStyle="1" w:styleId="90">
    <w:name w:val="見出し 9 (文字)"/>
    <w:basedOn w:val="a0"/>
    <w:link w:val="9"/>
    <w:rsid w:val="00D0236D"/>
    <w:rPr>
      <w:rFonts w:ascii="ＭＳ 明朝" w:eastAsia="ＭＳ 明朝" w:hAnsi="Century" w:cs="Times New Roman"/>
      <w:szCs w:val="24"/>
    </w:rPr>
  </w:style>
  <w:style w:type="paragraph" w:customStyle="1" w:styleId="2111">
    <w:name w:val="スタイル スタイル 見出し 2 + 段落前 :  1 行1 + 段落前 :  1 行"/>
    <w:basedOn w:val="a"/>
    <w:rsid w:val="00D0236D"/>
    <w:pPr>
      <w:keepNext/>
      <w:numPr>
        <w:ilvl w:val="1"/>
        <w:numId w:val="52"/>
      </w:numPr>
      <w:tabs>
        <w:tab w:val="left" w:pos="526"/>
      </w:tabs>
      <w:spacing w:afterLines="10" w:after="10"/>
      <w:outlineLvl w:val="1"/>
    </w:pPr>
    <w:rPr>
      <w:rFonts w:ascii="Arial" w:eastAsia="ＭＳ ゴシック" w:hAnsi="Arial" w:cs="ＭＳ 明朝"/>
      <w:szCs w:val="20"/>
    </w:rPr>
  </w:style>
  <w:style w:type="paragraph" w:customStyle="1" w:styleId="405105">
    <w:name w:val="スタイル スタイル スタイル スタイル スタイル 見出し 4 + 段落前 :  0.5 行1 + 段落前 :  0.5 行 + + ..."/>
    <w:basedOn w:val="a"/>
    <w:rsid w:val="00D0236D"/>
    <w:pPr>
      <w:keepNext/>
      <w:numPr>
        <w:ilvl w:val="3"/>
        <w:numId w:val="52"/>
      </w:numPr>
      <w:tabs>
        <w:tab w:val="left" w:pos="210"/>
      </w:tabs>
      <w:spacing w:beforeLines="50" w:before="50"/>
      <w:ind w:left="0"/>
      <w:outlineLvl w:val="3"/>
    </w:pPr>
    <w:rPr>
      <w:rFonts w:ascii="ＭＳ ゴシック" w:eastAsia="ＭＳ ゴシック" w:hAnsi="Century" w:cs="ＭＳ 明朝"/>
      <w:kern w:val="0"/>
      <w:szCs w:val="20"/>
    </w:rPr>
  </w:style>
  <w:style w:type="paragraph" w:customStyle="1" w:styleId="1051">
    <w:name w:val="スタイル 見出し 1 + 段落後 :  0.5 行1"/>
    <w:basedOn w:val="1"/>
    <w:rsid w:val="00D0236D"/>
    <w:pPr>
      <w:numPr>
        <w:numId w:val="52"/>
      </w:numPr>
      <w:tabs>
        <w:tab w:val="left" w:pos="525"/>
      </w:tabs>
      <w:spacing w:afterLines="50" w:after="180"/>
    </w:pPr>
    <w:rPr>
      <w:rFonts w:ascii="Arial" w:eastAsia="ＭＳ 明朝" w:hAnsi="Arial" w:cs="ＭＳ 明朝"/>
      <w:szCs w:val="20"/>
    </w:rPr>
  </w:style>
  <w:style w:type="paragraph" w:customStyle="1" w:styleId="3050508">
    <w:name w:val="スタイル スタイル スタイル 見出し 3 + 段落前 :  0.5 行 + 段落前 :  0.5 行 + 段落前 :  0.8 行"/>
    <w:basedOn w:val="a"/>
    <w:rsid w:val="00D0236D"/>
    <w:pPr>
      <w:keepNext/>
      <w:numPr>
        <w:ilvl w:val="2"/>
        <w:numId w:val="52"/>
      </w:numPr>
      <w:tabs>
        <w:tab w:val="left" w:pos="735"/>
      </w:tabs>
      <w:spacing w:beforeLines="80" w:before="288"/>
      <w:outlineLvl w:val="2"/>
    </w:pPr>
    <w:rPr>
      <w:rFonts w:ascii="Arial" w:eastAsia="ＭＳ ゴシック" w:hAnsi="Arial" w:cs="ＭＳ 明朝"/>
      <w:szCs w:val="20"/>
    </w:rPr>
  </w:style>
  <w:style w:type="paragraph" w:customStyle="1" w:styleId="6010211">
    <w:name w:val="スタイル スタイル スタイル スタイル スタイル スタイル 見出し 6 + 段落前 :  0.1 行 + 段落前 :  0.2 行1...1"/>
    <w:basedOn w:val="a"/>
    <w:rsid w:val="00D0236D"/>
    <w:pPr>
      <w:keepNext/>
      <w:numPr>
        <w:ilvl w:val="5"/>
        <w:numId w:val="52"/>
      </w:numPr>
      <w:spacing w:beforeLines="20" w:before="20" w:afterLines="20" w:after="20"/>
      <w:outlineLvl w:val="5"/>
    </w:pPr>
    <w:rPr>
      <w:rFonts w:ascii="ＭＳ 明朝" w:eastAsia="ＭＳ ゴシック" w:hAnsi="Century" w:cs="ＭＳ 明朝"/>
      <w:kern w:val="0"/>
      <w:szCs w:val="20"/>
    </w:rPr>
  </w:style>
  <w:style w:type="paragraph" w:customStyle="1" w:styleId="554pt">
    <w:name w:val="スタイル 見出し 5 + (記号と特殊文字) ＭＳ 明朝 段落前 :  5.4 pt"/>
    <w:basedOn w:val="5"/>
    <w:rsid w:val="00D0236D"/>
    <w:pPr>
      <w:numPr>
        <w:ilvl w:val="4"/>
        <w:numId w:val="52"/>
      </w:numPr>
      <w:spacing w:before="108"/>
      <w:ind w:leftChars="0" w:left="0"/>
    </w:pPr>
    <w:rPr>
      <w:rFonts w:ascii="Arial" w:eastAsia="ＭＳ 明朝" w:hAnsi="ＭＳ 明朝" w:cs="ＭＳ 明朝"/>
      <w:szCs w:val="20"/>
    </w:rPr>
  </w:style>
  <w:style w:type="paragraph" w:customStyle="1" w:styleId="afff0">
    <w:name w:val="センタリング"/>
    <w:basedOn w:val="a"/>
    <w:rsid w:val="00D0236D"/>
    <w:pPr>
      <w:jc w:val="center"/>
    </w:pPr>
    <w:rPr>
      <w:rFonts w:ascii="ＭＳ 明朝" w:eastAsia="ＭＳ 明朝" w:hAnsi="Century" w:cs="ＭＳ ゴシック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5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3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7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0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9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5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7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5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7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1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3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9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7ecb-dced-4ba4-857f-a84354d120cd">
      <Terms xmlns="http://schemas.microsoft.com/office/infopath/2007/PartnerControls"/>
    </lcf76f155ced4ddcb4097134ff3c332f>
    <TaxCatchAll xmlns="67e8b5e0-e13e-48f3-973f-07db4da268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3139C51A96114081C8F7F7A34C5DB1" ma:contentTypeVersion="10" ma:contentTypeDescription="新しいドキュメントを作成します。" ma:contentTypeScope="" ma:versionID="81d220c98bacc8f2bf298c717589efd5">
  <xsd:schema xmlns:xsd="http://www.w3.org/2001/XMLSchema" xmlns:xs="http://www.w3.org/2001/XMLSchema" xmlns:p="http://schemas.microsoft.com/office/2006/metadata/properties" xmlns:ns2="98c47ecb-dced-4ba4-857f-a84354d120cd" xmlns:ns3="67e8b5e0-e13e-48f3-973f-07db4da2683f" targetNamespace="http://schemas.microsoft.com/office/2006/metadata/properties" ma:root="true" ma:fieldsID="32b755704c499b680116996eb3a95c95" ns2:_="" ns3:_="">
    <xsd:import namespace="98c47ecb-dced-4ba4-857f-a84354d120cd"/>
    <xsd:import namespace="67e8b5e0-e13e-48f3-973f-07db4da26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7ecb-dced-4ba4-857f-a84354d12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8b5e0-e13e-48f3-973f-07db4da268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4b5375-7f3b-406c-99a8-7312ec06e0a7}" ma:internalName="TaxCatchAll" ma:showField="CatchAllData" ma:web="67e8b5e0-e13e-48f3-973f-07db4da26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A4A2D-C3DB-4A3B-93D2-ED6DF956A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174D4-FFB5-447C-99F2-8030FB382EDC}">
  <ds:schemaRefs>
    <ds:schemaRef ds:uri="http://schemas.microsoft.com/office/2006/metadata/properties"/>
    <ds:schemaRef ds:uri="http://schemas.microsoft.com/office/infopath/2007/PartnerControls"/>
    <ds:schemaRef ds:uri="98c47ecb-dced-4ba4-857f-a84354d120cd"/>
    <ds:schemaRef ds:uri="67e8b5e0-e13e-48f3-973f-07db4da2683f"/>
  </ds:schemaRefs>
</ds:datastoreItem>
</file>

<file path=customXml/itemProps3.xml><?xml version="1.0" encoding="utf-8"?>
<ds:datastoreItem xmlns:ds="http://schemas.openxmlformats.org/officeDocument/2006/customXml" ds:itemID="{03BA9616-5F07-4315-99A0-CBEA06E2E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7ecb-dced-4ba4-857f-a84354d120cd"/>
    <ds:schemaRef ds:uri="67e8b5e0-e13e-48f3-973f-07db4da26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D9CA8A-5889-48C3-B8E9-3E6BA95D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E12FF54</Template>
  <TotalTime>0</TotalTime>
  <Pages>35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2023-06-02T09:08:00Z</dcterms:created>
  <dcterms:modified xsi:type="dcterms:W3CDTF">2023-07-08T01:19:00Z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0x0101002A634210148A5E48B99BEA3FC975D3CF</vt:lpwstr>
  </property>
  <property fmtid="{D5CDD505-2E9C-101B-9397-08002B2CF9AE}" pid="3" name="MediaServiceImageTags">
    <vt:lpwstr/>
  </property>
</Properties>
</file>