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F" w:rsidRDefault="00D95E33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令和３</w:t>
      </w:r>
      <w:r w:rsidR="00612D03">
        <w:rPr>
          <w:rFonts w:asciiTheme="minorEastAsia" w:eastAsiaTheme="minorEastAsia" w:hAnsiTheme="minorEastAsia" w:hint="eastAsia"/>
          <w:sz w:val="22"/>
          <w:szCs w:val="20"/>
        </w:rPr>
        <w:t>年度第</w:t>
      </w:r>
      <w:r>
        <w:rPr>
          <w:rFonts w:asciiTheme="minorEastAsia" w:eastAsiaTheme="minorEastAsia" w:hAnsiTheme="minorEastAsia" w:hint="eastAsia"/>
          <w:sz w:val="22"/>
          <w:szCs w:val="20"/>
        </w:rPr>
        <w:t>１</w:t>
      </w:r>
      <w:r w:rsidR="00612D03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審議会会議傍聴申込書</w:t>
      </w:r>
    </w:p>
    <w:p w:rsidR="00C155DF" w:rsidRDefault="00C155DF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833DB9" w:rsidRPr="00C155DF" w:rsidRDefault="00833DB9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D95E33" w:rsidP="00C155DF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令和３</w:t>
      </w:r>
      <w:bookmarkStart w:id="0" w:name="_GoBack"/>
      <w:bookmarkEnd w:id="0"/>
      <w:r w:rsidR="00612D03">
        <w:rPr>
          <w:rFonts w:asciiTheme="minorEastAsia" w:eastAsiaTheme="minorEastAsia" w:hAnsiTheme="minorEastAsia" w:hint="eastAsia"/>
          <w:sz w:val="22"/>
          <w:szCs w:val="20"/>
        </w:rPr>
        <w:t>年度第</w:t>
      </w:r>
      <w:r>
        <w:rPr>
          <w:rFonts w:asciiTheme="minorEastAsia" w:eastAsiaTheme="minorEastAsia" w:hAnsiTheme="minorEastAsia" w:hint="eastAsia"/>
          <w:sz w:val="22"/>
          <w:szCs w:val="20"/>
        </w:rPr>
        <w:t>１</w:t>
      </w:r>
      <w:r w:rsidR="00612D03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審議会会議を傍聴したいので申込みます。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Default="00C155DF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なお、傍聴に</w:t>
      </w:r>
      <w:r w:rsidR="00C82685">
        <w:rPr>
          <w:rFonts w:asciiTheme="minorEastAsia" w:eastAsiaTheme="minorEastAsia" w:hAnsiTheme="minorEastAsia" w:hint="eastAsia"/>
          <w:sz w:val="22"/>
          <w:szCs w:val="20"/>
        </w:rPr>
        <w:t>当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たっては、米子市</w:t>
      </w:r>
      <w:r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審議会会議傍聴要領を遵守するとともに、</w:t>
      </w:r>
      <w:r w:rsidR="000F4774">
        <w:rPr>
          <w:rFonts w:asciiTheme="minorEastAsia" w:eastAsiaTheme="minorEastAsia" w:hAnsiTheme="minorEastAsia" w:hint="eastAsia"/>
          <w:sz w:val="22"/>
          <w:szCs w:val="20"/>
        </w:rPr>
        <w:t>会長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等の指示に従うことを約束します。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Default="00C155DF" w:rsidP="00CF6C16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505865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審議会会長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様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F6C16" w:rsidP="00CF6C16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令和　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Pr="00C155DF" w:rsidRDefault="00C155DF" w:rsidP="00CF6C16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住所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0765EE" w:rsidRDefault="000765EE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E479D4" w:rsidRDefault="00E479D4" w:rsidP="00E479D4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155DF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傍聴希望者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0765EE">
        <w:rPr>
          <w:rFonts w:asciiTheme="minorEastAsia" w:eastAsiaTheme="minorEastAsia" w:hAnsiTheme="minorEastAsia" w:hint="eastAsia"/>
          <w:sz w:val="22"/>
          <w:szCs w:val="20"/>
        </w:rPr>
        <w:t xml:space="preserve">　　　　　 </w:t>
      </w:r>
      <w:r w:rsidR="000765EE" w:rsidRPr="000765EE">
        <w:rPr>
          <w:rFonts w:asciiTheme="minorEastAsia" w:eastAsiaTheme="minorEastAsia" w:hAnsiTheme="minorEastAsia" w:hint="eastAsia"/>
          <w:sz w:val="22"/>
          <w:szCs w:val="20"/>
        </w:rPr>
        <w:t>氏名</w:t>
      </w:r>
    </w:p>
    <w:p w:rsidR="000765EE" w:rsidRDefault="000765EE" w:rsidP="00CF6C16">
      <w:pPr>
        <w:ind w:firstLineChars="1700" w:firstLine="3740"/>
        <w:rPr>
          <w:rFonts w:asciiTheme="minorEastAsia" w:hAnsiTheme="minorEastAsia"/>
          <w:sz w:val="22"/>
          <w:szCs w:val="20"/>
        </w:rPr>
      </w:pPr>
    </w:p>
    <w:p w:rsidR="000765EE" w:rsidRDefault="00E479D4" w:rsidP="00E479D4">
      <w:pPr>
        <w:ind w:firstLineChars="1700" w:firstLine="3740"/>
        <w:jc w:val="righ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※氏名にはフリガナを記入してください</w:t>
      </w:r>
      <w:r w:rsidR="001C6108">
        <w:rPr>
          <w:rFonts w:asciiTheme="minorEastAsia" w:hAnsiTheme="minorEastAsia" w:hint="eastAsia"/>
          <w:sz w:val="22"/>
          <w:szCs w:val="20"/>
        </w:rPr>
        <w:t>。</w:t>
      </w:r>
    </w:p>
    <w:p w:rsidR="00D45B89" w:rsidRPr="00C155DF" w:rsidRDefault="000765EE" w:rsidP="00CF6C16">
      <w:pPr>
        <w:ind w:firstLineChars="1700" w:firstLine="37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  <w:szCs w:val="20"/>
        </w:rPr>
        <w:t>連絡先</w:t>
      </w:r>
      <w:r w:rsidR="00E516AF">
        <w:rPr>
          <w:rFonts w:asciiTheme="minorEastAsia" w:hAnsiTheme="minorEastAsia" w:hint="eastAsia"/>
          <w:sz w:val="22"/>
          <w:szCs w:val="20"/>
        </w:rPr>
        <w:t>（ＴＥＬ）</w:t>
      </w:r>
    </w:p>
    <w:sectPr w:rsidR="00D45B89" w:rsidRPr="00C15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74" w:rsidRDefault="000F4774" w:rsidP="000F4774">
      <w:r>
        <w:separator/>
      </w:r>
    </w:p>
  </w:endnote>
  <w:endnote w:type="continuationSeparator" w:id="0">
    <w:p w:rsidR="000F4774" w:rsidRDefault="000F4774" w:rsidP="000F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74" w:rsidRDefault="000F4774" w:rsidP="000F4774">
      <w:r>
        <w:separator/>
      </w:r>
    </w:p>
  </w:footnote>
  <w:footnote w:type="continuationSeparator" w:id="0">
    <w:p w:rsidR="000F4774" w:rsidRDefault="000F4774" w:rsidP="000F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DF"/>
    <w:rsid w:val="000765EE"/>
    <w:rsid w:val="000F4774"/>
    <w:rsid w:val="00163438"/>
    <w:rsid w:val="001C6108"/>
    <w:rsid w:val="00385D52"/>
    <w:rsid w:val="004158F8"/>
    <w:rsid w:val="00505865"/>
    <w:rsid w:val="00612D03"/>
    <w:rsid w:val="00833DB9"/>
    <w:rsid w:val="00923881"/>
    <w:rsid w:val="00C15321"/>
    <w:rsid w:val="00C155DF"/>
    <w:rsid w:val="00C600F8"/>
    <w:rsid w:val="00C82685"/>
    <w:rsid w:val="00CC503A"/>
    <w:rsid w:val="00CF6C16"/>
    <w:rsid w:val="00D45B89"/>
    <w:rsid w:val="00D95E33"/>
    <w:rsid w:val="00E479D4"/>
    <w:rsid w:val="00E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A4300142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masaki2496</dc:creator>
  <cp:lastModifiedBy>森 雅彦</cp:lastModifiedBy>
  <cp:revision>2</cp:revision>
  <cp:lastPrinted>2020-08-11T03:48:00Z</cp:lastPrinted>
  <dcterms:created xsi:type="dcterms:W3CDTF">2021-10-27T05:17:00Z</dcterms:created>
  <dcterms:modified xsi:type="dcterms:W3CDTF">2021-10-27T05:17:00Z</dcterms:modified>
</cp:coreProperties>
</file>