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審議会会議傍聴申込書</w:t>
      </w:r>
    </w:p>
    <w:p w:rsidR="00C155DF" w:rsidRDefault="00C155DF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833DB9" w:rsidRPr="00C155DF" w:rsidRDefault="00833DB9" w:rsidP="00C155DF">
      <w:pPr>
        <w:pStyle w:val="Default"/>
        <w:jc w:val="center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155DF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審議会会議を傍聴したいので申込みます。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Default="00C155DF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なお、傍聴にあたっては、米子市</w:t>
      </w:r>
      <w:r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審議会会議傍聴要領を遵守するとともに、</w:t>
      </w:r>
      <w:r w:rsidR="000F4774">
        <w:rPr>
          <w:rFonts w:asciiTheme="minorEastAsia" w:eastAsiaTheme="minorEastAsia" w:hAnsiTheme="minorEastAsia" w:hint="eastAsia"/>
          <w:sz w:val="22"/>
          <w:szCs w:val="20"/>
        </w:rPr>
        <w:t>会長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等の指示に従うことを約束します。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Default="00C155DF" w:rsidP="00CF6C16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米子市</w:t>
      </w:r>
      <w:r w:rsidR="00505865">
        <w:rPr>
          <w:rFonts w:asciiTheme="minorEastAsia" w:eastAsiaTheme="minorEastAsia" w:hAnsiTheme="minorEastAsia" w:hint="eastAsia"/>
          <w:sz w:val="22"/>
          <w:szCs w:val="20"/>
        </w:rPr>
        <w:t>環境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審議会会長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Pr="00C155DF">
        <w:rPr>
          <w:rFonts w:asciiTheme="minorEastAsia" w:eastAsiaTheme="minorEastAsia" w:hAnsiTheme="minorEastAsia" w:hint="eastAsia"/>
          <w:sz w:val="22"/>
          <w:szCs w:val="20"/>
        </w:rPr>
        <w:t>様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F6C16" w:rsidRPr="00C155DF" w:rsidRDefault="00CF6C16" w:rsidP="00C155DF">
      <w:pPr>
        <w:pStyle w:val="Default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F6C16" w:rsidP="00CF6C16">
      <w:pPr>
        <w:pStyle w:val="Default"/>
        <w:ind w:firstLineChars="200" w:firstLine="44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 xml:space="preserve">令和　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C155DF" w:rsidRPr="00C155DF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C155DF"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C155DF" w:rsidRPr="00C155DF" w:rsidRDefault="00C155DF" w:rsidP="00CF6C16">
      <w:pPr>
        <w:pStyle w:val="Default"/>
        <w:ind w:firstLineChars="1700" w:firstLine="374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住所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</w:p>
    <w:p w:rsidR="000765EE" w:rsidRDefault="000765EE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E479D4" w:rsidRDefault="00E479D4" w:rsidP="00E479D4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</w:p>
    <w:p w:rsidR="00C155DF" w:rsidRPr="00C155DF" w:rsidRDefault="00C155DF" w:rsidP="00CF6C16">
      <w:pPr>
        <w:pStyle w:val="Default"/>
        <w:ind w:firstLineChars="600" w:firstLine="1320"/>
        <w:rPr>
          <w:rFonts w:asciiTheme="minorEastAsia" w:eastAsiaTheme="minorEastAsia" w:hAnsiTheme="minorEastAsia"/>
          <w:sz w:val="22"/>
          <w:szCs w:val="20"/>
        </w:rPr>
      </w:pPr>
      <w:r w:rsidRPr="00C155DF">
        <w:rPr>
          <w:rFonts w:asciiTheme="minorEastAsia" w:eastAsiaTheme="minorEastAsia" w:hAnsiTheme="minorEastAsia" w:hint="eastAsia"/>
          <w:sz w:val="22"/>
          <w:szCs w:val="20"/>
        </w:rPr>
        <w:t>傍聴希望者</w:t>
      </w:r>
      <w:r w:rsidRPr="00C155DF">
        <w:rPr>
          <w:rFonts w:asciiTheme="minorEastAsia" w:eastAsiaTheme="minorEastAsia" w:hAnsiTheme="minorEastAsia"/>
          <w:sz w:val="22"/>
          <w:szCs w:val="20"/>
        </w:rPr>
        <w:t xml:space="preserve"> </w:t>
      </w:r>
      <w:r w:rsidR="000765EE">
        <w:rPr>
          <w:rFonts w:asciiTheme="minorEastAsia" w:eastAsiaTheme="minorEastAsia" w:hAnsiTheme="minorEastAsia" w:hint="eastAsia"/>
          <w:sz w:val="22"/>
          <w:szCs w:val="20"/>
        </w:rPr>
        <w:t xml:space="preserve">　　　　　 </w:t>
      </w:r>
      <w:r w:rsidR="000765EE" w:rsidRPr="000765EE">
        <w:rPr>
          <w:rFonts w:asciiTheme="minorEastAsia" w:eastAsiaTheme="minorEastAsia" w:hAnsiTheme="minorEastAsia" w:hint="eastAsia"/>
          <w:sz w:val="22"/>
          <w:szCs w:val="20"/>
        </w:rPr>
        <w:t>氏名</w:t>
      </w:r>
    </w:p>
    <w:p w:rsidR="000765EE" w:rsidRDefault="000765EE" w:rsidP="00CF6C16">
      <w:pPr>
        <w:ind w:firstLineChars="1700" w:firstLine="3740"/>
        <w:rPr>
          <w:rFonts w:asciiTheme="minorEastAsia" w:hAnsiTheme="minorEastAsia"/>
          <w:sz w:val="22"/>
          <w:szCs w:val="20"/>
        </w:rPr>
      </w:pPr>
    </w:p>
    <w:p w:rsidR="000765EE" w:rsidRDefault="00E479D4" w:rsidP="00E479D4">
      <w:pPr>
        <w:ind w:firstLineChars="1700" w:firstLine="3740"/>
        <w:jc w:val="right"/>
        <w:rPr>
          <w:rFonts w:asciiTheme="minorEastAsia" w:hAnsiTheme="minor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</w:t>
      </w:r>
      <w:bookmarkStart w:id="0" w:name="_GoBack"/>
      <w:r>
        <w:rPr>
          <w:rFonts w:asciiTheme="minorEastAsia" w:hAnsiTheme="minorEastAsia" w:hint="eastAsia"/>
          <w:sz w:val="22"/>
          <w:szCs w:val="20"/>
        </w:rPr>
        <w:t>※氏名にはフリガナを記入してください</w:t>
      </w:r>
      <w:r w:rsidR="001C6108">
        <w:rPr>
          <w:rFonts w:asciiTheme="minorEastAsia" w:hAnsiTheme="minorEastAsia" w:hint="eastAsia"/>
          <w:sz w:val="22"/>
          <w:szCs w:val="20"/>
        </w:rPr>
        <w:t>。</w:t>
      </w:r>
      <w:bookmarkEnd w:id="0"/>
    </w:p>
    <w:p w:rsidR="00D45B89" w:rsidRPr="00C155DF" w:rsidRDefault="000765EE" w:rsidP="00CF6C16">
      <w:pPr>
        <w:ind w:firstLineChars="1700" w:firstLine="37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  <w:szCs w:val="20"/>
        </w:rPr>
        <w:t>連絡先</w:t>
      </w:r>
      <w:r w:rsidR="00E516AF">
        <w:rPr>
          <w:rFonts w:asciiTheme="minorEastAsia" w:hAnsiTheme="minorEastAsia" w:hint="eastAsia"/>
          <w:sz w:val="22"/>
          <w:szCs w:val="20"/>
        </w:rPr>
        <w:t>（ＴＥＬ）</w:t>
      </w:r>
    </w:p>
    <w:sectPr w:rsidR="00D45B89" w:rsidRPr="00C1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4" w:rsidRDefault="000F4774" w:rsidP="000F4774">
      <w:r>
        <w:separator/>
      </w:r>
    </w:p>
  </w:endnote>
  <w:endnote w:type="continuationSeparator" w:id="0">
    <w:p w:rsidR="000F4774" w:rsidRDefault="000F4774" w:rsidP="000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4" w:rsidRDefault="000F4774" w:rsidP="000F4774">
      <w:r>
        <w:separator/>
      </w:r>
    </w:p>
  </w:footnote>
  <w:footnote w:type="continuationSeparator" w:id="0">
    <w:p w:rsidR="000F4774" w:rsidRDefault="000F4774" w:rsidP="000F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DF"/>
    <w:rsid w:val="000765EE"/>
    <w:rsid w:val="000F4774"/>
    <w:rsid w:val="001C6108"/>
    <w:rsid w:val="00385D52"/>
    <w:rsid w:val="00505865"/>
    <w:rsid w:val="00833DB9"/>
    <w:rsid w:val="00923881"/>
    <w:rsid w:val="00C15321"/>
    <w:rsid w:val="00C155DF"/>
    <w:rsid w:val="00CF6C16"/>
    <w:rsid w:val="00D45B89"/>
    <w:rsid w:val="00E479D4"/>
    <w:rsid w:val="00E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55D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74"/>
  </w:style>
  <w:style w:type="paragraph" w:styleId="a5">
    <w:name w:val="footer"/>
    <w:basedOn w:val="a"/>
    <w:link w:val="a6"/>
    <w:uiPriority w:val="99"/>
    <w:unhideWhenUsed/>
    <w:rsid w:val="000F4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2A21BE1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masaki2496</dc:creator>
  <cp:lastModifiedBy>石川 昌樹</cp:lastModifiedBy>
  <cp:revision>13</cp:revision>
  <cp:lastPrinted>2020-05-18T08:02:00Z</cp:lastPrinted>
  <dcterms:created xsi:type="dcterms:W3CDTF">2020-05-15T07:40:00Z</dcterms:created>
  <dcterms:modified xsi:type="dcterms:W3CDTF">2020-05-18T08:02:00Z</dcterms:modified>
</cp:coreProperties>
</file>