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2F" w:rsidRPr="00234A86" w:rsidRDefault="00E44DF1" w:rsidP="00982733">
      <w:pPr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「</w:t>
      </w:r>
      <w:r w:rsidR="00562249">
        <w:rPr>
          <w:rFonts w:ascii="メイリオ" w:eastAsia="メイリオ" w:hAnsi="メイリオ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-377190</wp:posOffset>
                </wp:positionV>
                <wp:extent cx="962025" cy="3429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249" w:rsidRPr="00562249" w:rsidRDefault="00562249" w:rsidP="00562249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（</w:t>
                            </w:r>
                            <w:r w:rsidRPr="00562249">
                              <w:rPr>
                                <w:rFonts w:ascii="游明朝" w:eastAsia="游明朝" w:hAnsi="游明朝" w:hint="eastAsia"/>
                              </w:rPr>
                              <w:t>参考様式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405.3pt;margin-top:-29.7pt;width:75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" fillcolor="white [3201]" stroked="f">
                <v:textbox>
                  <w:txbxContent>
                    <w:p w:rsidR="00562249" w:rsidRPr="00562249" w:rsidRDefault="00562249" w:rsidP="00562249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（</w:t>
                      </w:r>
                      <w:r w:rsidRPr="00562249">
                        <w:rPr>
                          <w:rFonts w:ascii="游明朝" w:eastAsia="游明朝" w:hAnsi="游明朝" w:hint="eastAsia"/>
                        </w:rPr>
                        <w:t>参考様式</w:t>
                      </w:r>
                      <w:r>
                        <w:rPr>
                          <w:rFonts w:ascii="游明朝" w:eastAsia="游明朝" w:hAnsi="游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75C2F" w:rsidRPr="00234A86">
        <w:rPr>
          <w:rFonts w:ascii="メイリオ" w:eastAsia="メイリオ" w:hAnsi="メイリオ" w:hint="eastAsia"/>
          <w:b/>
          <w:sz w:val="32"/>
        </w:rPr>
        <w:t>米子市</w:t>
      </w:r>
      <w:r w:rsidR="00111AB8">
        <w:rPr>
          <w:rFonts w:ascii="メイリオ" w:eastAsia="メイリオ" w:hAnsi="メイリオ" w:hint="eastAsia"/>
          <w:b/>
          <w:sz w:val="32"/>
        </w:rPr>
        <w:t>中小企業振興条例</w:t>
      </w:r>
      <w:bookmarkStart w:id="0" w:name="_GoBack"/>
      <w:bookmarkEnd w:id="0"/>
      <w:r w:rsidR="00F75C2F" w:rsidRPr="00234A86">
        <w:rPr>
          <w:rFonts w:ascii="メイリオ" w:eastAsia="メイリオ" w:hAnsi="メイリオ" w:hint="eastAsia"/>
          <w:b/>
          <w:sz w:val="32"/>
        </w:rPr>
        <w:t>（素案）</w:t>
      </w:r>
      <w:r>
        <w:rPr>
          <w:rFonts w:ascii="メイリオ" w:eastAsia="メイリオ" w:hAnsi="メイリオ" w:hint="eastAsia"/>
          <w:b/>
          <w:sz w:val="32"/>
        </w:rPr>
        <w:t>」</w:t>
      </w:r>
      <w:r w:rsidR="00F75C2F" w:rsidRPr="00234A86">
        <w:rPr>
          <w:rFonts w:ascii="メイリオ" w:eastAsia="メイリオ" w:hAnsi="メイリオ" w:hint="eastAsia"/>
          <w:b/>
          <w:sz w:val="32"/>
        </w:rPr>
        <w:t>に対する意見</w:t>
      </w:r>
    </w:p>
    <w:p w:rsidR="00F75C2F" w:rsidRPr="00070526" w:rsidRDefault="00F75C2F" w:rsidP="0035025E">
      <w:pPr>
        <w:rPr>
          <w:rFonts w:ascii="游明朝" w:eastAsia="游明朝" w:hAnsi="游明朝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977"/>
        <w:gridCol w:w="1418"/>
        <w:gridCol w:w="2976"/>
      </w:tblGrid>
      <w:tr w:rsidR="00F75C2F" w:rsidRPr="00070526" w:rsidTr="00E44DF1">
        <w:trPr>
          <w:trHeight w:val="717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F0736B" w:rsidRPr="00B9187A" w:rsidRDefault="00F0736B" w:rsidP="00234A86">
            <w:pPr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B9187A">
              <w:rPr>
                <w:rFonts w:ascii="游明朝" w:eastAsia="游明朝" w:hAnsi="游明朝" w:hint="eastAsia"/>
                <w:b/>
                <w:sz w:val="24"/>
              </w:rPr>
              <w:t>住</w:t>
            </w:r>
            <w:r w:rsidR="00234A86" w:rsidRPr="00B9187A">
              <w:rPr>
                <w:rFonts w:ascii="游明朝" w:eastAsia="游明朝" w:hAnsi="游明朝" w:hint="eastAsia"/>
                <w:b/>
                <w:sz w:val="24"/>
              </w:rPr>
              <w:t xml:space="preserve">　　　</w:t>
            </w:r>
            <w:r w:rsidRPr="00B9187A">
              <w:rPr>
                <w:rFonts w:ascii="游明朝" w:eastAsia="游明朝" w:hAnsi="游明朝" w:hint="eastAsia"/>
                <w:b/>
                <w:sz w:val="24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5C2F" w:rsidRPr="00070526" w:rsidRDefault="00F75C2F" w:rsidP="00234A86">
            <w:pPr>
              <w:rPr>
                <w:rFonts w:ascii="游明朝" w:eastAsia="游明朝" w:hAnsi="游明朝"/>
              </w:rPr>
            </w:pPr>
          </w:p>
        </w:tc>
      </w:tr>
      <w:tr w:rsidR="00234A86" w:rsidRPr="00070526" w:rsidTr="00E44DF1">
        <w:trPr>
          <w:trHeight w:val="697"/>
        </w:trPr>
        <w:tc>
          <w:tcPr>
            <w:tcW w:w="1984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:rsidR="00234A86" w:rsidRPr="00B9187A" w:rsidRDefault="00234A86" w:rsidP="00234A86">
            <w:pPr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B9187A">
              <w:rPr>
                <w:rFonts w:ascii="游明朝" w:eastAsia="游明朝" w:hAnsi="游明朝" w:hint="eastAsia"/>
                <w:b/>
                <w:sz w:val="24"/>
              </w:rPr>
              <w:t>氏　　　名</w:t>
            </w:r>
          </w:p>
        </w:tc>
        <w:tc>
          <w:tcPr>
            <w:tcW w:w="2977" w:type="dxa"/>
            <w:vAlign w:val="center"/>
          </w:tcPr>
          <w:p w:rsidR="00234A86" w:rsidRPr="00070526" w:rsidRDefault="00234A86" w:rsidP="00234A86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234A86" w:rsidRPr="00B9187A" w:rsidRDefault="00234A86" w:rsidP="00234A86">
            <w:pPr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B9187A">
              <w:rPr>
                <w:rFonts w:ascii="游明朝" w:eastAsia="游明朝" w:hAnsi="游明朝" w:hint="eastAsia"/>
                <w:b/>
                <w:sz w:val="24"/>
              </w:rPr>
              <w:t>電話番号</w:t>
            </w: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:rsidR="00234A86" w:rsidRPr="00070526" w:rsidRDefault="00234A86" w:rsidP="00234A86">
            <w:pPr>
              <w:rPr>
                <w:rFonts w:ascii="游明朝" w:eastAsia="游明朝" w:hAnsi="游明朝"/>
              </w:rPr>
            </w:pPr>
          </w:p>
        </w:tc>
      </w:tr>
      <w:tr w:rsidR="00234A86" w:rsidRPr="00070526" w:rsidTr="00E44DF1">
        <w:trPr>
          <w:trHeight w:val="10599"/>
        </w:trPr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</w:tcPr>
          <w:p w:rsidR="000419E3" w:rsidRDefault="000419E3" w:rsidP="00E44DF1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【</w:t>
            </w:r>
            <w:r w:rsidR="00E44DF1">
              <w:rPr>
                <w:rFonts w:ascii="游明朝" w:eastAsia="游明朝" w:hAnsi="游明朝" w:hint="eastAsia"/>
              </w:rPr>
              <w:t>ページ・項目名</w:t>
            </w:r>
            <w:r>
              <w:rPr>
                <w:rFonts w:ascii="游明朝" w:eastAsia="游明朝" w:hAnsi="游明朝" w:hint="eastAsia"/>
              </w:rPr>
              <w:t>】</w:t>
            </w:r>
          </w:p>
          <w:p w:rsidR="00562249" w:rsidRPr="00070526" w:rsidRDefault="00562249" w:rsidP="000419E3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37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234A86" w:rsidRDefault="00234A86" w:rsidP="00234A8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【</w:t>
            </w:r>
            <w:r w:rsidR="000419E3">
              <w:rPr>
                <w:rFonts w:ascii="游明朝" w:eastAsia="游明朝" w:hAnsi="游明朝" w:hint="eastAsia"/>
              </w:rPr>
              <w:t>ご</w:t>
            </w:r>
            <w:r>
              <w:rPr>
                <w:rFonts w:ascii="游明朝" w:eastAsia="游明朝" w:hAnsi="游明朝" w:hint="eastAsia"/>
              </w:rPr>
              <w:t>意見】</w:t>
            </w:r>
          </w:p>
          <w:p w:rsidR="00B9187A" w:rsidRPr="00070526" w:rsidRDefault="00B9187A" w:rsidP="00234A86">
            <w:pPr>
              <w:rPr>
                <w:rFonts w:ascii="游明朝" w:eastAsia="游明朝" w:hAnsi="游明朝"/>
              </w:rPr>
            </w:pPr>
          </w:p>
        </w:tc>
      </w:tr>
    </w:tbl>
    <w:p w:rsidR="00B9187A" w:rsidRPr="00B9187A" w:rsidRDefault="00234A86" w:rsidP="00B9187A">
      <w:pPr>
        <w:spacing w:line="300" w:lineRule="exact"/>
        <w:rPr>
          <w:rFonts w:ascii="游明朝" w:eastAsia="游明朝" w:hAnsi="游明朝"/>
          <w:sz w:val="20"/>
        </w:rPr>
      </w:pPr>
      <w:r>
        <w:rPr>
          <w:rFonts w:hint="eastAsia"/>
        </w:rPr>
        <w:t xml:space="preserve">　　</w:t>
      </w:r>
      <w:r w:rsidRPr="00B9187A">
        <w:rPr>
          <w:rFonts w:ascii="游明朝" w:eastAsia="游明朝" w:hAnsi="游明朝" w:hint="eastAsia"/>
          <w:sz w:val="20"/>
        </w:rPr>
        <w:t>※法人その他の団体の場合は、「住所」欄に事務所の所在地、「氏名」欄に名称及び代表者の氏名を</w:t>
      </w:r>
    </w:p>
    <w:p w:rsidR="00426C19" w:rsidRPr="00B9187A" w:rsidRDefault="00234A86" w:rsidP="00B9187A">
      <w:pPr>
        <w:spacing w:line="300" w:lineRule="exact"/>
        <w:ind w:firstLineChars="300" w:firstLine="600"/>
        <w:rPr>
          <w:rFonts w:ascii="游明朝" w:eastAsia="游明朝" w:hAnsi="游明朝"/>
          <w:sz w:val="20"/>
        </w:rPr>
      </w:pPr>
      <w:r w:rsidRPr="00B9187A">
        <w:rPr>
          <w:rFonts w:ascii="游明朝" w:eastAsia="游明朝" w:hAnsi="游明朝" w:hint="eastAsia"/>
          <w:sz w:val="20"/>
        </w:rPr>
        <w:t>ご記入ください。</w:t>
      </w:r>
    </w:p>
    <w:p w:rsidR="00B9187A" w:rsidRPr="00B9187A" w:rsidRDefault="00234A86" w:rsidP="00B9187A">
      <w:pPr>
        <w:spacing w:line="300" w:lineRule="exact"/>
        <w:rPr>
          <w:rFonts w:ascii="游明朝" w:eastAsia="游明朝" w:hAnsi="游明朝"/>
          <w:sz w:val="20"/>
        </w:rPr>
      </w:pPr>
      <w:r w:rsidRPr="00B9187A">
        <w:rPr>
          <w:rFonts w:ascii="游明朝" w:eastAsia="游明朝" w:hAnsi="游明朝" w:hint="eastAsia"/>
          <w:sz w:val="20"/>
        </w:rPr>
        <w:t xml:space="preserve">　　※いただいた個人情報は、必要に応じ、意見の内容等を確認することを目的に使用するものであり、</w:t>
      </w:r>
    </w:p>
    <w:p w:rsidR="00234A86" w:rsidRPr="00B9187A" w:rsidRDefault="00234A86" w:rsidP="00B9187A">
      <w:pPr>
        <w:spacing w:line="300" w:lineRule="exact"/>
        <w:ind w:firstLineChars="300" w:firstLine="600"/>
        <w:rPr>
          <w:rFonts w:ascii="游明朝" w:eastAsia="游明朝" w:hAnsi="游明朝"/>
          <w:sz w:val="20"/>
        </w:rPr>
      </w:pPr>
      <w:r w:rsidRPr="00B9187A">
        <w:rPr>
          <w:rFonts w:ascii="游明朝" w:eastAsia="游明朝" w:hAnsi="游明朝" w:hint="eastAsia"/>
          <w:sz w:val="20"/>
        </w:rPr>
        <w:t>目的外の使用はいたしません。</w:t>
      </w:r>
    </w:p>
    <w:sectPr w:rsidR="00234A86" w:rsidRPr="00B9187A" w:rsidSect="00194C5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BCF"/>
    <w:multiLevelType w:val="hybridMultilevel"/>
    <w:tmpl w:val="644E6D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41B32A73"/>
    <w:multiLevelType w:val="hybridMultilevel"/>
    <w:tmpl w:val="229AC3BC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49F57009"/>
    <w:multiLevelType w:val="hybridMultilevel"/>
    <w:tmpl w:val="BE7E98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8D906C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71730724"/>
    <w:multiLevelType w:val="hybridMultilevel"/>
    <w:tmpl w:val="3D50BB0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DE"/>
    <w:rsid w:val="000419E3"/>
    <w:rsid w:val="00070526"/>
    <w:rsid w:val="000D5C42"/>
    <w:rsid w:val="00101BF0"/>
    <w:rsid w:val="00111AB8"/>
    <w:rsid w:val="00194B03"/>
    <w:rsid w:val="00194C5A"/>
    <w:rsid w:val="001C098B"/>
    <w:rsid w:val="001F7D92"/>
    <w:rsid w:val="00234A86"/>
    <w:rsid w:val="00251D1B"/>
    <w:rsid w:val="00272B24"/>
    <w:rsid w:val="002842C5"/>
    <w:rsid w:val="0035025E"/>
    <w:rsid w:val="003A310C"/>
    <w:rsid w:val="003F096D"/>
    <w:rsid w:val="0042218F"/>
    <w:rsid w:val="00426C19"/>
    <w:rsid w:val="0044760B"/>
    <w:rsid w:val="004750FB"/>
    <w:rsid w:val="004C4926"/>
    <w:rsid w:val="00535488"/>
    <w:rsid w:val="00562249"/>
    <w:rsid w:val="00595ADE"/>
    <w:rsid w:val="005D4F92"/>
    <w:rsid w:val="00637831"/>
    <w:rsid w:val="007E2218"/>
    <w:rsid w:val="00813AFB"/>
    <w:rsid w:val="00824FA7"/>
    <w:rsid w:val="00896A48"/>
    <w:rsid w:val="00933898"/>
    <w:rsid w:val="00975C05"/>
    <w:rsid w:val="00982733"/>
    <w:rsid w:val="00990DF3"/>
    <w:rsid w:val="00A3204C"/>
    <w:rsid w:val="00AD61C1"/>
    <w:rsid w:val="00B9187A"/>
    <w:rsid w:val="00BA7D64"/>
    <w:rsid w:val="00D16DF8"/>
    <w:rsid w:val="00D35DDE"/>
    <w:rsid w:val="00E44DF1"/>
    <w:rsid w:val="00EF6D1E"/>
    <w:rsid w:val="00F0736B"/>
    <w:rsid w:val="00F22690"/>
    <w:rsid w:val="00F75C2F"/>
    <w:rsid w:val="00F80389"/>
    <w:rsid w:val="00FB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88"/>
    <w:pPr>
      <w:ind w:leftChars="400" w:left="840"/>
    </w:pPr>
  </w:style>
  <w:style w:type="character" w:styleId="a4">
    <w:name w:val="Hyperlink"/>
    <w:basedOn w:val="a0"/>
    <w:uiPriority w:val="99"/>
    <w:unhideWhenUsed/>
    <w:rsid w:val="0053548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7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194B03"/>
  </w:style>
  <w:style w:type="character" w:customStyle="1" w:styleId="a7">
    <w:name w:val="日付 (文字)"/>
    <w:basedOn w:val="a0"/>
    <w:link w:val="a6"/>
    <w:uiPriority w:val="99"/>
    <w:semiHidden/>
    <w:rsid w:val="00194B03"/>
  </w:style>
  <w:style w:type="paragraph" w:styleId="a8">
    <w:name w:val="Note Heading"/>
    <w:basedOn w:val="a"/>
    <w:next w:val="a"/>
    <w:link w:val="a9"/>
    <w:uiPriority w:val="99"/>
    <w:unhideWhenUsed/>
    <w:rsid w:val="001F7D92"/>
    <w:pPr>
      <w:jc w:val="center"/>
    </w:pPr>
  </w:style>
  <w:style w:type="character" w:customStyle="1" w:styleId="a9">
    <w:name w:val="記 (文字)"/>
    <w:basedOn w:val="a0"/>
    <w:link w:val="a8"/>
    <w:uiPriority w:val="99"/>
    <w:rsid w:val="001F7D92"/>
  </w:style>
  <w:style w:type="paragraph" w:styleId="aa">
    <w:name w:val="Closing"/>
    <w:basedOn w:val="a"/>
    <w:link w:val="ab"/>
    <w:uiPriority w:val="99"/>
    <w:unhideWhenUsed/>
    <w:rsid w:val="001F7D92"/>
    <w:pPr>
      <w:jc w:val="right"/>
    </w:pPr>
  </w:style>
  <w:style w:type="character" w:customStyle="1" w:styleId="ab">
    <w:name w:val="結語 (文字)"/>
    <w:basedOn w:val="a0"/>
    <w:link w:val="aa"/>
    <w:uiPriority w:val="99"/>
    <w:rsid w:val="001F7D92"/>
  </w:style>
  <w:style w:type="paragraph" w:styleId="ac">
    <w:name w:val="Balloon Text"/>
    <w:basedOn w:val="a"/>
    <w:link w:val="ad"/>
    <w:uiPriority w:val="99"/>
    <w:semiHidden/>
    <w:unhideWhenUsed/>
    <w:rsid w:val="00426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6C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88"/>
    <w:pPr>
      <w:ind w:leftChars="400" w:left="840"/>
    </w:pPr>
  </w:style>
  <w:style w:type="character" w:styleId="a4">
    <w:name w:val="Hyperlink"/>
    <w:basedOn w:val="a0"/>
    <w:uiPriority w:val="99"/>
    <w:unhideWhenUsed/>
    <w:rsid w:val="0053548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7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194B03"/>
  </w:style>
  <w:style w:type="character" w:customStyle="1" w:styleId="a7">
    <w:name w:val="日付 (文字)"/>
    <w:basedOn w:val="a0"/>
    <w:link w:val="a6"/>
    <w:uiPriority w:val="99"/>
    <w:semiHidden/>
    <w:rsid w:val="00194B03"/>
  </w:style>
  <w:style w:type="paragraph" w:styleId="a8">
    <w:name w:val="Note Heading"/>
    <w:basedOn w:val="a"/>
    <w:next w:val="a"/>
    <w:link w:val="a9"/>
    <w:uiPriority w:val="99"/>
    <w:unhideWhenUsed/>
    <w:rsid w:val="001F7D92"/>
    <w:pPr>
      <w:jc w:val="center"/>
    </w:pPr>
  </w:style>
  <w:style w:type="character" w:customStyle="1" w:styleId="a9">
    <w:name w:val="記 (文字)"/>
    <w:basedOn w:val="a0"/>
    <w:link w:val="a8"/>
    <w:uiPriority w:val="99"/>
    <w:rsid w:val="001F7D92"/>
  </w:style>
  <w:style w:type="paragraph" w:styleId="aa">
    <w:name w:val="Closing"/>
    <w:basedOn w:val="a"/>
    <w:link w:val="ab"/>
    <w:uiPriority w:val="99"/>
    <w:unhideWhenUsed/>
    <w:rsid w:val="001F7D92"/>
    <w:pPr>
      <w:jc w:val="right"/>
    </w:pPr>
  </w:style>
  <w:style w:type="character" w:customStyle="1" w:styleId="ab">
    <w:name w:val="結語 (文字)"/>
    <w:basedOn w:val="a0"/>
    <w:link w:val="aa"/>
    <w:uiPriority w:val="99"/>
    <w:rsid w:val="001F7D92"/>
  </w:style>
  <w:style w:type="paragraph" w:styleId="ac">
    <w:name w:val="Balloon Text"/>
    <w:basedOn w:val="a"/>
    <w:link w:val="ad"/>
    <w:uiPriority w:val="99"/>
    <w:semiHidden/>
    <w:unhideWhenUsed/>
    <w:rsid w:val="00426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6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203E-EA36-4D47-B73E-F4A39242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94E247E9.dotm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YUSAKU2478</dc:creator>
  <cp:lastModifiedBy>高浦 琢自</cp:lastModifiedBy>
  <cp:revision>3</cp:revision>
  <cp:lastPrinted>2019-07-04T01:22:00Z</cp:lastPrinted>
  <dcterms:created xsi:type="dcterms:W3CDTF">2019-12-18T06:01:00Z</dcterms:created>
  <dcterms:modified xsi:type="dcterms:W3CDTF">2019-12-18T06:06:00Z</dcterms:modified>
</cp:coreProperties>
</file>