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329BF66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68"/>
        <w:gridCol w:w="3887"/>
        <w:gridCol w:w="493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77"/>
        <w:gridCol w:w="1518"/>
        <w:gridCol w:w="754"/>
        <w:gridCol w:w="2026"/>
        <w:gridCol w:w="2155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773"/>
        <w:gridCol w:w="2320"/>
        <w:gridCol w:w="3193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06E24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FFF72-589D-4901-98C6-313DB054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845FD8F5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2023-04-11T07:23:00Z</dcterms:created>
  <dcterms:modified xsi:type="dcterms:W3CDTF">2023-04-11T07:23:00Z</dcterms:modified>
</cp:coreProperties>
</file>