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3670E"/>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1186-C5BC-40AD-8880-F4B986A1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7A2BE555</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2023-04-11T07:22:00Z</dcterms:created>
  <dcterms:modified xsi:type="dcterms:W3CDTF">2023-04-11T07:22:00Z</dcterms:modified>
</cp:coreProperties>
</file>