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9B216F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D5CDF-6E2F-439D-9A5A-43E488BA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24F2C2A8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2023-04-11T07:24:00Z</dcterms:created>
  <dcterms:modified xsi:type="dcterms:W3CDTF">2023-04-11T07:24:00Z</dcterms:modified>
</cp:coreProperties>
</file>