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AA" w:rsidRPr="00193D07" w:rsidRDefault="004115AA" w:rsidP="004115AA">
      <w:pPr>
        <w:autoSpaceDE w:val="0"/>
        <w:autoSpaceDN w:val="0"/>
        <w:adjustRightInd w:val="0"/>
        <w:ind w:right="-40"/>
        <w:jc w:val="center"/>
        <w:rPr>
          <w:rFonts w:ascii="ＭＳ 明朝" w:eastAsia="ＭＳ 明朝" w:cs="ＭＳ 明朝"/>
          <w:i/>
          <w:color w:val="000000"/>
          <w:kern w:val="0"/>
          <w:sz w:val="24"/>
          <w:szCs w:val="24"/>
        </w:rPr>
      </w:pPr>
      <w:r w:rsidRPr="004115AA">
        <w:rPr>
          <w:rFonts w:ascii="ＭＳ 明朝" w:eastAsia="ＭＳ 明朝"/>
          <w:kern w:val="0"/>
          <w:sz w:val="24"/>
          <w:szCs w:val="24"/>
        </w:rPr>
        <w:t xml:space="preserve"> </w:t>
      </w:r>
      <w:r w:rsidRPr="00193D07">
        <w:rPr>
          <w:rFonts w:ascii="ＭＳ 明朝" w:eastAsia="ＭＳ 明朝" w:cs="ＭＳ 明朝" w:hint="eastAsia"/>
          <w:i/>
          <w:color w:val="000000"/>
          <w:kern w:val="0"/>
          <w:sz w:val="24"/>
          <w:szCs w:val="24"/>
        </w:rPr>
        <w:t>（送信票は必要ありません。この申込書のみＦＡＸしてください。）</w:t>
      </w:r>
      <w:r w:rsidRPr="00193D07">
        <w:rPr>
          <w:rFonts w:ascii="ＭＳ 明朝" w:eastAsia="ＭＳ 明朝" w:cs="ＭＳ 明朝"/>
          <w:i/>
          <w:color w:val="000000"/>
          <w:kern w:val="0"/>
          <w:sz w:val="24"/>
          <w:szCs w:val="24"/>
        </w:rPr>
        <w:t xml:space="preserve"> </w:t>
      </w:r>
    </w:p>
    <w:p w:rsidR="004115AA" w:rsidRPr="004115AA" w:rsidRDefault="004115AA" w:rsidP="004115AA">
      <w:pPr>
        <w:autoSpaceDE w:val="0"/>
        <w:autoSpaceDN w:val="0"/>
        <w:adjustRightInd w:val="0"/>
        <w:ind w:right="-40"/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4115AA" w:rsidRDefault="004115AA" w:rsidP="004115AA">
      <w:pPr>
        <w:autoSpaceDE w:val="0"/>
        <w:autoSpaceDN w:val="0"/>
        <w:adjustRightInd w:val="0"/>
        <w:ind w:right="-4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設計図書等購入申込書</w:t>
      </w: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4115AA" w:rsidRPr="004115AA" w:rsidRDefault="004115AA" w:rsidP="004115AA">
      <w:pPr>
        <w:autoSpaceDE w:val="0"/>
        <w:autoSpaceDN w:val="0"/>
        <w:adjustRightInd w:val="0"/>
        <w:ind w:right="-4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</w:p>
    <w:p w:rsidR="004115AA" w:rsidRPr="004115AA" w:rsidRDefault="004115AA" w:rsidP="004115AA">
      <w:pPr>
        <w:autoSpaceDE w:val="0"/>
        <w:autoSpaceDN w:val="0"/>
        <w:adjustRightInd w:val="0"/>
        <w:ind w:right="-4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　　　　　　　　　　　　　行</w:t>
      </w:r>
    </w:p>
    <w:p w:rsidR="004115AA" w:rsidRDefault="004115AA" w:rsidP="004115AA">
      <w:pPr>
        <w:autoSpaceDE w:val="0"/>
        <w:autoSpaceDN w:val="0"/>
        <w:adjustRightInd w:val="0"/>
        <w:ind w:right="-40"/>
        <w:rPr>
          <w:rFonts w:ascii="ＭＳ 明朝" w:eastAsia="ＭＳ 明朝" w:cs="ＭＳ 明朝"/>
          <w:color w:val="000000"/>
          <w:kern w:val="0"/>
          <w:sz w:val="28"/>
          <w:szCs w:val="28"/>
        </w:rPr>
      </w:pPr>
    </w:p>
    <w:p w:rsidR="004115AA" w:rsidRPr="004115AA" w:rsidRDefault="004115AA" w:rsidP="00193D07">
      <w:pPr>
        <w:autoSpaceDE w:val="0"/>
        <w:autoSpaceDN w:val="0"/>
        <w:adjustRightInd w:val="0"/>
        <w:ind w:right="-40" w:firstLineChars="1200" w:firstLine="336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住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 xml:space="preserve">　　　　</w:t>
      </w: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所</w:t>
      </w: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4115AA" w:rsidRDefault="004115AA" w:rsidP="00193D07">
      <w:pPr>
        <w:autoSpaceDE w:val="0"/>
        <w:autoSpaceDN w:val="0"/>
        <w:adjustRightInd w:val="0"/>
        <w:ind w:right="-40" w:firstLineChars="750" w:firstLine="2100"/>
        <w:rPr>
          <w:rFonts w:ascii="ＭＳ 明朝" w:eastAsia="ＭＳ 明朝" w:cs="ＭＳ 明朝" w:hint="eastAsia"/>
          <w:color w:val="000000"/>
          <w:kern w:val="0"/>
          <w:sz w:val="28"/>
          <w:szCs w:val="28"/>
        </w:rPr>
      </w:pP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申込者</w:t>
      </w: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="00827E8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 xml:space="preserve">  </w:t>
      </w: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商号又は名称</w:t>
      </w: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:rsidR="00037C88" w:rsidRPr="004115AA" w:rsidRDefault="00037C88" w:rsidP="00193D07">
      <w:pPr>
        <w:autoSpaceDE w:val="0"/>
        <w:autoSpaceDN w:val="0"/>
        <w:adjustRightInd w:val="0"/>
        <w:ind w:right="-40" w:firstLineChars="750" w:firstLine="210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 xml:space="preserve">　　　　 連   絡   先</w:t>
      </w:r>
    </w:p>
    <w:p w:rsidR="004115AA" w:rsidRPr="00827E8D" w:rsidRDefault="004115AA" w:rsidP="00193D07">
      <w:pPr>
        <w:autoSpaceDE w:val="0"/>
        <w:autoSpaceDN w:val="0"/>
        <w:adjustRightInd w:val="0"/>
        <w:ind w:right="-40" w:firstLineChars="1200" w:firstLine="3360"/>
        <w:rPr>
          <w:rFonts w:ascii="ＭＳ 明朝" w:eastAsia="ＭＳ 明朝" w:cs="ＭＳ 明朝"/>
          <w:color w:val="000000"/>
          <w:kern w:val="0"/>
          <w:sz w:val="28"/>
          <w:szCs w:val="28"/>
          <w:u w:val="single"/>
        </w:rPr>
      </w:pP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>担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　 </w:t>
      </w: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>当</w:t>
      </w:r>
      <w:r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　 </w:t>
      </w: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>者</w:t>
      </w:r>
      <w:r w:rsidRPr="004115AA">
        <w:rPr>
          <w:rFonts w:ascii="ＭＳ 明朝" w:eastAsia="ＭＳ 明朝" w:cs="ＭＳ 明朝"/>
          <w:color w:val="000000"/>
          <w:kern w:val="0"/>
          <w:sz w:val="28"/>
          <w:szCs w:val="28"/>
          <w:u w:val="single"/>
        </w:rPr>
        <w:t xml:space="preserve"> </w:t>
      </w:r>
      <w:r w:rsid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   </w:t>
      </w:r>
      <w:r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</w:t>
      </w:r>
      <w:r w:rsidR="00193D07"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</w:t>
      </w:r>
      <w:r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  </w:t>
      </w:r>
      <w:r w:rsid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 </w:t>
      </w:r>
      <w:r w:rsidR="00827E8D"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</w:t>
      </w:r>
      <w:r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  </w:t>
      </w:r>
      <w:r w:rsidR="00827E8D" w:rsidRPr="00193D07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</w:t>
      </w:r>
      <w:r w:rsidR="00827E8D" w:rsidRPr="00827E8D">
        <w:rPr>
          <w:rFonts w:ascii="ＭＳ 明朝" w:eastAsia="ＭＳ 明朝" w:cs="ＭＳ 明朝"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4115AA" w:rsidRPr="004115AA" w:rsidRDefault="004115AA" w:rsidP="004115AA">
      <w:pPr>
        <w:autoSpaceDE w:val="0"/>
        <w:autoSpaceDN w:val="0"/>
        <w:adjustRightInd w:val="0"/>
        <w:ind w:right="-40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4115AA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下記のとおり、設計図書等の購入を申し込みます。</w:t>
      </w:r>
    </w:p>
    <w:tbl>
      <w:tblPr>
        <w:tblW w:w="885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6379"/>
      </w:tblGrid>
      <w:tr w:rsidR="004115AA" w:rsidRPr="004115AA" w:rsidTr="00193D07">
        <w:trPr>
          <w:trHeight w:val="1588"/>
        </w:trPr>
        <w:tc>
          <w:tcPr>
            <w:tcW w:w="8859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15AA" w:rsidRDefault="004115AA" w:rsidP="00193D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図面のみ</w:t>
            </w:r>
            <w:r w:rsidRPr="004115AA"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・</w:t>
            </w:r>
            <w:r w:rsidRPr="004115AA"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設計図書すべて</w:t>
            </w:r>
          </w:p>
          <w:p w:rsidR="004115AA" w:rsidRPr="004115AA" w:rsidRDefault="004115AA" w:rsidP="00193D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※該当する方に○をつけてください</w:t>
            </w:r>
          </w:p>
        </w:tc>
      </w:tr>
      <w:tr w:rsidR="00686ECD" w:rsidRPr="004115AA" w:rsidTr="00037C88">
        <w:trPr>
          <w:trHeight w:val="1236"/>
        </w:trPr>
        <w:tc>
          <w:tcPr>
            <w:tcW w:w="248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6ECD" w:rsidRPr="004115AA" w:rsidRDefault="00686ECD" w:rsidP="00686E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入札番号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86ECD" w:rsidRPr="004115AA" w:rsidRDefault="00686ECD" w:rsidP="004115A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686ECD" w:rsidRPr="004115AA" w:rsidTr="00037C88">
        <w:trPr>
          <w:trHeight w:val="1258"/>
        </w:trPr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6ECD" w:rsidRPr="004115AA" w:rsidRDefault="00686ECD" w:rsidP="00686E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37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6ECD" w:rsidRPr="004115AA" w:rsidRDefault="00686ECD" w:rsidP="004115A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4115AA" w:rsidRPr="004115AA" w:rsidTr="00037C88">
        <w:trPr>
          <w:trHeight w:val="1119"/>
        </w:trPr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5AA" w:rsidRPr="004115AA" w:rsidRDefault="004115AA" w:rsidP="00827E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購入部数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15AA" w:rsidRPr="004115AA" w:rsidRDefault="004115AA" w:rsidP="00827E8D">
            <w:pPr>
              <w:autoSpaceDE w:val="0"/>
              <w:autoSpaceDN w:val="0"/>
              <w:adjustRightInd w:val="0"/>
              <w:ind w:firstLineChars="1550" w:firstLine="4340"/>
              <w:jc w:val="center"/>
              <w:rPr>
                <w:rFonts w:ascii="ＭＳ 明朝" w:eastAsia="ＭＳ 明朝" w:cs="ＭＳ 明朝"/>
                <w:color w:val="000000"/>
                <w:kern w:val="0"/>
                <w:sz w:val="28"/>
                <w:szCs w:val="28"/>
              </w:rPr>
            </w:pPr>
            <w:r w:rsidRPr="004115AA">
              <w:rPr>
                <w:rFonts w:ascii="ＭＳ 明朝" w:eastAsia="ＭＳ 明朝" w:cs="ＭＳ 明朝" w:hint="eastAsia"/>
                <w:color w:val="000000"/>
                <w:kern w:val="0"/>
                <w:sz w:val="28"/>
                <w:szCs w:val="28"/>
              </w:rPr>
              <w:t>部</w:t>
            </w:r>
          </w:p>
        </w:tc>
      </w:tr>
    </w:tbl>
    <w:p w:rsidR="00792EC8" w:rsidRDefault="00792EC8">
      <w:bookmarkStart w:id="0" w:name="_GoBack"/>
      <w:bookmarkEnd w:id="0"/>
    </w:p>
    <w:sectPr w:rsidR="00792E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AA"/>
    <w:rsid w:val="00037C88"/>
    <w:rsid w:val="00193D07"/>
    <w:rsid w:val="004115AA"/>
    <w:rsid w:val="00686ECD"/>
    <w:rsid w:val="00792EC8"/>
    <w:rsid w:val="0082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6511-EE76-4CF8-8367-4DDEEB3B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FEF35C81</Template>
  <TotalTime>154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jouhou</dc:creator>
  <cp:lastModifiedBy>種子 亮</cp:lastModifiedBy>
  <cp:revision>4</cp:revision>
  <dcterms:created xsi:type="dcterms:W3CDTF">2017-01-25T01:45:00Z</dcterms:created>
  <dcterms:modified xsi:type="dcterms:W3CDTF">2020-10-15T23:42:00Z</dcterms:modified>
</cp:coreProperties>
</file>