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30D25" w14:textId="77777777" w:rsidR="00F04F4B" w:rsidRPr="00985121" w:rsidRDefault="009E57C7">
      <w:pPr>
        <w:rPr>
          <w:rFonts w:hint="default"/>
          <w:szCs w:val="21"/>
        </w:rPr>
      </w:pPr>
      <w:bookmarkStart w:id="0" w:name="_GoBack"/>
      <w:bookmarkEnd w:id="0"/>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B2ED5">
              <w:rPr>
                <w:spacing w:val="15"/>
                <w:fitText w:val="2258" w:id="1547492096"/>
              </w:rPr>
              <w:t>主たる事務所の所在</w:t>
            </w:r>
            <w:r w:rsidRPr="006B2ED5">
              <w:rPr>
                <w:spacing w:val="-60"/>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6B2ED5">
              <w:rPr>
                <w:spacing w:val="15"/>
                <w:szCs w:val="21"/>
                <w:fitText w:val="2258" w:id="1547492097"/>
              </w:rPr>
              <w:t>申請者の氏名又は名</w:t>
            </w:r>
            <w:r w:rsidRPr="006B2ED5">
              <w:rPr>
                <w:spacing w:val="-60"/>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6B2ED5">
              <w:rPr>
                <w:spacing w:val="90"/>
                <w:szCs w:val="21"/>
                <w:fitText w:val="2258" w:id="1547492098"/>
              </w:rPr>
              <w:t>代表者の氏</w:t>
            </w:r>
            <w:r w:rsidRPr="006B2ED5">
              <w:rPr>
                <w:spacing w:val="45"/>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B2ED5"/>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D912F806</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砂場　雄一朗</cp:lastModifiedBy>
  <cp:revision>2</cp:revision>
  <cp:lastPrinted>2022-07-03T05:40:00Z</cp:lastPrinted>
  <dcterms:created xsi:type="dcterms:W3CDTF">2022-11-22T06:54:00Z</dcterms:created>
  <dcterms:modified xsi:type="dcterms:W3CDTF">2022-11-22T06:54:00Z</dcterms:modified>
</cp:coreProperties>
</file>