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19" w:rsidRPr="004B41F4" w:rsidRDefault="00253C19" w:rsidP="00253C19">
      <w:pPr>
        <w:adjustRightInd/>
      </w:pPr>
      <w:bookmarkStart w:id="0" w:name="OLE_LINK3"/>
      <w:r w:rsidRPr="00013C8D">
        <w:rPr>
          <w:rFonts w:hint="eastAsia"/>
        </w:rPr>
        <w:t>様式第七（第四十五条関係）</w:t>
      </w:r>
      <w:r>
        <w:rPr>
          <w:rFonts w:hint="eastAsia"/>
        </w:rPr>
        <w:t>（日本</w:t>
      </w:r>
      <w:r w:rsidR="007A4DDC">
        <w:rPr>
          <w:rFonts w:hint="eastAsia"/>
        </w:rPr>
        <w:t>産業</w:t>
      </w:r>
      <w:r>
        <w:rPr>
          <w:rFonts w:hint="eastAsia"/>
        </w:rPr>
        <w:t>規格Ａ列４番）</w:t>
      </w:r>
    </w:p>
    <w:p w:rsidR="00253C19" w:rsidRDefault="00253C19" w:rsidP="00253C19">
      <w:pPr>
        <w:adjustRightInd/>
        <w:rPr>
          <w:rFonts w:hAnsi="Times New Roman" w:cs="Times New Roman"/>
          <w:spacing w:val="2"/>
        </w:rPr>
      </w:pPr>
    </w:p>
    <w:p w:rsidR="00253C19" w:rsidRDefault="00253C19" w:rsidP="00253C19">
      <w:pPr>
        <w:adjustRightInd/>
        <w:jc w:val="center"/>
        <w:rPr>
          <w:rFonts w:hAnsi="Times New Roman" w:cs="Times New Roman"/>
          <w:spacing w:val="2"/>
        </w:rPr>
      </w:pPr>
      <w:r>
        <w:rPr>
          <w:rFonts w:hint="eastAsia"/>
        </w:rPr>
        <w:t>低炭素建築物新築等計画変更認定申請書</w:t>
      </w:r>
    </w:p>
    <w:p w:rsidR="00253C19" w:rsidRDefault="00253C19" w:rsidP="00253C19">
      <w:pPr>
        <w:adjustRightInd/>
        <w:rPr>
          <w:rFonts w:hAnsi="Times New Roman" w:cs="Times New Roman"/>
          <w:spacing w:val="2"/>
        </w:rPr>
      </w:pPr>
    </w:p>
    <w:p w:rsidR="00253C19" w:rsidRDefault="00253C19" w:rsidP="00253C19">
      <w:pPr>
        <w:adjustRightInd/>
        <w:ind w:right="198"/>
        <w:jc w:val="right"/>
        <w:rPr>
          <w:rFonts w:hAnsi="Times New Roman" w:cs="Times New Roman"/>
          <w:spacing w:val="2"/>
        </w:rPr>
      </w:pPr>
      <w:r>
        <w:rPr>
          <w:rFonts w:hint="eastAsia"/>
        </w:rPr>
        <w:t>年　　月　　日</w:t>
      </w:r>
    </w:p>
    <w:p w:rsidR="00253C19" w:rsidRDefault="00253C19" w:rsidP="00253C19">
      <w:pPr>
        <w:adjustRightInd/>
        <w:rPr>
          <w:rFonts w:hAnsi="Times New Roman" w:cs="Times New Roman"/>
          <w:spacing w:val="2"/>
        </w:rPr>
      </w:pPr>
      <w:r>
        <w:rPr>
          <w:rFonts w:hint="eastAsia"/>
        </w:rPr>
        <w:t xml:space="preserve">　　　所管行政庁　　　殿</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p>
    <w:p w:rsidR="00253C19" w:rsidRDefault="00253C19" w:rsidP="00253C19">
      <w:pPr>
        <w:adjustRightInd/>
        <w:ind w:left="4278" w:right="778"/>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申請者の住所又</w:instrText>
      </w:r>
      <w:r>
        <w:rPr>
          <w:rFonts w:hint="eastAsia"/>
          <w:spacing w:val="-12"/>
        </w:rPr>
        <w:instrText>は</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申請者の住所又</w:t>
      </w:r>
      <w:r>
        <w:rPr>
          <w:rFonts w:hint="eastAsia"/>
          <w:spacing w:val="-12"/>
        </w:rPr>
        <w:t>は</w:t>
      </w:r>
      <w:r>
        <w:rPr>
          <w:rFonts w:hAnsi="Times New Roman" w:cs="Times New Roman"/>
          <w:color w:val="auto"/>
        </w:rPr>
        <w:fldChar w:fldCharType="end"/>
      </w:r>
      <w:r>
        <w:rPr>
          <w:rFonts w:ascii="Times New Roman" w:hAnsi="Times New Roman" w:cs="Times New Roman"/>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rPr>
        <w:instrText>主たる事務所の所在</w:instrText>
      </w:r>
      <w:r>
        <w:rPr>
          <w:rFonts w:hint="eastAsia"/>
          <w:spacing w:val="-16"/>
        </w:rPr>
        <w:instrText>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主たる事務所の所在</w:t>
      </w:r>
      <w:r>
        <w:rPr>
          <w:rFonts w:hint="eastAsia"/>
          <w:spacing w:val="-16"/>
        </w:rPr>
        <w:t>地</w:t>
      </w:r>
      <w:r>
        <w:rPr>
          <w:rFonts w:hAnsi="Times New Roman" w:cs="Times New Roman"/>
          <w:color w:val="auto"/>
        </w:rPr>
        <w:fldChar w:fldCharType="end"/>
      </w:r>
    </w:p>
    <w:p w:rsidR="00253C19" w:rsidRDefault="00253C19" w:rsidP="00253C19">
      <w:pPr>
        <w:adjustRightInd/>
        <w:ind w:left="4278" w:right="7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申請者の氏名又は名</w:instrText>
      </w:r>
      <w:r>
        <w:rPr>
          <w:rFonts w:hint="eastAsia"/>
          <w:spacing w:val="-16"/>
        </w:rPr>
        <w:instrText>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申請者の氏名又は名</w:t>
      </w:r>
      <w:r>
        <w:rPr>
          <w:rFonts w:hint="eastAsia"/>
          <w:spacing w:val="-16"/>
        </w:rPr>
        <w:t>称</w:t>
      </w:r>
      <w:r>
        <w:rPr>
          <w:rFonts w:hAnsi="Times New Roman" w:cs="Times New Roman"/>
          <w:color w:val="auto"/>
        </w:rPr>
        <w:fldChar w:fldCharType="end"/>
      </w:r>
      <w:r>
        <w:tab/>
        <w:t xml:space="preserve">            </w:t>
      </w:r>
      <w:r w:rsidR="000900E3">
        <w:rPr>
          <w:rFonts w:hint="eastAsia"/>
        </w:rPr>
        <w:t xml:space="preserve">　　</w:t>
      </w:r>
    </w:p>
    <w:p w:rsidR="00253C19" w:rsidRDefault="00253C19" w:rsidP="00253C19">
      <w:pPr>
        <w:adjustRightInd/>
        <w:ind w:left="4278" w:right="7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代表者の氏名</w:t>
      </w:r>
      <w:r>
        <w:rPr>
          <w:rFonts w:hAnsi="Times New Roman" w:cs="Times New Roman"/>
          <w:color w:val="auto"/>
        </w:rPr>
        <w:fldChar w:fldCharType="end"/>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 xml:space="preserve">　都市の低炭素化の促進に関する法律第５５条第１項の規定により、低炭素建築物新築等計画の変更の認定を申請します。この申請書及び添付図書に記載の事項は、事実に相違ありません。</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１．低炭素建築物新築等計画の認定番号</w:t>
      </w:r>
    </w:p>
    <w:p w:rsidR="00253C19" w:rsidRDefault="00253C19" w:rsidP="00253C19">
      <w:pPr>
        <w:adjustRightInd/>
        <w:rPr>
          <w:rFonts w:hAnsi="Times New Roman" w:cs="Times New Roman"/>
          <w:spacing w:val="2"/>
        </w:rPr>
      </w:pPr>
      <w:r>
        <w:t xml:space="preserve">     </w:t>
      </w:r>
      <w:r>
        <w:rPr>
          <w:rFonts w:hint="eastAsia"/>
        </w:rPr>
        <w:t xml:space="preserve">　　</w:t>
      </w:r>
      <w:r>
        <w:t xml:space="preserve">       </w:t>
      </w:r>
      <w:r>
        <w:rPr>
          <w:rFonts w:hint="eastAsia"/>
        </w:rPr>
        <w:t>第　　　　　　　　号</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２．低炭素建築物新築等計画の認定年月日</w:t>
      </w:r>
    </w:p>
    <w:p w:rsidR="00253C19" w:rsidRDefault="00253C19" w:rsidP="00253C19">
      <w:pPr>
        <w:adjustRightInd/>
        <w:rPr>
          <w:rFonts w:hAnsi="Times New Roman" w:cs="Times New Roman"/>
          <w:spacing w:val="2"/>
        </w:rPr>
      </w:pPr>
      <w:r>
        <w:t xml:space="preserve">                </w:t>
      </w:r>
      <w:r>
        <w:rPr>
          <w:rFonts w:hint="eastAsia"/>
        </w:rPr>
        <w:t xml:space="preserve">　年　　　月　　　日</w:t>
      </w:r>
    </w:p>
    <w:p w:rsidR="00253C19" w:rsidRDefault="00253C19" w:rsidP="00253C19">
      <w:pPr>
        <w:adjustRightInd/>
        <w:rPr>
          <w:rFonts w:hAnsi="Times New Roman" w:cs="Times New Roman"/>
          <w:spacing w:val="2"/>
        </w:rPr>
      </w:pPr>
    </w:p>
    <w:p w:rsidR="00253C19" w:rsidRDefault="00253C19" w:rsidP="00253C19">
      <w:pPr>
        <w:adjustRightInd/>
      </w:pPr>
      <w:r>
        <w:rPr>
          <w:rFonts w:hint="eastAsia"/>
        </w:rPr>
        <w:t>３．認定に係る建築物の位置</w:t>
      </w:r>
    </w:p>
    <w:p w:rsidR="00253C19" w:rsidRDefault="00253C19" w:rsidP="00253C19">
      <w:pPr>
        <w:adjustRightInd/>
      </w:pPr>
    </w:p>
    <w:p w:rsidR="00253C19" w:rsidRDefault="00253C19" w:rsidP="00253C19">
      <w:pPr>
        <w:adjustRightInd/>
      </w:pPr>
      <w:r>
        <w:rPr>
          <w:rFonts w:hint="eastAsia"/>
        </w:rPr>
        <w:t>４．申請の対象とする範囲</w:t>
      </w:r>
    </w:p>
    <w:p w:rsidR="00253C19" w:rsidRDefault="00253C19" w:rsidP="00253C19">
      <w:pPr>
        <w:adjustRightInd/>
        <w:ind w:leftChars="215" w:left="460"/>
      </w:pPr>
      <w:r>
        <w:rPr>
          <w:rFonts w:hint="eastAsia"/>
        </w:rPr>
        <w:t xml:space="preserve">□建築物全体　　　　　</w:t>
      </w:r>
    </w:p>
    <w:p w:rsidR="00253C19" w:rsidRDefault="00253C19" w:rsidP="00253C19">
      <w:pPr>
        <w:adjustRightInd/>
        <w:ind w:leftChars="215" w:left="460"/>
      </w:pPr>
      <w:r w:rsidRPr="00F0637F">
        <w:rPr>
          <w:rFonts w:hint="eastAsia"/>
        </w:rPr>
        <w:t>□住戸</w:t>
      </w:r>
      <w:r>
        <w:rPr>
          <w:rFonts w:hint="eastAsia"/>
        </w:rPr>
        <w:t>の部分のみ</w:t>
      </w:r>
    </w:p>
    <w:p w:rsidR="00253C19" w:rsidRDefault="00253C19" w:rsidP="00253C19">
      <w:pPr>
        <w:adjustRightInd/>
        <w:ind w:leftChars="215" w:left="460"/>
      </w:pPr>
      <w:r>
        <w:rPr>
          <w:rFonts w:hint="eastAsia"/>
        </w:rPr>
        <w:t>□建築物全体及び住戸の部分</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５．変更の概要</w:t>
      </w:r>
    </w:p>
    <w:p w:rsidR="00253C19" w:rsidRDefault="00253C19" w:rsidP="00253C19">
      <w:pPr>
        <w:adjustRightInd/>
        <w:rPr>
          <w:rFonts w:hAnsi="Times New Roman" w:cs="Times New Roman"/>
          <w:spacing w:val="2"/>
        </w:rPr>
      </w:pPr>
    </w:p>
    <w:p w:rsidR="00253C19" w:rsidRDefault="00253C19" w:rsidP="00253C19">
      <w:pPr>
        <w:adjustRightInd/>
        <w:ind w:left="214"/>
        <w:rPr>
          <w:rFonts w:hAnsi="Times New Roman" w:cs="Times New Roman"/>
          <w:spacing w:val="2"/>
        </w:rPr>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253C19" w:rsidP="00737408">
            <w:pPr>
              <w:suppressAutoHyphens/>
              <w:kinsoku w:val="0"/>
              <w:autoSpaceDE w:val="0"/>
              <w:autoSpaceDN w:val="0"/>
              <w:jc w:val="distribute"/>
              <w:rPr>
                <w:rFonts w:hAnsi="Times New Roman" w:cs="Times New Roman"/>
                <w:spacing w:val="2"/>
              </w:rPr>
            </w:pPr>
            <w:r>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253C19" w:rsidRDefault="00253C19" w:rsidP="00737408">
            <w:pPr>
              <w:suppressAutoHyphens/>
              <w:kinsoku w:val="0"/>
              <w:autoSpaceDE w:val="0"/>
              <w:autoSpaceDN w:val="0"/>
              <w:jc w:val="distribute"/>
              <w:rPr>
                <w:rFonts w:hAnsi="Times New Roman" w:cs="Times New Roman"/>
                <w:spacing w:val="2"/>
              </w:rPr>
            </w:pPr>
            <w:r>
              <w:rPr>
                <w:rFonts w:hint="eastAsia"/>
              </w:rPr>
              <w:t>認定</w:t>
            </w:r>
            <w:bookmarkStart w:id="1" w:name="_GoBack"/>
            <w:bookmarkEnd w:id="1"/>
            <w:r>
              <w:rPr>
                <w:rFonts w:hint="eastAsia"/>
              </w:rPr>
              <w:t>番号欄</w:t>
            </w:r>
          </w:p>
        </w:tc>
        <w:tc>
          <w:tcPr>
            <w:tcW w:w="3534"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center"/>
              <w:rPr>
                <w:rFonts w:hAnsi="Times New Roman" w:cs="Times New Roman"/>
                <w:spacing w:val="2"/>
              </w:rPr>
            </w:pPr>
            <w:r>
              <w:rPr>
                <w:rFonts w:hint="eastAsia"/>
              </w:rPr>
              <w:t>決　裁　欄</w:t>
            </w:r>
          </w:p>
        </w:tc>
      </w:tr>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p>
          <w:p w:rsidR="00253C19" w:rsidRDefault="00253C19" w:rsidP="00C564C9">
            <w:pPr>
              <w:suppressAutoHyphens/>
              <w:kinsoku w:val="0"/>
              <w:autoSpaceDE w:val="0"/>
              <w:autoSpaceDN w:val="0"/>
              <w:jc w:val="left"/>
              <w:rPr>
                <w:rFonts w:hAnsi="Times New Roman" w:cs="Times New Roman"/>
                <w:spacing w:val="2"/>
              </w:rPr>
            </w:pPr>
          </w:p>
          <w:p w:rsidR="00253C19" w:rsidRDefault="00253C19" w:rsidP="00C564C9">
            <w:pPr>
              <w:suppressAutoHyphens/>
              <w:kinsoku w:val="0"/>
              <w:autoSpaceDE w:val="0"/>
              <w:autoSpaceDN w:val="0"/>
              <w:jc w:val="left"/>
              <w:rPr>
                <w:rFonts w:hAnsi="Times New Roman" w:cs="Times New Roman"/>
                <w:spacing w:val="2"/>
              </w:rPr>
            </w:pPr>
          </w:p>
          <w:p w:rsidR="00253C19" w:rsidRDefault="00253C19" w:rsidP="00C564C9">
            <w:pPr>
              <w:suppressAutoHyphens/>
              <w:kinsoku w:val="0"/>
              <w:autoSpaceDE w:val="0"/>
              <w:autoSpaceDN w:val="0"/>
              <w:jc w:val="left"/>
              <w:rPr>
                <w:rFonts w:hAnsi="Times New Roman" w:cs="Times New Roman"/>
                <w:spacing w:val="2"/>
              </w:rPr>
            </w:pPr>
          </w:p>
        </w:tc>
      </w:tr>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r>
              <w:t xml:space="preserve"> </w:t>
            </w:r>
          </w:p>
        </w:tc>
        <w:tc>
          <w:tcPr>
            <w:tcW w:w="2355"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p>
        </w:tc>
        <w:tc>
          <w:tcPr>
            <w:tcW w:w="3534" w:type="dxa"/>
            <w:vMerge/>
            <w:tcBorders>
              <w:left w:val="single" w:sz="4" w:space="0" w:color="000000"/>
              <w:right w:val="single" w:sz="4" w:space="0" w:color="000000"/>
            </w:tcBorders>
          </w:tcPr>
          <w:p w:rsidR="00253C19" w:rsidRDefault="00253C19" w:rsidP="00C564C9">
            <w:pPr>
              <w:overflowPunct/>
              <w:autoSpaceDE w:val="0"/>
              <w:autoSpaceDN w:val="0"/>
              <w:jc w:val="left"/>
              <w:textAlignment w:val="auto"/>
              <w:rPr>
                <w:rFonts w:hAnsi="Times New Roman" w:cs="Times New Roman"/>
                <w:spacing w:val="2"/>
              </w:rPr>
            </w:pPr>
          </w:p>
        </w:tc>
      </w:tr>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0900E3" w:rsidP="00C564C9">
            <w:pPr>
              <w:suppressAutoHyphens/>
              <w:kinsoku w:val="0"/>
              <w:autoSpaceDE w:val="0"/>
              <w:autoSpaceDN w:val="0"/>
              <w:ind w:left="106"/>
              <w:jc w:val="left"/>
              <w:rPr>
                <w:rFonts w:hAnsi="Times New Roman" w:cs="Times New Roman"/>
                <w:spacing w:val="2"/>
              </w:rPr>
            </w:pPr>
            <w:r>
              <w:rPr>
                <w:rFonts w:hint="eastAsia"/>
                <w:position w:val="-14"/>
              </w:rPr>
              <w:t>係員氏名</w:t>
            </w:r>
          </w:p>
          <w:p w:rsidR="00253C19" w:rsidRDefault="00253C19" w:rsidP="00C564C9">
            <w:pPr>
              <w:suppressAutoHyphens/>
              <w:kinsoku w:val="0"/>
              <w:autoSpaceDE w:val="0"/>
              <w:autoSpaceDN w:val="0"/>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253C19" w:rsidRDefault="000900E3" w:rsidP="00C564C9">
            <w:pPr>
              <w:suppressAutoHyphens/>
              <w:kinsoku w:val="0"/>
              <w:autoSpaceDE w:val="0"/>
              <w:autoSpaceDN w:val="0"/>
              <w:ind w:left="106"/>
              <w:jc w:val="left"/>
              <w:rPr>
                <w:rFonts w:hAnsi="Times New Roman" w:cs="Times New Roman"/>
                <w:spacing w:val="2"/>
              </w:rPr>
            </w:pPr>
            <w:r>
              <w:rPr>
                <w:rFonts w:hint="eastAsia"/>
                <w:position w:val="-14"/>
              </w:rPr>
              <w:t>係員氏名</w:t>
            </w:r>
          </w:p>
          <w:p w:rsidR="00253C19" w:rsidRDefault="00253C19" w:rsidP="00C564C9">
            <w:pPr>
              <w:suppressAutoHyphens/>
              <w:kinsoku w:val="0"/>
              <w:autoSpaceDE w:val="0"/>
              <w:autoSpaceDN w:val="0"/>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253C19" w:rsidRDefault="00253C19" w:rsidP="00C564C9">
            <w:pPr>
              <w:overflowPunct/>
              <w:autoSpaceDE w:val="0"/>
              <w:autoSpaceDN w:val="0"/>
              <w:jc w:val="left"/>
              <w:textAlignment w:val="auto"/>
              <w:rPr>
                <w:rFonts w:hAnsi="Times New Roman" w:cs="Times New Roman"/>
                <w:spacing w:val="2"/>
              </w:rPr>
            </w:pPr>
          </w:p>
        </w:tc>
      </w:tr>
    </w:tbl>
    <w:p w:rsidR="00253C19" w:rsidRDefault="00253C19" w:rsidP="00253C19">
      <w:pPr>
        <w:adjustRightInd/>
        <w:rPr>
          <w:rFonts w:hAnsi="Times New Roman" w:cs="Times New Roman"/>
          <w:spacing w:val="2"/>
        </w:rPr>
      </w:pPr>
    </w:p>
    <w:p w:rsidR="00253C19" w:rsidRDefault="00253C19" w:rsidP="00253C19">
      <w:pPr>
        <w:adjustRightInd/>
        <w:ind w:left="214"/>
        <w:rPr>
          <w:rFonts w:hAnsi="Times New Roman" w:cs="Times New Roman"/>
          <w:spacing w:val="2"/>
        </w:rPr>
      </w:pPr>
      <w:r>
        <w:rPr>
          <w:rFonts w:hint="eastAsia"/>
        </w:rPr>
        <w:t>（注意）</w:t>
      </w:r>
    </w:p>
    <w:p w:rsidR="00253C19" w:rsidRDefault="00253C19" w:rsidP="000900E3">
      <w:pPr>
        <w:adjustRightInd/>
        <w:ind w:left="851" w:hanging="425"/>
      </w:pPr>
      <w:r>
        <w:rPr>
          <w:rFonts w:hint="eastAsia"/>
        </w:rPr>
        <w:t>１．申請者が法人である場合には、代表者の氏名を併せて記載してください。</w:t>
      </w:r>
      <w:r w:rsidR="000900E3">
        <w:t xml:space="preserve"> </w:t>
      </w:r>
    </w:p>
    <w:p w:rsidR="00253C19" w:rsidRDefault="000900E3" w:rsidP="00253C19">
      <w:pPr>
        <w:adjustRightInd/>
        <w:ind w:left="851" w:hanging="425"/>
      </w:pPr>
      <w:r>
        <w:rPr>
          <w:rFonts w:hint="eastAsia"/>
        </w:rPr>
        <w:t>２</w:t>
      </w:r>
      <w:r w:rsidR="00253C19">
        <w:rPr>
          <w:rFonts w:hint="eastAsia"/>
        </w:rPr>
        <w:t>．３欄には、認定に係る建築物の位置する地名地番及び認定に係る住戸の番号（共同住宅等又は複合建築物において、住戸の部分に係る申請を行った場合に限ります。）を記載してください。</w:t>
      </w:r>
    </w:p>
    <w:bookmarkEnd w:id="0"/>
    <w:p w:rsidR="00253C19" w:rsidRDefault="000900E3" w:rsidP="00253C19">
      <w:pPr>
        <w:adjustRightInd/>
        <w:ind w:left="851" w:hanging="425"/>
      </w:pPr>
      <w:r>
        <w:rPr>
          <w:rFonts w:hint="eastAsia"/>
        </w:rPr>
        <w:t>３</w:t>
      </w:r>
      <w:r w:rsidR="00253C19">
        <w:rPr>
          <w:rFonts w:hint="eastAsia"/>
        </w:rPr>
        <w:t>．４欄には、一戸建ての住宅、非住宅建築物又は共同住宅等若しくは複合建築物の全体に係る</w:t>
      </w:r>
      <w:r w:rsidR="00253C19">
        <w:rPr>
          <w:rFonts w:hint="eastAsia"/>
        </w:rPr>
        <w:lastRenderedPageBreak/>
        <w:t>申請の場合には「建築物全体」に、共同住宅等又は複合建築物の住戸の部分のみに係る申請の場合には「住戸の部分のみ」に、共同住宅等又は複合建築物の全体及び住戸の部分の両方に係る申請の場合には「建築物全体及び住戸の部分」に、「</w:t>
      </w:r>
      <w:r w:rsidR="00253C19">
        <w:rPr>
          <w:rFonts w:ascii="Wingdings 2" w:hAnsi="Wingdings 2" w:cs="Wingdings 2"/>
        </w:rPr>
        <w:t></w:t>
      </w:r>
      <w:r w:rsidR="00253C19">
        <w:rPr>
          <w:rFonts w:hint="eastAsia"/>
        </w:rPr>
        <w:t>」マークを入れてください。</w:t>
      </w:r>
    </w:p>
    <w:p w:rsidR="00253C19" w:rsidRPr="00DB4AD8" w:rsidRDefault="00253C19" w:rsidP="00253C19">
      <w:pPr>
        <w:adjustRightInd/>
        <w:ind w:leftChars="500" w:left="1280" w:hangingChars="98" w:hanging="210"/>
      </w:pPr>
      <w:r>
        <w:rPr>
          <w:rFonts w:hint="eastAsia"/>
        </w:rPr>
        <w:t>※「一戸建ての住宅」は「一棟の建築物からなる一戸の住宅で、住宅以外の用途に供する部分を有しないもの」をいい、「共同住宅等」は「共同住宅、長屋その他の一戸建ての住宅以外の住宅」をいい、「非住宅建築物」は「住宅以外の用途のみに供する建築物」をいい、「複合建築物」は「住宅の用途及び住宅以外の用途に供する建築物」をいいます。</w:t>
      </w:r>
    </w:p>
    <w:p w:rsidR="00253C19" w:rsidRPr="00DF2E1A" w:rsidRDefault="00253C19" w:rsidP="00253C19">
      <w:pPr>
        <w:adjustRightInd/>
        <w:ind w:left="851" w:hanging="425"/>
      </w:pPr>
    </w:p>
    <w:p w:rsidR="00253C19" w:rsidRPr="00171473" w:rsidRDefault="00587637" w:rsidP="00587637">
      <w:pPr>
        <w:adjustRightInd/>
        <w:rPr>
          <w:rFonts w:hAnsi="Times New Roman" w:cs="Times New Roman"/>
          <w:spacing w:val="2"/>
        </w:rPr>
      </w:pPr>
      <w:r w:rsidRPr="00171473">
        <w:rPr>
          <w:rFonts w:hAnsi="Times New Roman" w:cs="Times New Roman"/>
          <w:spacing w:val="2"/>
        </w:rPr>
        <w:t xml:space="preserve"> </w:t>
      </w:r>
    </w:p>
    <w:p w:rsidR="003A47ED" w:rsidRPr="00253C19" w:rsidRDefault="003A47ED" w:rsidP="0033649E">
      <w:pPr>
        <w:adjustRightInd/>
        <w:rPr>
          <w:rFonts w:hAnsi="Times New Roman" w:cs="Times New Roman"/>
          <w:spacing w:val="2"/>
        </w:rPr>
      </w:pPr>
    </w:p>
    <w:sectPr w:rsidR="003A47ED" w:rsidRPr="00253C19" w:rsidSect="005A1585">
      <w:headerReference w:type="default" r:id="rId9"/>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0BB" w:rsidRDefault="005F10BB">
      <w:r>
        <w:separator/>
      </w:r>
    </w:p>
  </w:endnote>
  <w:endnote w:type="continuationSeparator" w:id="0">
    <w:p w:rsidR="005F10BB" w:rsidRDefault="005F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0BB" w:rsidRDefault="005F10BB">
      <w:r>
        <w:rPr>
          <w:rFonts w:hAnsi="Times New Roman" w:cs="Times New Roman"/>
          <w:color w:val="auto"/>
          <w:sz w:val="2"/>
          <w:szCs w:val="2"/>
        </w:rPr>
        <w:continuationSeparator/>
      </w:r>
    </w:p>
  </w:footnote>
  <w:footnote w:type="continuationSeparator" w:id="0">
    <w:p w:rsidR="005F10BB" w:rsidRDefault="005F1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02" w:rsidRDefault="009C1C02" w:rsidP="00B402AE">
    <w:pPr>
      <w:pStyle w:val="a3"/>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ED"/>
    <w:rsid w:val="00001630"/>
    <w:rsid w:val="000066E9"/>
    <w:rsid w:val="00007789"/>
    <w:rsid w:val="000105A7"/>
    <w:rsid w:val="00013C8D"/>
    <w:rsid w:val="00022D19"/>
    <w:rsid w:val="000246D0"/>
    <w:rsid w:val="00027A93"/>
    <w:rsid w:val="00027FD4"/>
    <w:rsid w:val="000341F8"/>
    <w:rsid w:val="00054154"/>
    <w:rsid w:val="00054BCA"/>
    <w:rsid w:val="00061B7A"/>
    <w:rsid w:val="00065195"/>
    <w:rsid w:val="00072B86"/>
    <w:rsid w:val="00082217"/>
    <w:rsid w:val="00084FE3"/>
    <w:rsid w:val="00086470"/>
    <w:rsid w:val="00087025"/>
    <w:rsid w:val="000900E3"/>
    <w:rsid w:val="00092EEB"/>
    <w:rsid w:val="000A07E6"/>
    <w:rsid w:val="000A68E8"/>
    <w:rsid w:val="000B1260"/>
    <w:rsid w:val="000B4135"/>
    <w:rsid w:val="000C0DF8"/>
    <w:rsid w:val="000C6B1B"/>
    <w:rsid w:val="000D3FFA"/>
    <w:rsid w:val="000E10A9"/>
    <w:rsid w:val="000E382B"/>
    <w:rsid w:val="000E53E6"/>
    <w:rsid w:val="000F60A4"/>
    <w:rsid w:val="000F7644"/>
    <w:rsid w:val="000F767B"/>
    <w:rsid w:val="00100ABF"/>
    <w:rsid w:val="0010439C"/>
    <w:rsid w:val="00110880"/>
    <w:rsid w:val="00113224"/>
    <w:rsid w:val="001133F0"/>
    <w:rsid w:val="001174A4"/>
    <w:rsid w:val="00117CE4"/>
    <w:rsid w:val="001226D5"/>
    <w:rsid w:val="0013029F"/>
    <w:rsid w:val="00133369"/>
    <w:rsid w:val="001340A0"/>
    <w:rsid w:val="00137A87"/>
    <w:rsid w:val="0014646C"/>
    <w:rsid w:val="001477C6"/>
    <w:rsid w:val="00152301"/>
    <w:rsid w:val="00155F15"/>
    <w:rsid w:val="00164E12"/>
    <w:rsid w:val="00171473"/>
    <w:rsid w:val="001735A5"/>
    <w:rsid w:val="00182471"/>
    <w:rsid w:val="0019142C"/>
    <w:rsid w:val="001A712A"/>
    <w:rsid w:val="001B1168"/>
    <w:rsid w:val="001B58BE"/>
    <w:rsid w:val="001D32C5"/>
    <w:rsid w:val="001D7E57"/>
    <w:rsid w:val="0020089F"/>
    <w:rsid w:val="00200B8A"/>
    <w:rsid w:val="00206CF1"/>
    <w:rsid w:val="00207C0E"/>
    <w:rsid w:val="002140BB"/>
    <w:rsid w:val="00216B5C"/>
    <w:rsid w:val="00227C15"/>
    <w:rsid w:val="00231A01"/>
    <w:rsid w:val="00233D5E"/>
    <w:rsid w:val="00235FEE"/>
    <w:rsid w:val="00237CC3"/>
    <w:rsid w:val="00237CEF"/>
    <w:rsid w:val="00246F4F"/>
    <w:rsid w:val="00253C19"/>
    <w:rsid w:val="00253CD7"/>
    <w:rsid w:val="00262218"/>
    <w:rsid w:val="0026413A"/>
    <w:rsid w:val="002649C4"/>
    <w:rsid w:val="002707FA"/>
    <w:rsid w:val="00277105"/>
    <w:rsid w:val="00280506"/>
    <w:rsid w:val="002A0D04"/>
    <w:rsid w:val="002A4DF0"/>
    <w:rsid w:val="002A64F4"/>
    <w:rsid w:val="002B1E4B"/>
    <w:rsid w:val="002D5059"/>
    <w:rsid w:val="002E2211"/>
    <w:rsid w:val="002E2F0C"/>
    <w:rsid w:val="002E30A4"/>
    <w:rsid w:val="002E36CF"/>
    <w:rsid w:val="002E4E9A"/>
    <w:rsid w:val="002E7D33"/>
    <w:rsid w:val="002F150F"/>
    <w:rsid w:val="00302497"/>
    <w:rsid w:val="003039F3"/>
    <w:rsid w:val="003066BE"/>
    <w:rsid w:val="003075E0"/>
    <w:rsid w:val="00307FA3"/>
    <w:rsid w:val="003107B6"/>
    <w:rsid w:val="003113BD"/>
    <w:rsid w:val="00313413"/>
    <w:rsid w:val="00320C0F"/>
    <w:rsid w:val="0032450B"/>
    <w:rsid w:val="00324AC0"/>
    <w:rsid w:val="00334AA4"/>
    <w:rsid w:val="0033649E"/>
    <w:rsid w:val="0034007C"/>
    <w:rsid w:val="00361C6A"/>
    <w:rsid w:val="00383961"/>
    <w:rsid w:val="00392003"/>
    <w:rsid w:val="003937AF"/>
    <w:rsid w:val="003A08EA"/>
    <w:rsid w:val="003A24E1"/>
    <w:rsid w:val="003A47ED"/>
    <w:rsid w:val="003B6E05"/>
    <w:rsid w:val="003B730E"/>
    <w:rsid w:val="003C6DA2"/>
    <w:rsid w:val="003E55E1"/>
    <w:rsid w:val="003E7D86"/>
    <w:rsid w:val="003F355E"/>
    <w:rsid w:val="00400471"/>
    <w:rsid w:val="0041499A"/>
    <w:rsid w:val="004227EA"/>
    <w:rsid w:val="00422FDD"/>
    <w:rsid w:val="00434313"/>
    <w:rsid w:val="004364CF"/>
    <w:rsid w:val="00442217"/>
    <w:rsid w:val="0045052E"/>
    <w:rsid w:val="0045379F"/>
    <w:rsid w:val="00456F88"/>
    <w:rsid w:val="00464CBB"/>
    <w:rsid w:val="00470DE1"/>
    <w:rsid w:val="004724F3"/>
    <w:rsid w:val="0048435F"/>
    <w:rsid w:val="004B3FFB"/>
    <w:rsid w:val="004B41F4"/>
    <w:rsid w:val="004B7980"/>
    <w:rsid w:val="004C0F98"/>
    <w:rsid w:val="004D4691"/>
    <w:rsid w:val="004D75D3"/>
    <w:rsid w:val="004E283A"/>
    <w:rsid w:val="0050670D"/>
    <w:rsid w:val="005106A4"/>
    <w:rsid w:val="00510C87"/>
    <w:rsid w:val="00513EFC"/>
    <w:rsid w:val="00524138"/>
    <w:rsid w:val="00535174"/>
    <w:rsid w:val="00551D9A"/>
    <w:rsid w:val="0055298A"/>
    <w:rsid w:val="0056669E"/>
    <w:rsid w:val="00583195"/>
    <w:rsid w:val="00585A70"/>
    <w:rsid w:val="00587637"/>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E67F8"/>
    <w:rsid w:val="005F10BB"/>
    <w:rsid w:val="005F7CA2"/>
    <w:rsid w:val="006011E9"/>
    <w:rsid w:val="00610871"/>
    <w:rsid w:val="00623794"/>
    <w:rsid w:val="00627B8C"/>
    <w:rsid w:val="00627FA3"/>
    <w:rsid w:val="00637A05"/>
    <w:rsid w:val="006421BF"/>
    <w:rsid w:val="00644278"/>
    <w:rsid w:val="006525EF"/>
    <w:rsid w:val="00661CB6"/>
    <w:rsid w:val="006715A3"/>
    <w:rsid w:val="00674E27"/>
    <w:rsid w:val="0068014C"/>
    <w:rsid w:val="00684E8D"/>
    <w:rsid w:val="006B3134"/>
    <w:rsid w:val="006C6530"/>
    <w:rsid w:val="006C6948"/>
    <w:rsid w:val="006D4AD1"/>
    <w:rsid w:val="006E0CD4"/>
    <w:rsid w:val="006E7ADB"/>
    <w:rsid w:val="006F12E8"/>
    <w:rsid w:val="006F1D81"/>
    <w:rsid w:val="006F63AE"/>
    <w:rsid w:val="00703CFA"/>
    <w:rsid w:val="0072779A"/>
    <w:rsid w:val="00730C66"/>
    <w:rsid w:val="00733C74"/>
    <w:rsid w:val="00736A28"/>
    <w:rsid w:val="00736BF7"/>
    <w:rsid w:val="00737408"/>
    <w:rsid w:val="00745B01"/>
    <w:rsid w:val="00752D5E"/>
    <w:rsid w:val="00755685"/>
    <w:rsid w:val="00761323"/>
    <w:rsid w:val="007634B4"/>
    <w:rsid w:val="007721A7"/>
    <w:rsid w:val="00780587"/>
    <w:rsid w:val="00785A67"/>
    <w:rsid w:val="00792820"/>
    <w:rsid w:val="007931F5"/>
    <w:rsid w:val="007A1257"/>
    <w:rsid w:val="007A4DDC"/>
    <w:rsid w:val="007A5888"/>
    <w:rsid w:val="007B0DB9"/>
    <w:rsid w:val="007B1FC0"/>
    <w:rsid w:val="007B615C"/>
    <w:rsid w:val="007C04FC"/>
    <w:rsid w:val="007C24A3"/>
    <w:rsid w:val="007C7186"/>
    <w:rsid w:val="007E268A"/>
    <w:rsid w:val="007E385D"/>
    <w:rsid w:val="007E48FB"/>
    <w:rsid w:val="007F1128"/>
    <w:rsid w:val="00802496"/>
    <w:rsid w:val="008158FE"/>
    <w:rsid w:val="008160DF"/>
    <w:rsid w:val="008375CC"/>
    <w:rsid w:val="00846AB7"/>
    <w:rsid w:val="00856697"/>
    <w:rsid w:val="00867FA1"/>
    <w:rsid w:val="0087233D"/>
    <w:rsid w:val="00875C93"/>
    <w:rsid w:val="00880362"/>
    <w:rsid w:val="00880475"/>
    <w:rsid w:val="00895261"/>
    <w:rsid w:val="00897C4F"/>
    <w:rsid w:val="008A5DD6"/>
    <w:rsid w:val="008B5071"/>
    <w:rsid w:val="008C4C4C"/>
    <w:rsid w:val="008D31E3"/>
    <w:rsid w:val="008D3799"/>
    <w:rsid w:val="008D4596"/>
    <w:rsid w:val="008E4F87"/>
    <w:rsid w:val="008F0518"/>
    <w:rsid w:val="008F3415"/>
    <w:rsid w:val="00903444"/>
    <w:rsid w:val="00915FC1"/>
    <w:rsid w:val="00920DEB"/>
    <w:rsid w:val="009265D3"/>
    <w:rsid w:val="00954E33"/>
    <w:rsid w:val="00960125"/>
    <w:rsid w:val="0096771C"/>
    <w:rsid w:val="00983B48"/>
    <w:rsid w:val="009941B8"/>
    <w:rsid w:val="009A2373"/>
    <w:rsid w:val="009A49B2"/>
    <w:rsid w:val="009B5635"/>
    <w:rsid w:val="009C1C02"/>
    <w:rsid w:val="009C37C5"/>
    <w:rsid w:val="009D45E2"/>
    <w:rsid w:val="009E116F"/>
    <w:rsid w:val="009F0368"/>
    <w:rsid w:val="00A00350"/>
    <w:rsid w:val="00A07C3A"/>
    <w:rsid w:val="00A10B69"/>
    <w:rsid w:val="00A16B4C"/>
    <w:rsid w:val="00A2129E"/>
    <w:rsid w:val="00A24A71"/>
    <w:rsid w:val="00A34401"/>
    <w:rsid w:val="00A37557"/>
    <w:rsid w:val="00A415A2"/>
    <w:rsid w:val="00A479C0"/>
    <w:rsid w:val="00A53827"/>
    <w:rsid w:val="00A65B0E"/>
    <w:rsid w:val="00A7072A"/>
    <w:rsid w:val="00A716D8"/>
    <w:rsid w:val="00A73B53"/>
    <w:rsid w:val="00A73E7D"/>
    <w:rsid w:val="00A7737C"/>
    <w:rsid w:val="00A774FD"/>
    <w:rsid w:val="00A80649"/>
    <w:rsid w:val="00A834D7"/>
    <w:rsid w:val="00A86CBE"/>
    <w:rsid w:val="00A8754C"/>
    <w:rsid w:val="00A9006B"/>
    <w:rsid w:val="00A93404"/>
    <w:rsid w:val="00AA349D"/>
    <w:rsid w:val="00AA48FD"/>
    <w:rsid w:val="00AB4DD5"/>
    <w:rsid w:val="00AC684D"/>
    <w:rsid w:val="00AD0408"/>
    <w:rsid w:val="00AD098B"/>
    <w:rsid w:val="00AD779B"/>
    <w:rsid w:val="00AE60C7"/>
    <w:rsid w:val="00AF1538"/>
    <w:rsid w:val="00AF18F8"/>
    <w:rsid w:val="00B05680"/>
    <w:rsid w:val="00B14130"/>
    <w:rsid w:val="00B15B3A"/>
    <w:rsid w:val="00B17B41"/>
    <w:rsid w:val="00B20082"/>
    <w:rsid w:val="00B26C58"/>
    <w:rsid w:val="00B402AE"/>
    <w:rsid w:val="00B403EC"/>
    <w:rsid w:val="00B4318F"/>
    <w:rsid w:val="00B50100"/>
    <w:rsid w:val="00B55960"/>
    <w:rsid w:val="00B56D0B"/>
    <w:rsid w:val="00B612A5"/>
    <w:rsid w:val="00B71D79"/>
    <w:rsid w:val="00B72393"/>
    <w:rsid w:val="00B73B7B"/>
    <w:rsid w:val="00B862A4"/>
    <w:rsid w:val="00B92645"/>
    <w:rsid w:val="00B928E3"/>
    <w:rsid w:val="00B93346"/>
    <w:rsid w:val="00B9508D"/>
    <w:rsid w:val="00BA3400"/>
    <w:rsid w:val="00BB48B7"/>
    <w:rsid w:val="00BC049E"/>
    <w:rsid w:val="00BC04D8"/>
    <w:rsid w:val="00BD38AF"/>
    <w:rsid w:val="00BE6C8A"/>
    <w:rsid w:val="00BE7442"/>
    <w:rsid w:val="00BF137D"/>
    <w:rsid w:val="00BF6022"/>
    <w:rsid w:val="00C01A62"/>
    <w:rsid w:val="00C04CC3"/>
    <w:rsid w:val="00C05DB5"/>
    <w:rsid w:val="00C17F0F"/>
    <w:rsid w:val="00C21448"/>
    <w:rsid w:val="00C333FF"/>
    <w:rsid w:val="00C41A9E"/>
    <w:rsid w:val="00C42E94"/>
    <w:rsid w:val="00C4372B"/>
    <w:rsid w:val="00C44860"/>
    <w:rsid w:val="00C5248E"/>
    <w:rsid w:val="00C564C9"/>
    <w:rsid w:val="00C615F8"/>
    <w:rsid w:val="00C70ADF"/>
    <w:rsid w:val="00C741CF"/>
    <w:rsid w:val="00C805EA"/>
    <w:rsid w:val="00C87D3A"/>
    <w:rsid w:val="00CA1A90"/>
    <w:rsid w:val="00CA4BDE"/>
    <w:rsid w:val="00CC6F06"/>
    <w:rsid w:val="00CD0E86"/>
    <w:rsid w:val="00CD3C23"/>
    <w:rsid w:val="00CD3EA8"/>
    <w:rsid w:val="00CE0D36"/>
    <w:rsid w:val="00CF0186"/>
    <w:rsid w:val="00CF281A"/>
    <w:rsid w:val="00D03691"/>
    <w:rsid w:val="00D14A6B"/>
    <w:rsid w:val="00D1765A"/>
    <w:rsid w:val="00D34ADA"/>
    <w:rsid w:val="00D61292"/>
    <w:rsid w:val="00D62C6E"/>
    <w:rsid w:val="00D7079F"/>
    <w:rsid w:val="00D71A2D"/>
    <w:rsid w:val="00D74907"/>
    <w:rsid w:val="00D84E4E"/>
    <w:rsid w:val="00D932AF"/>
    <w:rsid w:val="00DA5244"/>
    <w:rsid w:val="00DA6025"/>
    <w:rsid w:val="00DA7660"/>
    <w:rsid w:val="00DB4AD8"/>
    <w:rsid w:val="00DC367C"/>
    <w:rsid w:val="00DD1092"/>
    <w:rsid w:val="00DD6565"/>
    <w:rsid w:val="00DE00FF"/>
    <w:rsid w:val="00DF2E1A"/>
    <w:rsid w:val="00DF4868"/>
    <w:rsid w:val="00DF56EB"/>
    <w:rsid w:val="00E15534"/>
    <w:rsid w:val="00E16C7F"/>
    <w:rsid w:val="00E2490C"/>
    <w:rsid w:val="00E3241E"/>
    <w:rsid w:val="00E42317"/>
    <w:rsid w:val="00E46EC9"/>
    <w:rsid w:val="00E5320C"/>
    <w:rsid w:val="00E57348"/>
    <w:rsid w:val="00E57EF5"/>
    <w:rsid w:val="00E601A1"/>
    <w:rsid w:val="00E6051A"/>
    <w:rsid w:val="00E64576"/>
    <w:rsid w:val="00E8215D"/>
    <w:rsid w:val="00E905BD"/>
    <w:rsid w:val="00E91941"/>
    <w:rsid w:val="00EA3A69"/>
    <w:rsid w:val="00EA7DE6"/>
    <w:rsid w:val="00EB14A7"/>
    <w:rsid w:val="00EB762B"/>
    <w:rsid w:val="00EC14F5"/>
    <w:rsid w:val="00EC29CF"/>
    <w:rsid w:val="00EC3714"/>
    <w:rsid w:val="00EC6D66"/>
    <w:rsid w:val="00ED3B1E"/>
    <w:rsid w:val="00ED3E8E"/>
    <w:rsid w:val="00EE10BD"/>
    <w:rsid w:val="00EF12CF"/>
    <w:rsid w:val="00EF7F9A"/>
    <w:rsid w:val="00F0637F"/>
    <w:rsid w:val="00F0693C"/>
    <w:rsid w:val="00F141C9"/>
    <w:rsid w:val="00F16C79"/>
    <w:rsid w:val="00F20DE6"/>
    <w:rsid w:val="00F22369"/>
    <w:rsid w:val="00F35ED4"/>
    <w:rsid w:val="00F42BC6"/>
    <w:rsid w:val="00F44709"/>
    <w:rsid w:val="00F475DA"/>
    <w:rsid w:val="00F5299F"/>
    <w:rsid w:val="00F561E7"/>
    <w:rsid w:val="00F5759E"/>
    <w:rsid w:val="00F608AD"/>
    <w:rsid w:val="00F61E35"/>
    <w:rsid w:val="00F62B6A"/>
    <w:rsid w:val="00F63D0F"/>
    <w:rsid w:val="00F86B47"/>
    <w:rsid w:val="00F926C0"/>
    <w:rsid w:val="00F93239"/>
    <w:rsid w:val="00F97FAA"/>
    <w:rsid w:val="00FA086B"/>
    <w:rsid w:val="00FA0AFB"/>
    <w:rsid w:val="00FA159B"/>
    <w:rsid w:val="00FB1D03"/>
    <w:rsid w:val="00FB2D24"/>
    <w:rsid w:val="00FB3530"/>
    <w:rsid w:val="00FB3CDF"/>
    <w:rsid w:val="00FB3F98"/>
    <w:rsid w:val="00FB4C78"/>
    <w:rsid w:val="00FB6FA3"/>
    <w:rsid w:val="00FC1105"/>
    <w:rsid w:val="00FC35D3"/>
    <w:rsid w:val="00FE1A92"/>
    <w:rsid w:val="00FE7575"/>
    <w:rsid w:val="00FF15B7"/>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B3FDB-F3C4-49B6-9364-49EE1BD45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BF8A603</Template>
  <TotalTime>2</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行政情報システム室</dc:creator>
  <cp:lastModifiedBy>山崎 栞菜</cp:lastModifiedBy>
  <cp:revision>4</cp:revision>
  <cp:lastPrinted>2013-08-19T16:20:00Z</cp:lastPrinted>
  <dcterms:created xsi:type="dcterms:W3CDTF">2020-12-14T04:36:00Z</dcterms:created>
  <dcterms:modified xsi:type="dcterms:W3CDTF">2021-01-06T06:33:00Z</dcterms:modified>
</cp:coreProperties>
</file>