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ED" w:rsidRPr="007A1257" w:rsidRDefault="003A47ED" w:rsidP="0033649E">
      <w:pPr>
        <w:adjustRightInd/>
        <w:rPr>
          <w:rFonts w:hAnsi="Times New Roman" w:cs="Times New Roman"/>
          <w:spacing w:val="2"/>
        </w:rPr>
      </w:pPr>
      <w:bookmarkStart w:id="0" w:name="OLE_LINK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00F542D2">
        <w:rPr>
          <w:rFonts w:hint="eastAsia"/>
        </w:rPr>
        <w:t>関係）（日本産業</w:t>
      </w:r>
      <w:r w:rsidRPr="007A1257">
        <w:rPr>
          <w:rFonts w:hint="eastAsia"/>
        </w:rPr>
        <w:t>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67F9C">
        <w:rPr>
          <w:rFonts w:hint="eastAsia"/>
        </w:rPr>
        <w:t xml:space="preserve">　　</w:t>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1C670F">
            <w:pPr>
              <w:suppressAutoHyphens/>
              <w:kinsoku w:val="0"/>
              <w:autoSpaceDE w:val="0"/>
              <w:autoSpaceDN w:val="0"/>
              <w:jc w:val="distribute"/>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1C670F">
            <w:pPr>
              <w:suppressAutoHyphens/>
              <w:kinsoku w:val="0"/>
              <w:autoSpaceDE w:val="0"/>
              <w:autoSpaceDN w:val="0"/>
              <w:jc w:val="distribute"/>
              <w:rPr>
                <w:rFonts w:hAnsi="Times New Roman" w:cs="Times New Roman"/>
                <w:spacing w:val="2"/>
              </w:rPr>
            </w:pPr>
            <w:r w:rsidRPr="007A1257">
              <w:rPr>
                <w:rFonts w:hint="eastAsia"/>
              </w:rPr>
              <w:t>認定番号</w:t>
            </w:r>
            <w:bookmarkStart w:id="1" w:name="_GoBack"/>
            <w:bookmarkEnd w:id="1"/>
            <w:r w:rsidRPr="007A1257">
              <w:rPr>
                <w:rFonts w:hint="eastAsia"/>
              </w:rPr>
              <w:t>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67F9C"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367F9C" w:rsidRDefault="00535174" w:rsidP="00367F9C">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r w:rsidR="00367F9C" w:rsidRPr="007A1257">
        <w:t xml:space="preserve"> </w:t>
      </w:r>
    </w:p>
    <w:p w:rsidR="00FF15B7" w:rsidRDefault="00367F9C"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367F9C" w:rsidRDefault="00367F9C" w:rsidP="00661CB6">
      <w:pPr>
        <w:adjustRightInd/>
        <w:ind w:left="851" w:hanging="425"/>
      </w:pPr>
    </w:p>
    <w:p w:rsidR="00367F9C" w:rsidRDefault="00367F9C" w:rsidP="00661CB6">
      <w:pPr>
        <w:adjustRightInd/>
        <w:ind w:left="851" w:hanging="425"/>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2"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color w:val="auto"/>
                <w:position w:val="-16"/>
              </w:rPr>
            </w:pPr>
          </w:p>
          <w:p w:rsidR="00235FEE" w:rsidRPr="007A1257" w:rsidRDefault="00235FEE"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2"/>
    <w:p w:rsidR="003B6E05" w:rsidRPr="00770425" w:rsidRDefault="003B6E05" w:rsidP="003B6E05">
      <w:pPr>
        <w:widowControl/>
        <w:jc w:val="center"/>
      </w:pPr>
      <w:r>
        <w:br w:type="page"/>
      </w:r>
      <w:r w:rsidRPr="00770425">
        <w:rPr>
          <w:rFonts w:hint="eastAsia"/>
        </w:rPr>
        <w:lastRenderedPageBreak/>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lastRenderedPageBreak/>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lastRenderedPageBreak/>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A47ED" w:rsidRPr="0070531D" w:rsidRDefault="003A47ED" w:rsidP="0070531D">
      <w:pPr>
        <w:adjustRightInd/>
      </w:pPr>
    </w:p>
    <w:sectPr w:rsidR="003A47ED" w:rsidRPr="0070531D" w:rsidSect="005A1585">
      <w:headerReference w:type="default" r:id="rId9"/>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3A" w:rsidRDefault="001F3C3A">
      <w:r>
        <w:separator/>
      </w:r>
    </w:p>
  </w:endnote>
  <w:endnote w:type="continuationSeparator" w:id="0">
    <w:p w:rsidR="001F3C3A" w:rsidRDefault="001F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3A" w:rsidRDefault="001F3C3A">
      <w:r>
        <w:rPr>
          <w:rFonts w:hAnsi="Times New Roman" w:cs="Times New Roman"/>
          <w:color w:val="auto"/>
          <w:sz w:val="2"/>
          <w:szCs w:val="2"/>
        </w:rPr>
        <w:continuationSeparator/>
      </w:r>
    </w:p>
  </w:footnote>
  <w:footnote w:type="continuationSeparator" w:id="0">
    <w:p w:rsidR="001F3C3A" w:rsidRDefault="001F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02" w:rsidRDefault="009C1C02" w:rsidP="00B402AE">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1CAF"/>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2DAE"/>
    <w:rsid w:val="001A712A"/>
    <w:rsid w:val="001B1168"/>
    <w:rsid w:val="001B58BE"/>
    <w:rsid w:val="001C670F"/>
    <w:rsid w:val="001D32C5"/>
    <w:rsid w:val="001D7E57"/>
    <w:rsid w:val="001F3C3A"/>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56917"/>
    <w:rsid w:val="00361C6A"/>
    <w:rsid w:val="00367F9C"/>
    <w:rsid w:val="00383961"/>
    <w:rsid w:val="00392003"/>
    <w:rsid w:val="003937AF"/>
    <w:rsid w:val="003A08EA"/>
    <w:rsid w:val="003A24E1"/>
    <w:rsid w:val="003A47ED"/>
    <w:rsid w:val="003A646A"/>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0531D"/>
    <w:rsid w:val="00714FE9"/>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B7970"/>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42D2"/>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3291-6F4D-4BD9-A06B-79630BAD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BF8A603</Template>
  <TotalTime>9</TotalTime>
  <Pages>9</Pages>
  <Words>6148</Words>
  <Characters>1317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行政情報システム室</dc:creator>
  <cp:lastModifiedBy>山崎 栞菜</cp:lastModifiedBy>
  <cp:revision>6</cp:revision>
  <cp:lastPrinted>2020-06-12T05:32:00Z</cp:lastPrinted>
  <dcterms:created xsi:type="dcterms:W3CDTF">2020-12-14T04:35:00Z</dcterms:created>
  <dcterms:modified xsi:type="dcterms:W3CDTF">2021-01-06T06:34:00Z</dcterms:modified>
</cp:coreProperties>
</file>